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B60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Erika Polesná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B60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Fenomén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 u mentálně postižených jedinců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B60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B60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B60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A53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53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53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53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53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A53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A53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A53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A53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A53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2A53D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2A53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6D4822" w:rsidRDefault="006D4822" w:rsidP="006D48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D4822">
              <w:rPr>
                <w:sz w:val="22"/>
                <w:szCs w:val="22"/>
              </w:rPr>
              <w:t>Téma se vztahuje k sociální pedagogice</w:t>
            </w:r>
            <w:r w:rsidR="00B31516">
              <w:rPr>
                <w:sz w:val="22"/>
                <w:szCs w:val="22"/>
              </w:rPr>
              <w:t>, praktická potřebnost námětu</w:t>
            </w:r>
          </w:p>
          <w:p w:rsidR="00CE5FF5" w:rsidRDefault="00CE5FF5" w:rsidP="006D48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relevantními zdroji, včetně cizojazyčných</w:t>
            </w:r>
          </w:p>
          <w:p w:rsidR="00B31516" w:rsidRPr="006D4822" w:rsidRDefault="00B31516" w:rsidP="006D48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Převážně kvalitní zpracování teoretické části práce, jasně popsaná metodologie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7305D" w:rsidRPr="00B31516" w:rsidRDefault="00F7305D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7305D">
              <w:rPr>
                <w:sz w:val="22"/>
                <w:szCs w:val="22"/>
              </w:rPr>
              <w:t>Občasné drobné nepřesnosti, např. s. 40</w:t>
            </w:r>
            <w:r w:rsidR="002A53DD">
              <w:rPr>
                <w:sz w:val="22"/>
                <w:szCs w:val="22"/>
              </w:rPr>
              <w:t>, 60…</w:t>
            </w:r>
          </w:p>
          <w:p w:rsidR="00B411DB" w:rsidRDefault="006D4822" w:rsidP="006D48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Preferuje se sousloví „jedinci s mentálním postižením“</w:t>
            </w:r>
            <w:r w:rsidR="00823687">
              <w:rPr>
                <w:sz w:val="22"/>
                <w:szCs w:val="22"/>
              </w:rPr>
              <w:t>, nebyla příliš respektována anonymita výzkumu</w:t>
            </w:r>
            <w:bookmarkStart w:id="0" w:name="_GoBack"/>
            <w:bookmarkEnd w:id="0"/>
          </w:p>
          <w:p w:rsidR="00693DD2" w:rsidRDefault="00693DD2" w:rsidP="006D48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mohla autorka věnovat pozornost vývojovým aspektům mladé a střední dospělosti, které se v případě lehkého mentálního postižení nemusí tak výrazně lišit od normy</w:t>
            </w:r>
          </w:p>
          <w:p w:rsidR="00B31516" w:rsidRDefault="00B31516" w:rsidP="00B3151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lidí s lehkým mentálním postižením bylo možné předpokládat méně rozsáhlé a méně věcné reakce na otázky rozhovoru, což poznamenalo výtěžnost z</w:t>
            </w:r>
            <w:r w:rsidR="002A53D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nich</w:t>
            </w:r>
          </w:p>
          <w:p w:rsidR="002A53DD" w:rsidRPr="006D4822" w:rsidRDefault="002A53DD" w:rsidP="00B3151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Souhrnné v</w:t>
            </w:r>
            <w:r w:rsidR="00823687">
              <w:rPr>
                <w:sz w:val="22"/>
                <w:szCs w:val="22"/>
              </w:rPr>
              <w:t>yhodnocení výsledků téměř chybí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31516" w:rsidRPr="002A53DD" w:rsidRDefault="002A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Jakými</w:t>
            </w:r>
            <w:r w:rsidRPr="002A53DD">
              <w:rPr>
                <w:sz w:val="22"/>
                <w:szCs w:val="22"/>
              </w:rPr>
              <w:t xml:space="preserve"> doplňující</w:t>
            </w:r>
            <w:r>
              <w:rPr>
                <w:sz w:val="22"/>
                <w:szCs w:val="22"/>
              </w:rPr>
              <w:t>mi metodami/technikami</w:t>
            </w:r>
            <w:r w:rsidRPr="002A53DD">
              <w:rPr>
                <w:sz w:val="22"/>
                <w:szCs w:val="22"/>
              </w:rPr>
              <w:t xml:space="preserve"> by bylo možné Váš výzkumný projekt </w:t>
            </w:r>
            <w:r>
              <w:rPr>
                <w:sz w:val="22"/>
                <w:szCs w:val="22"/>
              </w:rPr>
              <w:t>podpořit?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proofErr w:type="gramStart"/>
            <w:r w:rsidR="002A53DD" w:rsidRPr="002A53DD">
              <w:rPr>
                <w:sz w:val="22"/>
                <w:szCs w:val="22"/>
              </w:rPr>
              <w:t>6.7.2020</w:t>
            </w:r>
            <w:proofErr w:type="gramEnd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C688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2A53DD" w:rsidRDefault="002A53DD" w:rsidP="00C50B27">
            <w:pPr>
              <w:jc w:val="center"/>
              <w:rPr>
                <w:b/>
                <w:sz w:val="22"/>
                <w:szCs w:val="22"/>
              </w:rPr>
            </w:pPr>
            <w:r w:rsidRPr="002A53DD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1E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7F" w:rsidRDefault="00B71F7F">
      <w:r>
        <w:separator/>
      </w:r>
    </w:p>
  </w:endnote>
  <w:endnote w:type="continuationSeparator" w:id="0">
    <w:p w:rsidR="00B71F7F" w:rsidRDefault="00B7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7F" w:rsidRDefault="00B71F7F">
      <w:r>
        <w:separator/>
      </w:r>
    </w:p>
  </w:footnote>
  <w:footnote w:type="continuationSeparator" w:id="0">
    <w:p w:rsidR="00B71F7F" w:rsidRDefault="00B71F7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63A"/>
    <w:multiLevelType w:val="hybridMultilevel"/>
    <w:tmpl w:val="E11A2654"/>
    <w:lvl w:ilvl="0" w:tplc="4FC495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C6880"/>
    <w:rsid w:val="000E2C47"/>
    <w:rsid w:val="000F4D7B"/>
    <w:rsid w:val="000F5F89"/>
    <w:rsid w:val="001434A3"/>
    <w:rsid w:val="0014505F"/>
    <w:rsid w:val="0017594E"/>
    <w:rsid w:val="00185694"/>
    <w:rsid w:val="001B37C3"/>
    <w:rsid w:val="002168F8"/>
    <w:rsid w:val="00253406"/>
    <w:rsid w:val="0029353A"/>
    <w:rsid w:val="002A53DD"/>
    <w:rsid w:val="00325C0E"/>
    <w:rsid w:val="003579F8"/>
    <w:rsid w:val="00362AB0"/>
    <w:rsid w:val="00394D2D"/>
    <w:rsid w:val="003C7554"/>
    <w:rsid w:val="003F5DA2"/>
    <w:rsid w:val="004956E8"/>
    <w:rsid w:val="00512982"/>
    <w:rsid w:val="00514664"/>
    <w:rsid w:val="00526D47"/>
    <w:rsid w:val="00551392"/>
    <w:rsid w:val="0055255D"/>
    <w:rsid w:val="005C219A"/>
    <w:rsid w:val="005E3F2B"/>
    <w:rsid w:val="006419A5"/>
    <w:rsid w:val="00651E08"/>
    <w:rsid w:val="006847E2"/>
    <w:rsid w:val="00693DD2"/>
    <w:rsid w:val="006C12E3"/>
    <w:rsid w:val="006D4822"/>
    <w:rsid w:val="00730C1A"/>
    <w:rsid w:val="007E651D"/>
    <w:rsid w:val="007F0EBC"/>
    <w:rsid w:val="007F3AC4"/>
    <w:rsid w:val="00823687"/>
    <w:rsid w:val="008B2A19"/>
    <w:rsid w:val="008B43AB"/>
    <w:rsid w:val="008F11AD"/>
    <w:rsid w:val="00902BAE"/>
    <w:rsid w:val="009A27B4"/>
    <w:rsid w:val="009B6867"/>
    <w:rsid w:val="009C41DF"/>
    <w:rsid w:val="009D712E"/>
    <w:rsid w:val="009E1068"/>
    <w:rsid w:val="00A742FC"/>
    <w:rsid w:val="00AE712D"/>
    <w:rsid w:val="00AF4C39"/>
    <w:rsid w:val="00B0739A"/>
    <w:rsid w:val="00B1139D"/>
    <w:rsid w:val="00B31516"/>
    <w:rsid w:val="00B40147"/>
    <w:rsid w:val="00B411DB"/>
    <w:rsid w:val="00B514F4"/>
    <w:rsid w:val="00B71F7F"/>
    <w:rsid w:val="00BA3203"/>
    <w:rsid w:val="00C03D7D"/>
    <w:rsid w:val="00C50B27"/>
    <w:rsid w:val="00C8124F"/>
    <w:rsid w:val="00CE5FF5"/>
    <w:rsid w:val="00D62416"/>
    <w:rsid w:val="00D75AFA"/>
    <w:rsid w:val="00D8166D"/>
    <w:rsid w:val="00DB60A1"/>
    <w:rsid w:val="00DC1BF5"/>
    <w:rsid w:val="00DD102B"/>
    <w:rsid w:val="00E047AF"/>
    <w:rsid w:val="00E45049"/>
    <w:rsid w:val="00E702A6"/>
    <w:rsid w:val="00E709EA"/>
    <w:rsid w:val="00ED246B"/>
    <w:rsid w:val="00EF3652"/>
    <w:rsid w:val="00F36EED"/>
    <w:rsid w:val="00F412B3"/>
    <w:rsid w:val="00F7305D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F414C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2020-07-07T07:03:00Z</dcterms:created>
  <dcterms:modified xsi:type="dcterms:W3CDTF">2020-07-07T07:03:00Z</dcterms:modified>
</cp:coreProperties>
</file>