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324A97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59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59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pomoci pro osoby závislé na hazardních hrách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C59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9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59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E2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324A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178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4A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4A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25A81" w:rsidRDefault="00D25A81" w:rsidP="00D25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si zvolila zajímavé téma týkající se oboru Sociální pedagogika</w:t>
            </w:r>
          </w:p>
          <w:p w:rsidR="00D353D8" w:rsidRDefault="00D353D8" w:rsidP="00D25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obsahově naplněna</w:t>
            </w:r>
          </w:p>
          <w:p w:rsidR="00CA5305" w:rsidRPr="00D25A81" w:rsidRDefault="00CA5305" w:rsidP="00D25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znát autorčina zainteresovanost k tématu</w:t>
            </w:r>
          </w:p>
          <w:p w:rsidR="005D4403" w:rsidRPr="005D4403" w:rsidRDefault="005D4403" w:rsidP="005D44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Cílem práce je zjistit pohled sociálních pracovníků, v kapitole 5.2 autorka hovoří o sociálním pedagogovi</w:t>
            </w:r>
          </w:p>
          <w:p w:rsidR="007B2487" w:rsidRDefault="00D353D8" w:rsidP="00325E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21AB3">
              <w:rPr>
                <w:sz w:val="22"/>
                <w:szCs w:val="22"/>
              </w:rPr>
              <w:t>Autorka si zvolila metodu analýzy dat otevřené kódování.</w:t>
            </w:r>
            <w:r w:rsidR="00243872">
              <w:rPr>
                <w:sz w:val="22"/>
                <w:szCs w:val="22"/>
              </w:rPr>
              <w:t xml:space="preserve"> </w:t>
            </w:r>
            <w:r w:rsidRPr="00221AB3">
              <w:rPr>
                <w:sz w:val="22"/>
                <w:szCs w:val="22"/>
              </w:rPr>
              <w:t xml:space="preserve"> </w:t>
            </w:r>
            <w:r w:rsidR="00243872">
              <w:rPr>
                <w:sz w:val="22"/>
                <w:szCs w:val="22"/>
              </w:rPr>
              <w:t xml:space="preserve">V kódování shledávám několik nesrovnalostí. V kapitole 5.1 autorka uvádí, že vytvořila kategorii na základě otázek týkající se praxe a vzdělání pracovníků, ale v dané kategorii vzdělání pracovníků nepopisuje. </w:t>
            </w:r>
            <w:r w:rsidR="009178FB">
              <w:rPr>
                <w:sz w:val="22"/>
                <w:szCs w:val="22"/>
              </w:rPr>
              <w:t xml:space="preserve">V tabulce na str. 39 studentka uvádí kódy přiřazené ke kategoriím, ale následně v např. v kapitole 5.1 některé uvedené kódy nepopisuje. </w:t>
            </w:r>
          </w:p>
          <w:p w:rsidR="00324A97" w:rsidRPr="00325EEA" w:rsidRDefault="00324A97" w:rsidP="00325E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tématu práce mohly být kategorie „záchranné lano“ a „bezpečná zóna“ více rozpracované a odborně diskutované</w:t>
            </w:r>
          </w:p>
          <w:p w:rsidR="00D353D8" w:rsidRDefault="00D353D8" w:rsidP="0074353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21AB3">
              <w:rPr>
                <w:sz w:val="22"/>
                <w:szCs w:val="22"/>
              </w:rPr>
              <w:t xml:space="preserve">Nepostupuje do další fáze analytické práce a nehledá vztahy mezi identifikovanými kategoriemi. </w:t>
            </w:r>
            <w:r w:rsidR="00221AB3">
              <w:rPr>
                <w:sz w:val="22"/>
                <w:szCs w:val="22"/>
              </w:rPr>
              <w:t>Výsledky výzkumu bylo možné vhodně graficky znázornit např. schématem nebo modelem poskytovaných forem a metod práce cílové skupině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221A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E2FFE" w:rsidP="005E2FF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Poskytují výsledky výzkumu pro odbornou společnost určité „novum“, o kterém nebyla </w:t>
            </w:r>
            <w:r w:rsidR="002E5FD7">
              <w:rPr>
                <w:sz w:val="22"/>
                <w:szCs w:val="22"/>
              </w:rPr>
              <w:t xml:space="preserve">doposud </w:t>
            </w:r>
            <w:r>
              <w:rPr>
                <w:sz w:val="22"/>
                <w:szCs w:val="22"/>
              </w:rPr>
              <w:t>informována?</w:t>
            </w:r>
          </w:p>
          <w:p w:rsidR="00243872" w:rsidRDefault="00243872" w:rsidP="005E2FF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popsat způsob tvorby kódů a kategorií? V kapitole </w:t>
            </w:r>
            <w:r w:rsidR="009178FB">
              <w:rPr>
                <w:sz w:val="22"/>
                <w:szCs w:val="22"/>
              </w:rPr>
              <w:t xml:space="preserve">5.1 </w:t>
            </w:r>
            <w:r>
              <w:rPr>
                <w:sz w:val="22"/>
                <w:szCs w:val="22"/>
              </w:rPr>
              <w:t xml:space="preserve">popisujete, že kategorie byla vytvořena na základě otázek? </w:t>
            </w:r>
          </w:p>
          <w:p w:rsidR="002E5FD7" w:rsidRDefault="002E5FD7" w:rsidP="005E2FF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zdůvodnit volbu výzkumného souboru, tedy sociálních pracovníků? Popište prosím odbornou kvalifikaci jednotlivých sociálních pracovníků pro práci s cílovou skupinou.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D44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221AB3">
              <w:rPr>
                <w:sz w:val="22"/>
                <w:szCs w:val="22"/>
              </w:rPr>
              <w:t>29.6.2020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50" w:rsidRDefault="00A96F50">
      <w:r>
        <w:separator/>
      </w:r>
    </w:p>
  </w:endnote>
  <w:endnote w:type="continuationSeparator" w:id="0">
    <w:p w:rsidR="00A96F50" w:rsidRDefault="00A9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50" w:rsidRDefault="00A96F50">
      <w:r>
        <w:separator/>
      </w:r>
    </w:p>
  </w:footnote>
  <w:footnote w:type="continuationSeparator" w:id="0">
    <w:p w:rsidR="00A96F50" w:rsidRDefault="00A96F5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78A7"/>
    <w:multiLevelType w:val="hybridMultilevel"/>
    <w:tmpl w:val="DE725436"/>
    <w:lvl w:ilvl="0" w:tplc="EBFEF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92361"/>
    <w:multiLevelType w:val="hybridMultilevel"/>
    <w:tmpl w:val="3A02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E9"/>
    <w:rsid w:val="000F6ADC"/>
    <w:rsid w:val="00221AB3"/>
    <w:rsid w:val="00243872"/>
    <w:rsid w:val="002E5FD7"/>
    <w:rsid w:val="00324A97"/>
    <w:rsid w:val="00325EEA"/>
    <w:rsid w:val="00362AB0"/>
    <w:rsid w:val="003F5DA2"/>
    <w:rsid w:val="004F4441"/>
    <w:rsid w:val="00512982"/>
    <w:rsid w:val="005232CF"/>
    <w:rsid w:val="00526D47"/>
    <w:rsid w:val="0055255D"/>
    <w:rsid w:val="005C219A"/>
    <w:rsid w:val="005D4403"/>
    <w:rsid w:val="005E2FFE"/>
    <w:rsid w:val="006847E2"/>
    <w:rsid w:val="007B2487"/>
    <w:rsid w:val="008614B3"/>
    <w:rsid w:val="009178FB"/>
    <w:rsid w:val="009B2248"/>
    <w:rsid w:val="009F4CE9"/>
    <w:rsid w:val="00A96F50"/>
    <w:rsid w:val="00AC59F4"/>
    <w:rsid w:val="00AF1740"/>
    <w:rsid w:val="00B411DB"/>
    <w:rsid w:val="00BA3203"/>
    <w:rsid w:val="00C50B27"/>
    <w:rsid w:val="00CA5305"/>
    <w:rsid w:val="00CE0A8B"/>
    <w:rsid w:val="00D25A81"/>
    <w:rsid w:val="00D353D8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7057B"/>
  <w15:chartTrackingRefBased/>
  <w15:docId w15:val="{CA608172-5935-4A40-ABC0-B121A07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5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64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6</cp:revision>
  <cp:lastPrinted>2012-04-25T08:21:00Z</cp:lastPrinted>
  <dcterms:created xsi:type="dcterms:W3CDTF">2020-06-29T17:05:00Z</dcterms:created>
  <dcterms:modified xsi:type="dcterms:W3CDTF">2020-07-07T06:28:00Z</dcterms:modified>
</cp:coreProperties>
</file>