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B5086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Nováková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B50864" w:rsidP="00362AB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Resilience</w:t>
            </w:r>
            <w:proofErr w:type="spellEnd"/>
            <w:r>
              <w:rPr>
                <w:sz w:val="22"/>
                <w:szCs w:val="22"/>
              </w:rPr>
              <w:t xml:space="preserve"> u dětí v nízkoprahových zařízeních ve městě Brně.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B5086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PhDr. </w:t>
            </w:r>
            <w:r w:rsidRPr="00B50864">
              <w:rPr>
                <w:sz w:val="22"/>
                <w:szCs w:val="22"/>
              </w:rPr>
              <w:t>Helena Skarupská</w:t>
            </w:r>
            <w:r>
              <w:rPr>
                <w:sz w:val="22"/>
                <w:szCs w:val="22"/>
              </w:rPr>
              <w:t>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B5086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B5086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B5086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5086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Téma práce je v souladu se studovaným oborem. Škoda, že autorka neuvádí cíl práce v Úvodu. Teoretická část vychází z relevantních zdrojů. V praktické části autorka využila možnost standardizovaného dotazníku. Doporučení pro praxi jsou velmi obecná, měla by být více konkrétní.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5086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Které stránky dle vašeho výzkumu je zapotřebí posilovat?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B50864">
              <w:rPr>
                <w:sz w:val="22"/>
                <w:szCs w:val="22"/>
              </w:rPr>
              <w:t xml:space="preserve"> 24. června 2020</w:t>
            </w:r>
            <w:bookmarkStart w:id="0" w:name="_GoBack"/>
            <w:bookmarkEnd w:id="0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6C1D" w:rsidRDefault="00646C1D">
      <w:r>
        <w:separator/>
      </w:r>
    </w:p>
  </w:endnote>
  <w:endnote w:type="continuationSeparator" w:id="0">
    <w:p w:rsidR="00646C1D" w:rsidRDefault="00646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6C1D" w:rsidRDefault="00646C1D">
      <w:r>
        <w:separator/>
      </w:r>
    </w:p>
  </w:footnote>
  <w:footnote w:type="continuationSeparator" w:id="0">
    <w:p w:rsidR="00646C1D" w:rsidRDefault="00646C1D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115"/>
    <w:rsid w:val="000E2C47"/>
    <w:rsid w:val="00362AB0"/>
    <w:rsid w:val="003F5DA2"/>
    <w:rsid w:val="00512982"/>
    <w:rsid w:val="00514664"/>
    <w:rsid w:val="00526D47"/>
    <w:rsid w:val="0055255D"/>
    <w:rsid w:val="005C219A"/>
    <w:rsid w:val="00646C1D"/>
    <w:rsid w:val="006847E2"/>
    <w:rsid w:val="00730C1A"/>
    <w:rsid w:val="00B411DB"/>
    <w:rsid w:val="00B50864"/>
    <w:rsid w:val="00BA3203"/>
    <w:rsid w:val="00C03D7D"/>
    <w:rsid w:val="00C50B27"/>
    <w:rsid w:val="00CB3E68"/>
    <w:rsid w:val="00D27115"/>
    <w:rsid w:val="00D62416"/>
    <w:rsid w:val="00DC1BF5"/>
    <w:rsid w:val="00E7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E3F412"/>
  <w15:chartTrackingRefBased/>
  <w15:docId w15:val="{B08B8917-8F1B-4B4C-8CBA-3C68BE04E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karupska\Downloads\POSUDEK%20VEDOUC&#205;HO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</Template>
  <TotalTime>1</TotalTime>
  <Pages>1</Pages>
  <Words>247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Helena Skarupská</dc:creator>
  <cp:keywords/>
  <cp:lastModifiedBy>Helena Skarupská</cp:lastModifiedBy>
  <cp:revision>2</cp:revision>
  <cp:lastPrinted>2012-04-25T08:21:00Z</cp:lastPrinted>
  <dcterms:created xsi:type="dcterms:W3CDTF">2020-06-24T08:15:00Z</dcterms:created>
  <dcterms:modified xsi:type="dcterms:W3CDTF">2020-06-24T08:15:00Z</dcterms:modified>
</cp:coreProperties>
</file>