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Mlýnková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Doprovázení umírajících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1E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Default="006847E2" w:rsidP="00C50B27">
            <w:pPr>
              <w:jc w:val="center"/>
              <w:rPr>
                <w:sz w:val="22"/>
                <w:szCs w:val="22"/>
              </w:rPr>
            </w:pPr>
          </w:p>
          <w:p w:rsidR="00764C59" w:rsidRPr="00C50B27" w:rsidRDefault="00764C59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810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810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42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810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B1EBF" w:rsidRDefault="007B1EBF" w:rsidP="007B1E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jsou zpracovány </w:t>
            </w:r>
            <w:r w:rsidR="005528E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 základě kvalitní</w:t>
            </w:r>
            <w:r w:rsidR="000D724A">
              <w:rPr>
                <w:sz w:val="22"/>
                <w:szCs w:val="22"/>
              </w:rPr>
              <w:t>ch zdrojů</w:t>
            </w:r>
            <w:r>
              <w:rPr>
                <w:sz w:val="22"/>
                <w:szCs w:val="22"/>
              </w:rPr>
              <w:t xml:space="preserve"> odborné literatury (Haškovcová, Svatošová, </w:t>
            </w:r>
            <w:proofErr w:type="spellStart"/>
            <w:r>
              <w:rPr>
                <w:sz w:val="22"/>
                <w:szCs w:val="22"/>
              </w:rPr>
              <w:t>Kűbler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Ross</w:t>
            </w:r>
            <w:proofErr w:type="spellEnd"/>
            <w:r>
              <w:rPr>
                <w:sz w:val="22"/>
                <w:szCs w:val="22"/>
              </w:rPr>
              <w:t xml:space="preserve">, Špatenková aj.) </w:t>
            </w:r>
          </w:p>
          <w:p w:rsidR="0054195B" w:rsidRDefault="0054195B" w:rsidP="007B1E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Solidní kompilace.</w:t>
            </w:r>
          </w:p>
          <w:p w:rsidR="0054195B" w:rsidRDefault="0054195B" w:rsidP="007B1EB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přehledná, logicky vystavěná.</w:t>
            </w:r>
          </w:p>
          <w:p w:rsidR="007B1EBF" w:rsidRDefault="007B1EBF" w:rsidP="007B1EBF">
            <w:pPr>
              <w:ind w:left="720"/>
              <w:rPr>
                <w:sz w:val="22"/>
                <w:szCs w:val="22"/>
              </w:rPr>
            </w:pPr>
          </w:p>
          <w:p w:rsidR="00764C59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64C59" w:rsidRDefault="007B1EBF" w:rsidP="00764C5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mi informace k samotnému </w:t>
            </w:r>
            <w:r w:rsidR="00764C59" w:rsidRPr="00764C59">
              <w:rPr>
                <w:i/>
                <w:sz w:val="22"/>
                <w:szCs w:val="22"/>
              </w:rPr>
              <w:t>doprovázení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B1EBF">
              <w:rPr>
                <w:sz w:val="22"/>
                <w:szCs w:val="22"/>
              </w:rPr>
              <w:t>(přesnější vym</w:t>
            </w:r>
            <w:r>
              <w:rPr>
                <w:sz w:val="22"/>
                <w:szCs w:val="22"/>
              </w:rPr>
              <w:t>e</w:t>
            </w:r>
            <w:r w:rsidRPr="007B1EBF">
              <w:rPr>
                <w:sz w:val="22"/>
                <w:szCs w:val="22"/>
              </w:rPr>
              <w:t xml:space="preserve">zení, </w:t>
            </w:r>
            <w:r>
              <w:rPr>
                <w:sz w:val="22"/>
                <w:szCs w:val="22"/>
              </w:rPr>
              <w:t>jeho subjekty, způsoby, zacílení, intenzita, situace, prostředí, ve kterém se odehrává, laické versus profesionální apod</w:t>
            </w:r>
            <w:r w:rsidR="005528E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).</w:t>
            </w:r>
          </w:p>
          <w:p w:rsidR="005528E6" w:rsidRDefault="005528E6" w:rsidP="00764C5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o sociálních službách měla být od počátku mířena k seniorům (jako je tomu v 3.2). Není nutné popisovat obecné informace (druhy, formy služeb, činnosti), protože v  bakalářské práci není pro tyto informace prostor. Pak musí logicky dojít k jejich simplifikaci. Výsledkem jsou odrážky a okleštěný text, které nemá potřebnou hloubku (s. 29 – 31). Zjednodušení je patrné také 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4 Domov pro seniory.</w:t>
            </w:r>
          </w:p>
          <w:p w:rsidR="0054195B" w:rsidRDefault="0054195B" w:rsidP="00764C5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vycházela z relevantních zdrojů odborné literatury, je na škodu, že je ještě více neprovazovala, nekomparovala. Čtenář se dozvěděl informace o umírání, smrti, o domově pro seniory apod. Méně již však o procesu doprovázení ve specifickém prostředí domova pro seniory (Jak se zde doprovází? Jaké k tomu mají pracovníci podmínky? </w:t>
            </w:r>
            <w:r w:rsidR="009810E0">
              <w:rPr>
                <w:sz w:val="22"/>
                <w:szCs w:val="22"/>
              </w:rPr>
              <w:t>Jak jsou p</w:t>
            </w:r>
            <w:r>
              <w:rPr>
                <w:sz w:val="22"/>
                <w:szCs w:val="22"/>
              </w:rPr>
              <w:t>o</w:t>
            </w:r>
            <w:r w:rsidR="009810E0">
              <w:rPr>
                <w:sz w:val="22"/>
                <w:szCs w:val="22"/>
              </w:rPr>
              <w:t>dp</w:t>
            </w:r>
            <w:r>
              <w:rPr>
                <w:sz w:val="22"/>
                <w:szCs w:val="22"/>
              </w:rPr>
              <w:t>o</w:t>
            </w:r>
            <w:r w:rsidR="009810E0">
              <w:rPr>
                <w:sz w:val="22"/>
                <w:szCs w:val="22"/>
              </w:rPr>
              <w:t>rováni</w:t>
            </w:r>
            <w:r>
              <w:rPr>
                <w:sz w:val="22"/>
                <w:szCs w:val="22"/>
              </w:rPr>
              <w:t>, aby zvládli doprovázet? Učí je někdo doprovázet? Na</w:t>
            </w:r>
            <w:r w:rsidR="000D724A">
              <w:rPr>
                <w:sz w:val="22"/>
                <w:szCs w:val="22"/>
              </w:rPr>
              <w:t>opak je</w:t>
            </w:r>
            <w:r>
              <w:rPr>
                <w:sz w:val="22"/>
                <w:szCs w:val="22"/>
              </w:rPr>
              <w:t xml:space="preserve"> zbytečně rozpracována</w:t>
            </w:r>
            <w:r w:rsidR="000D724A">
              <w:rPr>
                <w:sz w:val="22"/>
                <w:szCs w:val="22"/>
              </w:rPr>
              <w:t xml:space="preserve"> kapitola o </w:t>
            </w:r>
            <w:proofErr w:type="spellStart"/>
            <w:r w:rsidR="000D724A">
              <w:rPr>
                <w:sz w:val="22"/>
                <w:szCs w:val="22"/>
              </w:rPr>
              <w:t>euthanás</w:t>
            </w:r>
            <w:r>
              <w:rPr>
                <w:sz w:val="22"/>
                <w:szCs w:val="22"/>
              </w:rPr>
              <w:t>i</w:t>
            </w:r>
            <w:r w:rsidR="000D724A"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810E0" w:rsidRDefault="00D97952" w:rsidP="00764C5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Tématu by dle mého názoru slušela k</w:t>
            </w:r>
            <w:r w:rsidR="000D724A">
              <w:rPr>
                <w:sz w:val="22"/>
                <w:szCs w:val="22"/>
              </w:rPr>
              <w:t>valitativní výzkumná strategie.</w:t>
            </w:r>
          </w:p>
          <w:p w:rsidR="009810E0" w:rsidRDefault="009810E0" w:rsidP="00764C5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je zpracov</w:t>
            </w:r>
            <w:r w:rsidR="000B3B09">
              <w:rPr>
                <w:sz w:val="22"/>
                <w:szCs w:val="22"/>
              </w:rPr>
              <w:t>ána minimalisticky (2,5 strany). Působí</w:t>
            </w:r>
            <w:r w:rsidR="000D724A">
              <w:rPr>
                <w:sz w:val="22"/>
                <w:szCs w:val="22"/>
              </w:rPr>
              <w:t>, že byla vypracována ve spěchu, na poslední chvíli</w:t>
            </w:r>
            <w:r w:rsidR="000B3B09">
              <w:rPr>
                <w:sz w:val="22"/>
                <w:szCs w:val="22"/>
              </w:rPr>
              <w:t>.</w:t>
            </w:r>
            <w:r w:rsidR="000D724A">
              <w:rPr>
                <w:sz w:val="22"/>
                <w:szCs w:val="22"/>
              </w:rPr>
              <w:t xml:space="preserve"> </w:t>
            </w:r>
          </w:p>
          <w:p w:rsidR="00B411DB" w:rsidRPr="009810E0" w:rsidRDefault="00D97952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Některé otázky v dotazníku nemají přímou vazbu na zkoumané téma (Baví Vás práce v domově pro seniory? Pokud by se vám naskytla pracovní nabídka v jiném zařízení než domově pro seniory, přijala byste tuto nabídku?)</w:t>
            </w:r>
            <w:r w:rsidR="009810E0">
              <w:rPr>
                <w:sz w:val="22"/>
                <w:szCs w:val="22"/>
              </w:rPr>
              <w:t xml:space="preserve"> </w:t>
            </w:r>
            <w:r w:rsidR="000D724A">
              <w:rPr>
                <w:sz w:val="22"/>
                <w:szCs w:val="22"/>
              </w:rPr>
              <w:t xml:space="preserve">Vyskytují se i </w:t>
            </w:r>
            <w:r w:rsidR="009810E0">
              <w:rPr>
                <w:sz w:val="22"/>
                <w:szCs w:val="22"/>
              </w:rPr>
              <w:t>sugestivní</w:t>
            </w:r>
            <w:r w:rsidR="000D724A">
              <w:rPr>
                <w:sz w:val="22"/>
                <w:szCs w:val="22"/>
              </w:rPr>
              <w:t xml:space="preserve"> otázky</w:t>
            </w:r>
            <w:r w:rsidR="009810E0"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810E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D97952" w:rsidRDefault="00D97952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Zvolila jste dotazník, protože vám z jistých důvodů vyhovoval. Má použití této techniky (s ohledem</w:t>
            </w:r>
            <w:r w:rsidR="00E64F65">
              <w:rPr>
                <w:sz w:val="22"/>
                <w:szCs w:val="22"/>
              </w:rPr>
              <w:t xml:space="preserve"> na vaše téma) také</w:t>
            </w:r>
            <w:r>
              <w:rPr>
                <w:sz w:val="22"/>
                <w:szCs w:val="22"/>
              </w:rPr>
              <w:t xml:space="preserve"> nevýhody?</w:t>
            </w:r>
          </w:p>
          <w:p w:rsidR="00557E20" w:rsidRDefault="00557E20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Proveďte revizi otázek (včetně jejich formulací). Které otázky byste vyřadila, a které naopak doplnila? </w:t>
            </w:r>
          </w:p>
          <w:p w:rsidR="00557E20" w:rsidRPr="007B1EBF" w:rsidRDefault="00557E20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 se daly využít údaje o věku, délce zaměstnání, dosaženém vzdělání, abyste </w:t>
            </w:r>
            <w:r w:rsidR="00E64F65">
              <w:rPr>
                <w:sz w:val="22"/>
                <w:szCs w:val="22"/>
              </w:rPr>
              <w:t xml:space="preserve">použila </w:t>
            </w:r>
            <w:r>
              <w:rPr>
                <w:sz w:val="22"/>
                <w:szCs w:val="22"/>
              </w:rPr>
              <w:t>nejen popisný, ale i relační výzkumný problém?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9810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10E0">
              <w:rPr>
                <w:sz w:val="22"/>
                <w:szCs w:val="22"/>
              </w:rPr>
              <w:t xml:space="preserve"> 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10E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2C" w:rsidRDefault="0000202C">
      <w:r>
        <w:separator/>
      </w:r>
    </w:p>
  </w:endnote>
  <w:endnote w:type="continuationSeparator" w:id="0">
    <w:p w:rsidR="0000202C" w:rsidRDefault="0000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2C" w:rsidRDefault="0000202C">
      <w:r>
        <w:separator/>
      </w:r>
    </w:p>
  </w:footnote>
  <w:footnote w:type="continuationSeparator" w:id="0">
    <w:p w:rsidR="0000202C" w:rsidRDefault="000020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F76"/>
    <w:multiLevelType w:val="hybridMultilevel"/>
    <w:tmpl w:val="2C064818"/>
    <w:lvl w:ilvl="0" w:tplc="379CA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6612"/>
    <w:multiLevelType w:val="hybridMultilevel"/>
    <w:tmpl w:val="BAF26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4C39"/>
    <w:multiLevelType w:val="hybridMultilevel"/>
    <w:tmpl w:val="31FAA48C"/>
    <w:lvl w:ilvl="0" w:tplc="224C3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9"/>
    <w:rsid w:val="0000202C"/>
    <w:rsid w:val="000A4246"/>
    <w:rsid w:val="000B3B09"/>
    <w:rsid w:val="000D724A"/>
    <w:rsid w:val="00154F27"/>
    <w:rsid w:val="00362AB0"/>
    <w:rsid w:val="003F5DA2"/>
    <w:rsid w:val="0043681F"/>
    <w:rsid w:val="00512982"/>
    <w:rsid w:val="00526D47"/>
    <w:rsid w:val="0054195B"/>
    <w:rsid w:val="0055255D"/>
    <w:rsid w:val="005528E6"/>
    <w:rsid w:val="00557E20"/>
    <w:rsid w:val="005C219A"/>
    <w:rsid w:val="006847E2"/>
    <w:rsid w:val="00720D81"/>
    <w:rsid w:val="007553A2"/>
    <w:rsid w:val="00764C59"/>
    <w:rsid w:val="007B1EBF"/>
    <w:rsid w:val="008614B3"/>
    <w:rsid w:val="009810E0"/>
    <w:rsid w:val="009A27D5"/>
    <w:rsid w:val="00B411DB"/>
    <w:rsid w:val="00BA3203"/>
    <w:rsid w:val="00C50B27"/>
    <w:rsid w:val="00CA7D64"/>
    <w:rsid w:val="00D05C79"/>
    <w:rsid w:val="00D97952"/>
    <w:rsid w:val="00DC1BF5"/>
    <w:rsid w:val="00E33FBB"/>
    <w:rsid w:val="00E64F65"/>
    <w:rsid w:val="00E709EA"/>
    <w:rsid w:val="00ED2FBE"/>
    <w:rsid w:val="00EF307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E3E0D-9BFD-4980-91E8-43935A65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0</TotalTime>
  <Pages>2</Pages>
  <Words>483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</cp:revision>
  <cp:lastPrinted>2012-04-25T08:21:00Z</cp:lastPrinted>
  <dcterms:created xsi:type="dcterms:W3CDTF">2020-07-06T16:47:00Z</dcterms:created>
  <dcterms:modified xsi:type="dcterms:W3CDTF">2020-07-06T16:47:00Z</dcterms:modified>
</cp:coreProperties>
</file>