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375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Jana </w:t>
            </w:r>
            <w:proofErr w:type="spellStart"/>
            <w:r>
              <w:rPr>
                <w:sz w:val="22"/>
                <w:szCs w:val="22"/>
              </w:rPr>
              <w:t>Migotová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375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Zapojení rodičů do domácí přípravy žáků 1. stupně základní školy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375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</w:t>
            </w:r>
            <w:r w:rsidRPr="00F37594">
              <w:rPr>
                <w:sz w:val="22"/>
                <w:szCs w:val="22"/>
              </w:rPr>
              <w:t>Helena Skarupská</w:t>
            </w:r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375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375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3002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si vybrala zajímavé a v dnešní době velmi diskutované téma. Teoretická část vychází z relevantních zdrojů. V praktické části se rozhodla pro vlastní dotazník. Oceňuji formu zpracování a zejména Doporučení pro praxi.</w:t>
            </w:r>
          </w:p>
          <w:p w:rsidR="00B30023" w:rsidRPr="00C50B27" w:rsidRDefault="00B3002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Výzkumné šetření probíhalo před uzavřením škol, velmi zajímavý by byl pohled na domácí úkoly v době uzavření škol.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3002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82F87">
              <w:rPr>
                <w:sz w:val="22"/>
                <w:szCs w:val="22"/>
              </w:rPr>
              <w:t>Jaký je váš názor na to, že by vůbec neměly být domácí úkoly?</w:t>
            </w:r>
            <w:bookmarkStart w:id="0" w:name="_GoBack"/>
            <w:bookmarkEnd w:id="0"/>
            <w:r w:rsidR="00082F87">
              <w:rPr>
                <w:sz w:val="22"/>
                <w:szCs w:val="22"/>
              </w:rPr>
              <w:t xml:space="preserve"> 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82F87">
              <w:rPr>
                <w:sz w:val="22"/>
                <w:szCs w:val="22"/>
              </w:rPr>
              <w:t xml:space="preserve"> 24. června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3B" w:rsidRDefault="009F373B">
      <w:r>
        <w:separator/>
      </w:r>
    </w:p>
  </w:endnote>
  <w:endnote w:type="continuationSeparator" w:id="0">
    <w:p w:rsidR="009F373B" w:rsidRDefault="009F3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3B" w:rsidRDefault="009F373B">
      <w:r>
        <w:separator/>
      </w:r>
    </w:p>
  </w:footnote>
  <w:footnote w:type="continuationSeparator" w:id="0">
    <w:p w:rsidR="009F373B" w:rsidRDefault="009F373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115"/>
    <w:rsid w:val="000750C0"/>
    <w:rsid w:val="00082F87"/>
    <w:rsid w:val="000E2C47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9F373B"/>
    <w:rsid w:val="00B30023"/>
    <w:rsid w:val="00B411DB"/>
    <w:rsid w:val="00BA3203"/>
    <w:rsid w:val="00C03D7D"/>
    <w:rsid w:val="00C50B27"/>
    <w:rsid w:val="00CB3E68"/>
    <w:rsid w:val="00D27115"/>
    <w:rsid w:val="00D62416"/>
    <w:rsid w:val="00DC1BF5"/>
    <w:rsid w:val="00E709EA"/>
    <w:rsid w:val="00F3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B9408B"/>
  <w15:chartTrackingRefBased/>
  <w15:docId w15:val="{B08B8917-8F1B-4B4C-8CBA-3C68BE04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1</Pages>
  <Words>258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2020-06-24T08:04:00Z</dcterms:created>
  <dcterms:modified xsi:type="dcterms:W3CDTF">2020-06-24T08:04:00Z</dcterms:modified>
</cp:coreProperties>
</file>