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020A715" w14:textId="77777777" w:rsidTr="00C50B27">
        <w:tc>
          <w:tcPr>
            <w:tcW w:w="9828" w:type="dxa"/>
            <w:gridSpan w:val="9"/>
          </w:tcPr>
          <w:p w14:paraId="043E2BBD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D6CF28E" w14:textId="77777777" w:rsidTr="00C50B27">
        <w:tc>
          <w:tcPr>
            <w:tcW w:w="2808" w:type="dxa"/>
          </w:tcPr>
          <w:p w14:paraId="5FB6BE0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0A4CD84" w14:textId="77777777" w:rsidR="006847E2" w:rsidRPr="00C50B27" w:rsidRDefault="007E6A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Migotová</w:t>
            </w:r>
          </w:p>
        </w:tc>
      </w:tr>
      <w:tr w:rsidR="006847E2" w:rsidRPr="00C50B27" w14:paraId="4631E8E4" w14:textId="77777777" w:rsidTr="00C50B27">
        <w:tc>
          <w:tcPr>
            <w:tcW w:w="2808" w:type="dxa"/>
          </w:tcPr>
          <w:p w14:paraId="67A214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0076170" w14:textId="77777777" w:rsidR="006847E2" w:rsidRPr="00C50B27" w:rsidRDefault="007E6A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 rodičů do domácí přípravy žáků 1. stupně základní školy</w:t>
            </w:r>
          </w:p>
        </w:tc>
      </w:tr>
      <w:tr w:rsidR="006847E2" w:rsidRPr="00C50B27" w14:paraId="58503A95" w14:textId="77777777" w:rsidTr="00C50B27">
        <w:tc>
          <w:tcPr>
            <w:tcW w:w="2808" w:type="dxa"/>
          </w:tcPr>
          <w:p w14:paraId="03C05F8E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061E6D35" w14:textId="77777777" w:rsidR="006847E2" w:rsidRPr="00C50B27" w:rsidRDefault="007E6A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5A945FBC" w14:textId="77777777" w:rsidTr="00C50B27">
        <w:tc>
          <w:tcPr>
            <w:tcW w:w="2808" w:type="dxa"/>
          </w:tcPr>
          <w:p w14:paraId="18E4460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85FB44B" w14:textId="77777777" w:rsidR="006847E2" w:rsidRPr="00C50B27" w:rsidRDefault="007E6A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2907905" w14:textId="77777777" w:rsidTr="00C50B27">
        <w:tc>
          <w:tcPr>
            <w:tcW w:w="2808" w:type="dxa"/>
          </w:tcPr>
          <w:p w14:paraId="09299B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C4D750F" w14:textId="77777777" w:rsidR="006847E2" w:rsidRPr="00C50B27" w:rsidRDefault="007E6A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5C08348" w14:textId="77777777" w:rsidTr="00C50B27">
        <w:tc>
          <w:tcPr>
            <w:tcW w:w="2808" w:type="dxa"/>
            <w:vAlign w:val="center"/>
          </w:tcPr>
          <w:p w14:paraId="5B7F93F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85CAB8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62CF50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1C2F4E4" w14:textId="77777777" w:rsidTr="00C50B27">
        <w:tc>
          <w:tcPr>
            <w:tcW w:w="9828" w:type="dxa"/>
            <w:gridSpan w:val="9"/>
            <w:shd w:val="clear" w:color="auto" w:fill="A6A6A6"/>
          </w:tcPr>
          <w:p w14:paraId="6579190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09BB7D3" w14:textId="77777777" w:rsidTr="00C50B27">
        <w:tc>
          <w:tcPr>
            <w:tcW w:w="6791" w:type="dxa"/>
            <w:gridSpan w:val="3"/>
          </w:tcPr>
          <w:p w14:paraId="5F39C19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5C5AE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BCCF7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8727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5BF5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9B7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5464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E27796F" w14:textId="77777777" w:rsidTr="00C50B27">
        <w:tc>
          <w:tcPr>
            <w:tcW w:w="6791" w:type="dxa"/>
            <w:gridSpan w:val="3"/>
          </w:tcPr>
          <w:p w14:paraId="00E80AA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0ED32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B691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E647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458B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10F4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E0E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AC6F72E" w14:textId="77777777" w:rsidTr="00C50B27">
        <w:tc>
          <w:tcPr>
            <w:tcW w:w="6791" w:type="dxa"/>
            <w:gridSpan w:val="3"/>
          </w:tcPr>
          <w:p w14:paraId="4B6A92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291AF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126B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B3A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097C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F004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E1FD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895689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E059E4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9D7AD46" w14:textId="77777777" w:rsidTr="00C50B27">
        <w:tc>
          <w:tcPr>
            <w:tcW w:w="6791" w:type="dxa"/>
            <w:gridSpan w:val="3"/>
          </w:tcPr>
          <w:p w14:paraId="16DAA3E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CCDB0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FC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E3F0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7D85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7B65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EFB3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0A03D72" w14:textId="77777777" w:rsidTr="00C50B27">
        <w:tc>
          <w:tcPr>
            <w:tcW w:w="6791" w:type="dxa"/>
            <w:gridSpan w:val="3"/>
          </w:tcPr>
          <w:p w14:paraId="221F262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0078A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4D8C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1FC99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84E7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A708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FE7A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3096E56" w14:textId="77777777" w:rsidTr="00C50B27">
        <w:tc>
          <w:tcPr>
            <w:tcW w:w="6791" w:type="dxa"/>
            <w:gridSpan w:val="3"/>
          </w:tcPr>
          <w:p w14:paraId="7E6234B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88D962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C5C38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A49A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18C6C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8E160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F0200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758A2E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78C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AB43374" w14:textId="77777777" w:rsidTr="00C50B27">
        <w:tc>
          <w:tcPr>
            <w:tcW w:w="6791" w:type="dxa"/>
            <w:gridSpan w:val="3"/>
          </w:tcPr>
          <w:p w14:paraId="0E6EF16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130DD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B06D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5A04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6AE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A30F3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8C2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7B4061" w14:textId="77777777" w:rsidTr="00C50B27">
        <w:tc>
          <w:tcPr>
            <w:tcW w:w="6791" w:type="dxa"/>
            <w:gridSpan w:val="3"/>
          </w:tcPr>
          <w:p w14:paraId="4E26C29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00489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1BE180" w14:textId="77777777" w:rsidR="0055255D" w:rsidRPr="00C50B27" w:rsidRDefault="001904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DA691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2845C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097C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0741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BD097BB" w14:textId="77777777" w:rsidTr="00C50B27">
        <w:tc>
          <w:tcPr>
            <w:tcW w:w="6791" w:type="dxa"/>
            <w:gridSpan w:val="3"/>
          </w:tcPr>
          <w:p w14:paraId="7D61AF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78E93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AA879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1FCF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F6FA9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537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E3EB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34D3AC" w14:textId="77777777" w:rsidTr="00C50B27">
        <w:tc>
          <w:tcPr>
            <w:tcW w:w="6791" w:type="dxa"/>
            <w:gridSpan w:val="3"/>
          </w:tcPr>
          <w:p w14:paraId="5C599F0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5377F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2154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2BEA6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070D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A7DC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CA268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DA39284" w14:textId="77777777" w:rsidTr="00B411DB">
        <w:tc>
          <w:tcPr>
            <w:tcW w:w="9828" w:type="dxa"/>
            <w:gridSpan w:val="9"/>
            <w:shd w:val="clear" w:color="auto" w:fill="A6A6A6"/>
          </w:tcPr>
          <w:p w14:paraId="39A9440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8294B49" w14:textId="77777777" w:rsidTr="00C50B27">
        <w:tc>
          <w:tcPr>
            <w:tcW w:w="6791" w:type="dxa"/>
            <w:gridSpan w:val="3"/>
          </w:tcPr>
          <w:p w14:paraId="7738A0D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27FAF4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74EA3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4A70F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DC688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A3EB9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92288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1F994CC" w14:textId="77777777" w:rsidTr="00C50B27">
        <w:tc>
          <w:tcPr>
            <w:tcW w:w="6791" w:type="dxa"/>
            <w:gridSpan w:val="3"/>
          </w:tcPr>
          <w:p w14:paraId="233A089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469216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32AF3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7828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B18D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7F921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1530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252AB3" w14:textId="77777777" w:rsidTr="00C50B27">
        <w:tc>
          <w:tcPr>
            <w:tcW w:w="9828" w:type="dxa"/>
            <w:gridSpan w:val="9"/>
          </w:tcPr>
          <w:p w14:paraId="7ECE2D2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6A7F3BC" w14:textId="77777777" w:rsidR="00B411DB" w:rsidRPr="00C50B27" w:rsidRDefault="007E6ACB" w:rsidP="00190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343E4BCA" w14:textId="77777777" w:rsidR="00B411DB" w:rsidRPr="00C50B27" w:rsidRDefault="007E6ACB" w:rsidP="00190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téma, kterému nebývá věnováno příliš pozornosti.</w:t>
            </w:r>
          </w:p>
          <w:p w14:paraId="54EE4BB7" w14:textId="77777777" w:rsidR="00B411DB" w:rsidRDefault="007E6ACB" w:rsidP="00190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vhodně tematicky vztažena k výzkumnému problému.</w:t>
            </w:r>
          </w:p>
          <w:p w14:paraId="54DB8252" w14:textId="77777777" w:rsidR="007E6ACB" w:rsidRDefault="007E6ACB" w:rsidP="00190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náhodný výběr.</w:t>
            </w:r>
          </w:p>
          <w:p w14:paraId="042371A3" w14:textId="77777777" w:rsidR="0077516F" w:rsidRDefault="0077516F" w:rsidP="00190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Výsledy jsou prezentovány srozumitelně.</w:t>
            </w:r>
          </w:p>
          <w:p w14:paraId="5ECB38A1" w14:textId="510C63ED" w:rsidR="00190449" w:rsidRPr="00C50B27" w:rsidRDefault="00012FE5" w:rsidP="00190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Korektní nakládání s </w:t>
            </w:r>
            <w:bookmarkStart w:id="0" w:name="_GoBack"/>
            <w:bookmarkEnd w:id="0"/>
            <w:r w:rsidR="00190449">
              <w:rPr>
                <w:sz w:val="22"/>
                <w:szCs w:val="22"/>
              </w:rPr>
              <w:t>(ne)verifikací hypotéz.</w:t>
            </w:r>
          </w:p>
          <w:p w14:paraId="35485E18" w14:textId="77777777" w:rsidR="00B411DB" w:rsidRPr="00C50B27" w:rsidRDefault="00B411DB" w:rsidP="00190449">
            <w:pPr>
              <w:jc w:val="both"/>
              <w:rPr>
                <w:sz w:val="22"/>
                <w:szCs w:val="22"/>
              </w:rPr>
            </w:pPr>
          </w:p>
          <w:p w14:paraId="344E7DE2" w14:textId="77777777" w:rsidR="00B411DB" w:rsidRPr="00C50B27" w:rsidRDefault="007E6ACB" w:rsidP="00190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24025A9" w14:textId="77777777" w:rsidR="00B411DB" w:rsidRDefault="0077516F" w:rsidP="00190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Dotazník mohl obsahovat více položek, aby pohled na problematiku byl komplexnější.</w:t>
            </w:r>
          </w:p>
          <w:p w14:paraId="31F1A714" w14:textId="77777777" w:rsidR="0077516F" w:rsidRPr="00C50B27" w:rsidRDefault="0077516F" w:rsidP="00190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propracovanější interpretace výsledků (to, co nese v práci název Interpretace dat, jsou výsledky</w:t>
            </w:r>
            <w:r w:rsidR="00190449">
              <w:rPr>
                <w:sz w:val="22"/>
                <w:szCs w:val="22"/>
              </w:rPr>
              <w:t xml:space="preserve">, </w:t>
            </w:r>
            <w:r w:rsidR="00190449">
              <w:rPr>
                <w:sz w:val="22"/>
                <w:szCs w:val="22"/>
              </w:rPr>
              <w:br/>
              <w:t>ale ne jejich interpretace).</w:t>
            </w:r>
          </w:p>
          <w:p w14:paraId="1EA3663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D94E514" w14:textId="77777777" w:rsidR="00F1326B" w:rsidRPr="00C50B27" w:rsidRDefault="00190449" w:rsidP="00190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k obhajobě.</w:t>
            </w:r>
          </w:p>
        </w:tc>
      </w:tr>
      <w:tr w:rsidR="00B411DB" w:rsidRPr="00C50B27" w14:paraId="74BCFDE2" w14:textId="77777777" w:rsidTr="00C50B27">
        <w:tc>
          <w:tcPr>
            <w:tcW w:w="9828" w:type="dxa"/>
            <w:gridSpan w:val="9"/>
          </w:tcPr>
          <w:p w14:paraId="30E3E76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230194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A45A21C" w14:textId="77777777" w:rsidR="00B411DB" w:rsidRPr="00C50B27" w:rsidRDefault="001904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možnosti se nabízí ke zkoumání v tomto tématu?</w:t>
            </w:r>
          </w:p>
          <w:p w14:paraId="5C6901A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37183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8E1665D" w14:textId="77777777" w:rsidTr="00C50B27">
        <w:tc>
          <w:tcPr>
            <w:tcW w:w="6791" w:type="dxa"/>
            <w:gridSpan w:val="3"/>
          </w:tcPr>
          <w:p w14:paraId="1164AC7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E39BB6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7D66A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27B251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EEA89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6A9071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D816A8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9263F7A" w14:textId="77777777" w:rsidTr="00C50B27">
        <w:tc>
          <w:tcPr>
            <w:tcW w:w="4068" w:type="dxa"/>
            <w:gridSpan w:val="2"/>
            <w:vAlign w:val="center"/>
          </w:tcPr>
          <w:p w14:paraId="4A20A7A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0449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14:paraId="61CD399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0449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6B5DEFF4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F5C97" w14:textId="77777777" w:rsidR="007E6ACB" w:rsidRDefault="007E6ACB">
      <w:r>
        <w:separator/>
      </w:r>
    </w:p>
  </w:endnote>
  <w:endnote w:type="continuationSeparator" w:id="0">
    <w:p w14:paraId="39DB6024" w14:textId="77777777" w:rsidR="007E6ACB" w:rsidRDefault="007E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44CB8" w14:textId="77777777" w:rsidR="007E6ACB" w:rsidRDefault="007E6ACB">
      <w:r>
        <w:separator/>
      </w:r>
    </w:p>
  </w:footnote>
  <w:footnote w:type="continuationSeparator" w:id="0">
    <w:p w14:paraId="5E2774CC" w14:textId="77777777" w:rsidR="007E6ACB" w:rsidRDefault="007E6ACB">
      <w:r>
        <w:continuationSeparator/>
      </w:r>
    </w:p>
  </w:footnote>
  <w:footnote w:id="1">
    <w:p w14:paraId="5C1CF0B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CB"/>
    <w:rsid w:val="00012FE5"/>
    <w:rsid w:val="00154F27"/>
    <w:rsid w:val="00190449"/>
    <w:rsid w:val="00362AB0"/>
    <w:rsid w:val="003F5DA2"/>
    <w:rsid w:val="00512982"/>
    <w:rsid w:val="00526D47"/>
    <w:rsid w:val="0055255D"/>
    <w:rsid w:val="005C219A"/>
    <w:rsid w:val="006847E2"/>
    <w:rsid w:val="007553A2"/>
    <w:rsid w:val="0077516F"/>
    <w:rsid w:val="007E6ACB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DD7A6"/>
  <w15:chartTrackingRefBased/>
  <w15:docId w15:val="{3144F291-C13E-49FC-B658-452695EB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7BFA2-50EC-4C34-B56C-661D8DC3334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A21446-73FA-4D21-910C-510349A27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1508F-6453-43B8-A87E-AE2242461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26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2020-06-24T08:33:00Z</dcterms:created>
  <dcterms:modified xsi:type="dcterms:W3CDTF">2020-07-03T05:49:00Z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