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758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Machálek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758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zaměstnávání osob se zdravotním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758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375820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58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58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58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75820" w:rsidP="00A80D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si vybral vhodné a aktuální téma. Teoretická část vychází z relevantních zdrojů a optimalizuje pojmy, vztahující sek části praktické. Škoda, že v práci jsou některé formální a gramatické nepřesnosti (např. 2x stejný n</w:t>
            </w:r>
            <w:r w:rsidR="00A80D5F">
              <w:rPr>
                <w:sz w:val="22"/>
                <w:szCs w:val="22"/>
              </w:rPr>
              <w:t>ázev podkapitoly Výzkumný vzorek</w:t>
            </w:r>
            <w:r>
              <w:rPr>
                <w:sz w:val="22"/>
                <w:szCs w:val="22"/>
              </w:rPr>
              <w:t>)</w:t>
            </w:r>
            <w:r w:rsidR="00A80D5F">
              <w:rPr>
                <w:sz w:val="22"/>
                <w:szCs w:val="22"/>
              </w:rPr>
              <w:t>. Oceňuji volby metody a její zpracování. V práci nechybí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80D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Je podle vás dostačující v praxi spolupráce mezi zaměstnavateli osob se zdravotním znevýhodněním a dalšími institucemi, jako jsou ÚP, poradny pro osoby se zdravotním postižením a jiné?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0D5F">
              <w:rPr>
                <w:sz w:val="22"/>
                <w:szCs w:val="22"/>
              </w:rPr>
              <w:t xml:space="preserve"> 24.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EE" w:rsidRDefault="007948EE">
      <w:r>
        <w:separator/>
      </w:r>
    </w:p>
  </w:endnote>
  <w:endnote w:type="continuationSeparator" w:id="0">
    <w:p w:rsidR="007948EE" w:rsidRDefault="0079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EE" w:rsidRDefault="007948EE">
      <w:r>
        <w:separator/>
      </w:r>
    </w:p>
  </w:footnote>
  <w:footnote w:type="continuationSeparator" w:id="0">
    <w:p w:rsidR="007948EE" w:rsidRDefault="007948E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2C47"/>
    <w:rsid w:val="00362AB0"/>
    <w:rsid w:val="00375820"/>
    <w:rsid w:val="003F5DA2"/>
    <w:rsid w:val="00512982"/>
    <w:rsid w:val="00514664"/>
    <w:rsid w:val="00526D47"/>
    <w:rsid w:val="0055255D"/>
    <w:rsid w:val="005C219A"/>
    <w:rsid w:val="006847E2"/>
    <w:rsid w:val="00730C1A"/>
    <w:rsid w:val="007948EE"/>
    <w:rsid w:val="00A80D5F"/>
    <w:rsid w:val="00B411DB"/>
    <w:rsid w:val="00BA3203"/>
    <w:rsid w:val="00C03D7D"/>
    <w:rsid w:val="00C50B27"/>
    <w:rsid w:val="00CB3E68"/>
    <w:rsid w:val="00D27115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479C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2020-06-24T07:37:00Z</dcterms:created>
  <dcterms:modified xsi:type="dcterms:W3CDTF">2020-06-24T07:37:00Z</dcterms:modified>
</cp:coreProperties>
</file>