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10F4" w:rsidP="005E0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Adriana </w:t>
            </w:r>
            <w:r w:rsidR="005E0321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acková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910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příběhy mladých dospělých vyrůstajících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907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D1C6C" w:rsidP="00321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13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9A240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A3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A32E5" w:rsidRDefault="00056B00" w:rsidP="00FA32E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S</w:t>
            </w:r>
            <w:r w:rsidR="00FA32E5">
              <w:rPr>
                <w:sz w:val="22"/>
                <w:szCs w:val="22"/>
              </w:rPr>
              <w:t>tav zkoumaného tématu v literatuře a dokumentech.</w:t>
            </w:r>
          </w:p>
          <w:p w:rsidR="005D7319" w:rsidRDefault="005D7319" w:rsidP="00FA32E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Kontext v rámci Zlínského kraje.</w:t>
            </w:r>
          </w:p>
          <w:p w:rsidR="005D7319" w:rsidRDefault="005D7319" w:rsidP="00FA32E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kapitoly o výzkumech, které se týkají dětských domovů.</w:t>
            </w:r>
          </w:p>
          <w:p w:rsidR="0010111D" w:rsidRDefault="0010111D" w:rsidP="001011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907EC">
              <w:rPr>
                <w:sz w:val="22"/>
                <w:szCs w:val="22"/>
              </w:rPr>
              <w:t xml:space="preserve">Formulace </w:t>
            </w:r>
            <w:r>
              <w:rPr>
                <w:sz w:val="22"/>
                <w:szCs w:val="22"/>
              </w:rPr>
              <w:t>výzkumného cíle, který je vhodně rozveden do dílčích výzkumných otázek.</w:t>
            </w:r>
          </w:p>
          <w:p w:rsidR="00B411DB" w:rsidRDefault="0010111D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Zajímavý design ži</w:t>
            </w:r>
            <w:bookmarkStart w:id="0" w:name="_GoBack"/>
            <w:bookmarkEnd w:id="0"/>
            <w:r>
              <w:rPr>
                <w:sz w:val="22"/>
                <w:szCs w:val="22"/>
              </w:rPr>
              <w:t>votního příběhu, který je pro zvolené téma ideální.</w:t>
            </w:r>
          </w:p>
          <w:p w:rsidR="009A240C" w:rsidRPr="009A240C" w:rsidRDefault="009A240C" w:rsidP="009A240C">
            <w:pPr>
              <w:pStyle w:val="Odstavecseseznamem"/>
              <w:rPr>
                <w:sz w:val="22"/>
                <w:szCs w:val="22"/>
              </w:rPr>
            </w:pPr>
          </w:p>
          <w:p w:rsidR="00FA32E5" w:rsidRDefault="00FA3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907EC" w:rsidRPr="0010111D" w:rsidRDefault="00A61228" w:rsidP="00D907EC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Nekritický realismus. </w:t>
            </w:r>
            <w:r w:rsidR="0010111D">
              <w:rPr>
                <w:sz w:val="22"/>
                <w:szCs w:val="22"/>
              </w:rPr>
              <w:t>Autorka přebírá</w:t>
            </w:r>
            <w:r>
              <w:rPr>
                <w:sz w:val="22"/>
                <w:szCs w:val="22"/>
              </w:rPr>
              <w:t xml:space="preserve"> tvrzení jako pravdivý popis vnějších událostí</w:t>
            </w:r>
            <w:r w:rsidR="0010111D">
              <w:rPr>
                <w:sz w:val="22"/>
                <w:szCs w:val="22"/>
              </w:rPr>
              <w:t>, aniž by od nich zaujala odstup a připustila možnost odlišného pohledu</w:t>
            </w:r>
            <w:r>
              <w:rPr>
                <w:sz w:val="22"/>
                <w:szCs w:val="22"/>
              </w:rPr>
              <w:t>.</w:t>
            </w:r>
            <w:r w:rsidR="0010111D">
              <w:rPr>
                <w:sz w:val="22"/>
                <w:szCs w:val="22"/>
              </w:rPr>
              <w:t xml:space="preserve"> Absenci kritického myšlení budu demonstrovat na </w:t>
            </w:r>
            <w:r>
              <w:rPr>
                <w:sz w:val="22"/>
                <w:szCs w:val="22"/>
              </w:rPr>
              <w:t xml:space="preserve">interpretaci </w:t>
            </w:r>
            <w:r w:rsidR="0010111D">
              <w:rPr>
                <w:sz w:val="22"/>
                <w:szCs w:val="22"/>
              </w:rPr>
              <w:t xml:space="preserve"> </w:t>
            </w:r>
            <w:r w:rsidR="0010111D" w:rsidRPr="0010111D">
              <w:rPr>
                <w:i/>
                <w:sz w:val="22"/>
                <w:szCs w:val="22"/>
              </w:rPr>
              <w:t>„Díky mamince, která ji od začátku nechtěla…“</w:t>
            </w:r>
            <w:r w:rsidR="0010111D">
              <w:rPr>
                <w:i/>
                <w:sz w:val="22"/>
                <w:szCs w:val="22"/>
              </w:rPr>
              <w:t xml:space="preserve"> </w:t>
            </w:r>
            <w:r w:rsidR="0010111D">
              <w:rPr>
                <w:sz w:val="22"/>
                <w:szCs w:val="22"/>
              </w:rPr>
              <w:t xml:space="preserve"> Autorka zde neudržela spojení </w:t>
            </w:r>
            <w:r>
              <w:rPr>
                <w:sz w:val="22"/>
                <w:szCs w:val="22"/>
              </w:rPr>
              <w:t>m</w:t>
            </w:r>
            <w:r w:rsidR="0010111D">
              <w:rPr>
                <w:sz w:val="22"/>
                <w:szCs w:val="22"/>
              </w:rPr>
              <w:t xml:space="preserve">ezi tvrzením a zdrojem dat. To znamená, že pokud respondentka tvrdila, že její maminka ji od začátku nechtěla, autorka měla pracovat s datovým fragmentem „Viktorie tvrdí, že maminka ji od počátku nechtěla.“ </w:t>
            </w:r>
            <w:r>
              <w:rPr>
                <w:sz w:val="22"/>
                <w:szCs w:val="22"/>
              </w:rPr>
              <w:t>Zde mi také c</w:t>
            </w:r>
            <w:r w:rsidR="0010111D">
              <w:rPr>
                <w:sz w:val="22"/>
                <w:szCs w:val="22"/>
              </w:rPr>
              <w:t xml:space="preserve">hybí </w:t>
            </w:r>
            <w:r>
              <w:rPr>
                <w:sz w:val="22"/>
                <w:szCs w:val="22"/>
              </w:rPr>
              <w:t>informace o tom, proč si to respondentka myslí.</w:t>
            </w:r>
          </w:p>
          <w:p w:rsidR="004428A7" w:rsidRDefault="00A61228" w:rsidP="004428A7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zajímavé výroky nechává autorka bez povšimnutí, nejde do hloubky. </w:t>
            </w:r>
            <w:proofErr w:type="gramStart"/>
            <w:r>
              <w:rPr>
                <w:sz w:val="22"/>
                <w:szCs w:val="22"/>
              </w:rPr>
              <w:t>př.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A61228">
              <w:rPr>
                <w:i/>
                <w:sz w:val="22"/>
                <w:szCs w:val="22"/>
              </w:rPr>
              <w:t>„Postupem času jsem měla možnost jít domů, jenže maminka to pokazila, tak jsem zůstala v</w:t>
            </w:r>
            <w:r w:rsidR="000D1C6C">
              <w:rPr>
                <w:i/>
                <w:sz w:val="22"/>
                <w:szCs w:val="22"/>
              </w:rPr>
              <w:t> domově.</w:t>
            </w:r>
            <w:r w:rsidRPr="00A61228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</w:t>
            </w:r>
            <w:r w:rsidR="000D1C6C">
              <w:rPr>
                <w:sz w:val="22"/>
                <w:szCs w:val="22"/>
              </w:rPr>
              <w:t xml:space="preserve">Autorka </w:t>
            </w:r>
            <w:r>
              <w:rPr>
                <w:sz w:val="22"/>
                <w:szCs w:val="22"/>
              </w:rPr>
              <w:t>se</w:t>
            </w:r>
            <w:r w:rsidR="000D1C6C">
              <w:rPr>
                <w:sz w:val="22"/>
                <w:szCs w:val="22"/>
              </w:rPr>
              <w:t xml:space="preserve"> měla</w:t>
            </w:r>
            <w:r>
              <w:rPr>
                <w:sz w:val="22"/>
                <w:szCs w:val="22"/>
              </w:rPr>
              <w:t xml:space="preserve"> doptávat dál: „</w:t>
            </w:r>
            <w:r w:rsidR="000D1C6C">
              <w:rPr>
                <w:sz w:val="22"/>
                <w:szCs w:val="22"/>
              </w:rPr>
              <w:t>Co</w:t>
            </w:r>
            <w:r>
              <w:rPr>
                <w:sz w:val="22"/>
                <w:szCs w:val="22"/>
              </w:rPr>
              <w:t xml:space="preserve"> myslíte slovem „pokazila“? Co se stalo? Můžete mi o tom říct více? Apod.</w:t>
            </w:r>
            <w:r w:rsidR="000D1C6C">
              <w:rPr>
                <w:sz w:val="22"/>
                <w:szCs w:val="22"/>
              </w:rPr>
              <w:t xml:space="preserve"> N</w:t>
            </w:r>
            <w:r>
              <w:rPr>
                <w:sz w:val="22"/>
                <w:szCs w:val="22"/>
              </w:rPr>
              <w:t xml:space="preserve">ěkteré interpretace jsou mimo odborný </w:t>
            </w:r>
            <w:r w:rsidR="000D1C6C">
              <w:rPr>
                <w:sz w:val="22"/>
                <w:szCs w:val="22"/>
              </w:rPr>
              <w:t>styl</w:t>
            </w:r>
            <w:r>
              <w:rPr>
                <w:sz w:val="22"/>
                <w:szCs w:val="22"/>
              </w:rPr>
              <w:t xml:space="preserve">, př. </w:t>
            </w:r>
            <w:r w:rsidRPr="00A61228">
              <w:rPr>
                <w:i/>
                <w:sz w:val="22"/>
                <w:szCs w:val="22"/>
              </w:rPr>
              <w:t>„Zažila za krátký čas mnoho špatného a smutného.“</w:t>
            </w:r>
          </w:p>
          <w:p w:rsidR="00056B00" w:rsidRDefault="00056B00" w:rsidP="00056B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</w:t>
            </w:r>
            <w:r>
              <w:rPr>
                <w:sz w:val="22"/>
                <w:szCs w:val="22"/>
              </w:rPr>
              <w:t>ormální nepřesnosti.</w:t>
            </w:r>
          </w:p>
          <w:p w:rsidR="00056B00" w:rsidRPr="00056B00" w:rsidRDefault="00056B00" w:rsidP="00056B00">
            <w:pPr>
              <w:ind w:left="360"/>
              <w:rPr>
                <w:i/>
                <w:sz w:val="22"/>
                <w:szCs w:val="22"/>
              </w:rPr>
            </w:pPr>
          </w:p>
          <w:p w:rsidR="00F1326B" w:rsidRPr="00C50B27" w:rsidRDefault="00F1326B" w:rsidP="004428A7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428A7" w:rsidP="004428A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Porovnejte vaše závěry se závěry jiných odborníků. </w:t>
            </w:r>
          </w:p>
          <w:p w:rsidR="009A240C" w:rsidRPr="004428A7" w:rsidRDefault="009A240C" w:rsidP="009A240C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213DA">
              <w:rPr>
                <w:sz w:val="22"/>
                <w:szCs w:val="22"/>
              </w:rPr>
              <w:t xml:space="preserve"> 1. 7. 2020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213D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213DA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C1" w:rsidRDefault="00F57EC1">
      <w:r>
        <w:separator/>
      </w:r>
    </w:p>
  </w:endnote>
  <w:endnote w:type="continuationSeparator" w:id="0">
    <w:p w:rsidR="00F57EC1" w:rsidRDefault="00F5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C1" w:rsidRDefault="00F57EC1">
      <w:r>
        <w:separator/>
      </w:r>
    </w:p>
  </w:footnote>
  <w:footnote w:type="continuationSeparator" w:id="0">
    <w:p w:rsidR="00F57EC1" w:rsidRDefault="00F57EC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0212"/>
    <w:multiLevelType w:val="hybridMultilevel"/>
    <w:tmpl w:val="8332B768"/>
    <w:lvl w:ilvl="0" w:tplc="20D4A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7300"/>
    <w:multiLevelType w:val="hybridMultilevel"/>
    <w:tmpl w:val="800CE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24AE0"/>
    <w:multiLevelType w:val="hybridMultilevel"/>
    <w:tmpl w:val="9ADC7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C1"/>
    <w:rsid w:val="00056B00"/>
    <w:rsid w:val="000910F4"/>
    <w:rsid w:val="000D1C6C"/>
    <w:rsid w:val="0010111D"/>
    <w:rsid w:val="00154F27"/>
    <w:rsid w:val="003213DA"/>
    <w:rsid w:val="00362AB0"/>
    <w:rsid w:val="003F5DA2"/>
    <w:rsid w:val="004428A7"/>
    <w:rsid w:val="00512982"/>
    <w:rsid w:val="00526D47"/>
    <w:rsid w:val="0055255D"/>
    <w:rsid w:val="005C219A"/>
    <w:rsid w:val="005D7319"/>
    <w:rsid w:val="005E0321"/>
    <w:rsid w:val="006847E2"/>
    <w:rsid w:val="006B3097"/>
    <w:rsid w:val="007553A2"/>
    <w:rsid w:val="008614B3"/>
    <w:rsid w:val="009A240C"/>
    <w:rsid w:val="009A27D5"/>
    <w:rsid w:val="00A61228"/>
    <w:rsid w:val="00B411DB"/>
    <w:rsid w:val="00BA3203"/>
    <w:rsid w:val="00C50B27"/>
    <w:rsid w:val="00CA7D64"/>
    <w:rsid w:val="00D05C79"/>
    <w:rsid w:val="00D907EC"/>
    <w:rsid w:val="00DC1BF5"/>
    <w:rsid w:val="00E4000C"/>
    <w:rsid w:val="00E709EA"/>
    <w:rsid w:val="00ED2FBE"/>
    <w:rsid w:val="00F1326B"/>
    <w:rsid w:val="00F57EC1"/>
    <w:rsid w:val="00FA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58218"/>
  <w15:chartTrackingRefBased/>
  <w15:docId w15:val="{EF7BBE85-3B89-42CD-ABDD-B892EC61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A32E5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56B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56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196</TotalTime>
  <Pages>2</Pages>
  <Words>383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8</cp:revision>
  <cp:lastPrinted>2020-07-01T14:10:00Z</cp:lastPrinted>
  <dcterms:created xsi:type="dcterms:W3CDTF">2020-06-30T08:48:00Z</dcterms:created>
  <dcterms:modified xsi:type="dcterms:W3CDTF">2020-07-01T14:36:00Z</dcterms:modified>
</cp:coreProperties>
</file>