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7E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Matej </w:t>
            </w:r>
            <w:proofErr w:type="spellStart"/>
            <w:r>
              <w:rPr>
                <w:sz w:val="22"/>
                <w:szCs w:val="22"/>
              </w:rPr>
              <w:t>Kubaloš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7E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Spiritualita a výchova v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7E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7E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F7E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6F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6F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F7E26" w:rsidP="00362AB0">
            <w:pPr>
              <w:rPr>
                <w:sz w:val="22"/>
                <w:szCs w:val="22"/>
              </w:rPr>
            </w:pPr>
            <w:r w:rsidRPr="00B56F42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F7E26" w:rsidRPr="00BF7E26" w:rsidRDefault="00BF7E26" w:rsidP="00BF7E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Úvodě není jasně stanoven cíl práce.</w:t>
            </w:r>
          </w:p>
          <w:p w:rsidR="00BF7E26" w:rsidRDefault="00BF7E26" w:rsidP="00BF7E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1. kapitole chybí ateistická náboženství a jejich podíl na spiritualitě v současné západní společnosti.</w:t>
            </w:r>
          </w:p>
          <w:p w:rsidR="00BF7E26" w:rsidRDefault="00BF7E26" w:rsidP="00BF7E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Nejednotnost v zápise odkazů u parafrází, někde jsou uvedeny stránky, někde ne, v celé práci musí být jeden systém a jejich dublování (např. s. 21 Kubátová).</w:t>
            </w:r>
          </w:p>
          <w:p w:rsidR="00BF7E26" w:rsidRDefault="00BF7E26" w:rsidP="00BF7E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otázek patří do přílohy.</w:t>
            </w:r>
          </w:p>
          <w:p w:rsidR="00BF7E26" w:rsidRDefault="00BF7E26" w:rsidP="00BF7E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Škoda, že autor nevybral i rodiče z jiných spirituálních okruhů, tak se </w:t>
            </w:r>
            <w:r w:rsidR="00B56F42">
              <w:rPr>
                <w:sz w:val="22"/>
                <w:szCs w:val="22"/>
              </w:rPr>
              <w:t>výsledky velmi zúžily.</w:t>
            </w:r>
          </w:p>
          <w:p w:rsidR="00B56F42" w:rsidRDefault="00B56F42" w:rsidP="00BF7E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dost nepřehledná, kromě otevřeného kódování by se autor mohl pokusit o paradigmatický model.</w:t>
            </w:r>
          </w:p>
          <w:p w:rsidR="00B56F42" w:rsidRPr="00B56F42" w:rsidRDefault="00B56F42" w:rsidP="00B56F42">
            <w:pPr>
              <w:rPr>
                <w:b/>
                <w:sz w:val="22"/>
                <w:szCs w:val="22"/>
              </w:rPr>
            </w:pPr>
            <w:r w:rsidRPr="00B56F42">
              <w:rPr>
                <w:b/>
                <w:sz w:val="22"/>
                <w:szCs w:val="22"/>
              </w:rPr>
              <w:t>Silné stránky:</w:t>
            </w:r>
          </w:p>
          <w:p w:rsidR="00B56F42" w:rsidRDefault="00B56F42" w:rsidP="00B56F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 – velmi důležité a i náročné.</w:t>
            </w:r>
          </w:p>
          <w:p w:rsidR="00B56F42" w:rsidRDefault="00B56F42" w:rsidP="00B56F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Čtivost práce.</w:t>
            </w:r>
          </w:p>
          <w:p w:rsidR="00F1326B" w:rsidRPr="00C50B27" w:rsidRDefault="00B56F42" w:rsidP="00B56F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6F42">
              <w:rPr>
                <w:sz w:val="22"/>
                <w:szCs w:val="22"/>
              </w:rPr>
              <w:t>Bohatý rejstřík.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56F42" w:rsidP="00B5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jaké spiritualitě byste vedl děti v ústavní péči a jakou formou?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56F42">
              <w:rPr>
                <w:sz w:val="22"/>
                <w:szCs w:val="22"/>
              </w:rPr>
              <w:t xml:space="preserve"> 17.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C0" w:rsidRDefault="00831CC0">
      <w:r>
        <w:separator/>
      </w:r>
    </w:p>
  </w:endnote>
  <w:endnote w:type="continuationSeparator" w:id="0">
    <w:p w:rsidR="00831CC0" w:rsidRDefault="0083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C0" w:rsidRDefault="00831CC0">
      <w:r>
        <w:separator/>
      </w:r>
    </w:p>
  </w:footnote>
  <w:footnote w:type="continuationSeparator" w:id="0">
    <w:p w:rsidR="00831CC0" w:rsidRDefault="00831CC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51BE3"/>
    <w:multiLevelType w:val="hybridMultilevel"/>
    <w:tmpl w:val="1206E57E"/>
    <w:lvl w:ilvl="0" w:tplc="07AC9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54F27"/>
    <w:rsid w:val="00362AB0"/>
    <w:rsid w:val="003F5DA2"/>
    <w:rsid w:val="00512982"/>
    <w:rsid w:val="00526D47"/>
    <w:rsid w:val="0055255D"/>
    <w:rsid w:val="005703BA"/>
    <w:rsid w:val="005C219A"/>
    <w:rsid w:val="006847E2"/>
    <w:rsid w:val="007553A2"/>
    <w:rsid w:val="00831CC0"/>
    <w:rsid w:val="008614B3"/>
    <w:rsid w:val="009A27D5"/>
    <w:rsid w:val="00B411DB"/>
    <w:rsid w:val="00B56F42"/>
    <w:rsid w:val="00BA3203"/>
    <w:rsid w:val="00BF7E26"/>
    <w:rsid w:val="00C50B27"/>
    <w:rsid w:val="00CA7D64"/>
    <w:rsid w:val="00D05C79"/>
    <w:rsid w:val="00DC1BF5"/>
    <w:rsid w:val="00E709EA"/>
    <w:rsid w:val="00ED2FBE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9D671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7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285</Words>
  <Characters>1724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2020-06-17T08:29:00Z</dcterms:created>
  <dcterms:modified xsi:type="dcterms:W3CDTF">2020-06-17T08:29:00Z</dcterms:modified>
</cp:coreProperties>
</file>