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A688B" w:rsidP="006A6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Křížová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A688B" w:rsidP="006A68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pracovníků přímé péče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4F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47C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47E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47E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D034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47E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D034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E2B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424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47E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47E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9E2B5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7E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9424A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76818" w:rsidRDefault="00176818" w:rsidP="00B609D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2D4FA8">
              <w:rPr>
                <w:sz w:val="22"/>
                <w:szCs w:val="22"/>
              </w:rPr>
              <w:t>Autorka vychází z relevantní literatur</w:t>
            </w:r>
            <w:r w:rsidR="002D4FA8">
              <w:rPr>
                <w:sz w:val="22"/>
                <w:szCs w:val="22"/>
              </w:rPr>
              <w:t>y</w:t>
            </w:r>
            <w:r w:rsidR="00B47E43">
              <w:rPr>
                <w:sz w:val="22"/>
                <w:szCs w:val="22"/>
              </w:rPr>
              <w:t>, její počet je dostatečný</w:t>
            </w:r>
            <w:r w:rsidRPr="002D4FA8">
              <w:rPr>
                <w:sz w:val="22"/>
                <w:szCs w:val="22"/>
              </w:rPr>
              <w:t xml:space="preserve">. </w:t>
            </w:r>
          </w:p>
          <w:p w:rsidR="002D4FA8" w:rsidRDefault="002D4FA8" w:rsidP="00B609D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Osnova práce vhodně kopíruje název práce. </w:t>
            </w:r>
          </w:p>
          <w:p w:rsidR="002D4FA8" w:rsidRDefault="00B47E43" w:rsidP="00B609D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jsou objasněny základní pojmy</w:t>
            </w:r>
            <w:r w:rsidR="008924B8">
              <w:rPr>
                <w:sz w:val="22"/>
                <w:szCs w:val="22"/>
              </w:rPr>
              <w:t>.</w:t>
            </w:r>
          </w:p>
          <w:p w:rsidR="00B47E43" w:rsidRDefault="00B47E43" w:rsidP="00B609D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Každá kapitola obsahuje alespoň stručný nástin toho, co se v ní odehrává.</w:t>
            </w:r>
          </w:p>
          <w:p w:rsidR="00B47E43" w:rsidRDefault="00B47E43" w:rsidP="00B609D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Užití standardizovaného dotazníku </w:t>
            </w:r>
            <w:proofErr w:type="spellStart"/>
            <w:r>
              <w:rPr>
                <w:sz w:val="22"/>
                <w:szCs w:val="22"/>
              </w:rPr>
              <w:t>Maslach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Burnout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Inventory</w:t>
            </w:r>
            <w:proofErr w:type="spellEnd"/>
            <w:r>
              <w:rPr>
                <w:sz w:val="22"/>
                <w:szCs w:val="22"/>
              </w:rPr>
              <w:t xml:space="preserve"> (MBI).</w:t>
            </w:r>
          </w:p>
          <w:p w:rsidR="009E2B53" w:rsidRPr="009E2B53" w:rsidRDefault="009E2B53" w:rsidP="009E2B53">
            <w:pPr>
              <w:rPr>
                <w:sz w:val="22"/>
                <w:szCs w:val="22"/>
              </w:rPr>
            </w:pPr>
          </w:p>
          <w:p w:rsidR="002D4FA8" w:rsidRDefault="002D4FA8" w:rsidP="00362AB0">
            <w:pPr>
              <w:rPr>
                <w:sz w:val="22"/>
                <w:szCs w:val="22"/>
              </w:rPr>
            </w:pPr>
          </w:p>
          <w:p w:rsidR="002D4FA8" w:rsidRPr="00C50B27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106FD" w:rsidRDefault="002D4FA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teoretické části práce. </w:t>
            </w:r>
            <w:r w:rsidR="006A688B">
              <w:rPr>
                <w:sz w:val="22"/>
                <w:szCs w:val="22"/>
              </w:rPr>
              <w:t xml:space="preserve">Jednotlivé odstavce (i když obsahují relevantní informace) na sebe </w:t>
            </w:r>
            <w:r w:rsidR="00B47E43">
              <w:rPr>
                <w:sz w:val="22"/>
                <w:szCs w:val="22"/>
              </w:rPr>
              <w:t xml:space="preserve">mnohdy </w:t>
            </w:r>
            <w:r w:rsidR="006A688B">
              <w:rPr>
                <w:sz w:val="22"/>
                <w:szCs w:val="22"/>
              </w:rPr>
              <w:t xml:space="preserve">nenavazují. </w:t>
            </w:r>
            <w:r w:rsidR="006106FD">
              <w:rPr>
                <w:sz w:val="22"/>
                <w:szCs w:val="22"/>
              </w:rPr>
              <w:t>Ocenila bych mnohem více autorského textu, alespoň na úrovni průvodního slova a komentářů.</w:t>
            </w:r>
          </w:p>
          <w:p w:rsidR="006106FD" w:rsidRDefault="00B47E4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teoretických konceptech se měla autorka věnovat do hloubky emocionálnímu v</w:t>
            </w:r>
            <w:r w:rsidR="004B2C08">
              <w:rPr>
                <w:sz w:val="22"/>
                <w:szCs w:val="22"/>
              </w:rPr>
              <w:t>yčerpání (1), depersonalizaci (</w:t>
            </w:r>
            <w:r>
              <w:rPr>
                <w:sz w:val="22"/>
                <w:szCs w:val="22"/>
              </w:rPr>
              <w:t xml:space="preserve">2) a osobnímu uspokojení (3). Tedy oblastem, které jsou klíčové v použitém standardizovaném dotazníku MBI. </w:t>
            </w:r>
          </w:p>
          <w:p w:rsidR="00AF07A1" w:rsidRDefault="009E2B53" w:rsidP="006106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problém se ukrývá v podkapitole o designu výzkumu.</w:t>
            </w:r>
          </w:p>
          <w:p w:rsidR="009E2B53" w:rsidRPr="009E2B53" w:rsidRDefault="009E2B53" w:rsidP="006106F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 (s. 55) není přehledné, čtivé.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D2886" w:rsidRPr="000D2886" w:rsidRDefault="00B411DB" w:rsidP="000D288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9E2B53" w:rsidRDefault="009E2B53" w:rsidP="005B25B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postupem jste rozhodovala o výběru jedinců, aby danou skupinu reprezentovali dobře?</w:t>
            </w:r>
          </w:p>
          <w:p w:rsidR="00B411DB" w:rsidRPr="009E2B53" w:rsidRDefault="009E2B53" w:rsidP="009E2B5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znáte designy kvantitativních výzkumných studií?</w:t>
            </w:r>
            <w:r w:rsidRPr="009E2B53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70A24" w:rsidP="00E70A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E2B5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E2B53">
              <w:rPr>
                <w:sz w:val="22"/>
                <w:szCs w:val="22"/>
              </w:rPr>
              <w:t xml:space="preserve"> 6</w:t>
            </w:r>
            <w:r w:rsidR="0067323D">
              <w:rPr>
                <w:sz w:val="22"/>
                <w:szCs w:val="22"/>
              </w:rPr>
              <w:t xml:space="preserve">. </w:t>
            </w:r>
            <w:r w:rsidR="009E2B53">
              <w:rPr>
                <w:sz w:val="22"/>
                <w:szCs w:val="22"/>
              </w:rPr>
              <w:t>7</w:t>
            </w:r>
            <w:r w:rsidR="0067323D">
              <w:rPr>
                <w:sz w:val="22"/>
                <w:szCs w:val="22"/>
              </w:rPr>
              <w:t>. 20</w:t>
            </w:r>
            <w:r w:rsidR="009E2B53">
              <w:rPr>
                <w:sz w:val="22"/>
                <w:szCs w:val="22"/>
              </w:rPr>
              <w:t>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32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323D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000A"/>
    <w:multiLevelType w:val="hybridMultilevel"/>
    <w:tmpl w:val="956CBA62"/>
    <w:lvl w:ilvl="0" w:tplc="21EEF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74837"/>
    <w:multiLevelType w:val="hybridMultilevel"/>
    <w:tmpl w:val="73C84B96"/>
    <w:lvl w:ilvl="0" w:tplc="01BCC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72A34"/>
    <w:multiLevelType w:val="hybridMultilevel"/>
    <w:tmpl w:val="A242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D2886"/>
    <w:rsid w:val="000E2C47"/>
    <w:rsid w:val="00176818"/>
    <w:rsid w:val="002A1537"/>
    <w:rsid w:val="002D4FA8"/>
    <w:rsid w:val="002F3BA1"/>
    <w:rsid w:val="00362AB0"/>
    <w:rsid w:val="003F5DA2"/>
    <w:rsid w:val="004B2C08"/>
    <w:rsid w:val="00512982"/>
    <w:rsid w:val="00514664"/>
    <w:rsid w:val="00526D47"/>
    <w:rsid w:val="0055255D"/>
    <w:rsid w:val="005B25BE"/>
    <w:rsid w:val="005C219A"/>
    <w:rsid w:val="006106FD"/>
    <w:rsid w:val="0067323D"/>
    <w:rsid w:val="006847E2"/>
    <w:rsid w:val="006A688B"/>
    <w:rsid w:val="006D4E52"/>
    <w:rsid w:val="00730C1A"/>
    <w:rsid w:val="008924B8"/>
    <w:rsid w:val="009424A4"/>
    <w:rsid w:val="009C69EC"/>
    <w:rsid w:val="009E2B53"/>
    <w:rsid w:val="00AF07A1"/>
    <w:rsid w:val="00B411DB"/>
    <w:rsid w:val="00B47E43"/>
    <w:rsid w:val="00BA3203"/>
    <w:rsid w:val="00C03D7D"/>
    <w:rsid w:val="00C50B27"/>
    <w:rsid w:val="00D03465"/>
    <w:rsid w:val="00D62416"/>
    <w:rsid w:val="00DC1BF5"/>
    <w:rsid w:val="00E047CD"/>
    <w:rsid w:val="00E203E3"/>
    <w:rsid w:val="00E709EA"/>
    <w:rsid w:val="00E7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326E3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81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85</TotalTime>
  <Pages>2</Pages>
  <Words>327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14</cp:revision>
  <cp:lastPrinted>2019-05-13T12:07:00Z</cp:lastPrinted>
  <dcterms:created xsi:type="dcterms:W3CDTF">2019-04-23T09:52:00Z</dcterms:created>
  <dcterms:modified xsi:type="dcterms:W3CDTF">2020-07-06T19:59:00Z</dcterms:modified>
</cp:coreProperties>
</file>