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F4AB7" w:rsidP="00224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Ladislava Kolářová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F4AB7" w:rsidP="00224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Užívání elektronických cigaret mezi studenty středních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D4F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E1F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8E1F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B68B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08727B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8727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8E1F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8E1F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377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377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A44C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B68B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E1F2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8727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08727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76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8924B8" w:rsidRDefault="009F4AB7" w:rsidP="009F4AB7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reaguje na nové trendy v oblasti rizikového chování, konkrétně na užívání e-cigaret mezi středoškolskou mládeží.</w:t>
            </w:r>
          </w:p>
          <w:p w:rsidR="006D0490" w:rsidRDefault="006D0490" w:rsidP="009F4AB7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Obsah práce je správně vztahován ke kouření u zvolené skupiny adolescentů.</w:t>
            </w:r>
          </w:p>
          <w:p w:rsidR="00650A89" w:rsidRDefault="00650A89" w:rsidP="009F4AB7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Pilotáž dotazníkového šetření provedena na 30 osobách.</w:t>
            </w:r>
          </w:p>
          <w:p w:rsidR="00366929" w:rsidRDefault="00366929" w:rsidP="009F4AB7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dotazníků 374.</w:t>
            </w:r>
          </w:p>
          <w:p w:rsidR="00FA6CEC" w:rsidRPr="009F4AB7" w:rsidRDefault="00FA6CEC" w:rsidP="009F4AB7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Dotazník vlastní konstrukce se zapracováním otázek z výzkumu GYTS (2016) a ESPAD (2003).</w:t>
            </w:r>
          </w:p>
          <w:p w:rsidR="002D4FA8" w:rsidRDefault="002D4FA8" w:rsidP="00362AB0">
            <w:pPr>
              <w:rPr>
                <w:sz w:val="22"/>
                <w:szCs w:val="22"/>
              </w:rPr>
            </w:pPr>
          </w:p>
          <w:p w:rsidR="002D4FA8" w:rsidRPr="00C50B27" w:rsidRDefault="00176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9F4AB7" w:rsidRDefault="009F4AB7" w:rsidP="009F4AB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 zpracování teoretických konceptů jsou patrné přechody mezi citacemi/para</w:t>
            </w:r>
            <w:r w:rsidR="00C42E4D">
              <w:rPr>
                <w:sz w:val="22"/>
                <w:szCs w:val="22"/>
              </w:rPr>
              <w:t>frázemi</w:t>
            </w:r>
            <w:r>
              <w:rPr>
                <w:sz w:val="22"/>
                <w:szCs w:val="22"/>
              </w:rPr>
              <w:t xml:space="preserve"> a autorský</w:t>
            </w:r>
            <w:r w:rsidR="00C42E4D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textem studentky (př. úvod), ze kte</w:t>
            </w:r>
            <w:r w:rsidR="00C42E4D">
              <w:rPr>
                <w:sz w:val="22"/>
                <w:szCs w:val="22"/>
              </w:rPr>
              <w:t>rého je patrná nezkušenost.</w:t>
            </w:r>
          </w:p>
          <w:p w:rsidR="00627377" w:rsidRDefault="00221F53" w:rsidP="009F4AB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Uměle působí popis důvodů pro výběr </w:t>
            </w:r>
            <w:r w:rsidR="00BA78E4">
              <w:rPr>
                <w:sz w:val="22"/>
                <w:szCs w:val="22"/>
              </w:rPr>
              <w:t>konkrétních definic</w:t>
            </w:r>
            <w:r>
              <w:rPr>
                <w:sz w:val="22"/>
                <w:szCs w:val="22"/>
              </w:rPr>
              <w:t>.</w:t>
            </w:r>
          </w:p>
          <w:p w:rsidR="00A37754" w:rsidRPr="009F4AB7" w:rsidRDefault="000A44CF" w:rsidP="009F4AB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</w:t>
            </w:r>
            <w:r w:rsidR="00BA78E4">
              <w:rPr>
                <w:sz w:val="22"/>
                <w:szCs w:val="22"/>
              </w:rPr>
              <w:t>rmulace interpretací vypovídají o</w:t>
            </w:r>
            <w:r>
              <w:rPr>
                <w:sz w:val="22"/>
                <w:szCs w:val="22"/>
              </w:rPr>
              <w:t xml:space="preserve"> zkreslené představě studentky o statistice a jejich zákonitostech. </w:t>
            </w:r>
          </w:p>
          <w:p w:rsidR="00256E22" w:rsidRPr="00CB68B9" w:rsidRDefault="0008727B" w:rsidP="0008727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B68B9">
              <w:rPr>
                <w:sz w:val="22"/>
                <w:szCs w:val="22"/>
              </w:rPr>
              <w:t>Výsledky jso</w:t>
            </w:r>
            <w:r w:rsidR="00B77756">
              <w:rPr>
                <w:sz w:val="22"/>
                <w:szCs w:val="22"/>
              </w:rPr>
              <w:t>u interpretovány těžkopádně</w:t>
            </w:r>
            <w:bookmarkStart w:id="0" w:name="_GoBack"/>
            <w:bookmarkEnd w:id="0"/>
            <w:r w:rsidR="00B77756">
              <w:rPr>
                <w:sz w:val="22"/>
                <w:szCs w:val="22"/>
              </w:rPr>
              <w:t>.</w:t>
            </w:r>
          </w:p>
          <w:p w:rsidR="00256E22" w:rsidRDefault="00FA6CEC" w:rsidP="00256E2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Nesourodý výběr respondentů.</w:t>
            </w:r>
          </w:p>
          <w:p w:rsidR="00CB68B9" w:rsidRDefault="00CB68B9" w:rsidP="00256E2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Grafy jsou méně čitelné.</w:t>
            </w:r>
          </w:p>
          <w:p w:rsidR="0008727B" w:rsidRDefault="0008727B" w:rsidP="0008727B">
            <w:pPr>
              <w:rPr>
                <w:sz w:val="22"/>
                <w:szCs w:val="22"/>
              </w:rPr>
            </w:pPr>
          </w:p>
          <w:p w:rsidR="00BA78E4" w:rsidRPr="0008727B" w:rsidRDefault="00BA78E4" w:rsidP="00CB6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na škodu, že autorka nezužitkovala potenciál, který originální a ojedinělé téma poskytlo.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0D2886" w:rsidRPr="000D2886" w:rsidRDefault="00B411DB" w:rsidP="000D2886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326E93" w:rsidP="00326E93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Porovnejte výsledky svého výzkumu s výsledky autorů, kteří zkoumali kouření klasických cigaret u adolescentů.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0A44C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47508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7323D">
              <w:rPr>
                <w:sz w:val="22"/>
                <w:szCs w:val="22"/>
              </w:rPr>
              <w:t xml:space="preserve"> </w:t>
            </w:r>
            <w:r w:rsidR="00326E93">
              <w:rPr>
                <w:sz w:val="22"/>
                <w:szCs w:val="22"/>
              </w:rPr>
              <w:t>3. 7. 2020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67323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7323D">
              <w:rPr>
                <w:sz w:val="22"/>
                <w:szCs w:val="22"/>
              </w:rPr>
              <w:t xml:space="preserve"> </w:t>
            </w:r>
            <w:r w:rsidR="00326E93">
              <w:rPr>
                <w:sz w:val="22"/>
                <w:szCs w:val="22"/>
              </w:rPr>
              <w:t xml:space="preserve">                   </w:t>
            </w:r>
            <w:r w:rsidR="0067323D">
              <w:rPr>
                <w:sz w:val="22"/>
                <w:szCs w:val="22"/>
              </w:rPr>
              <w:t>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E52" w:rsidRDefault="006D4E52">
      <w:r>
        <w:separator/>
      </w:r>
    </w:p>
  </w:endnote>
  <w:endnote w:type="continuationSeparator" w:id="0">
    <w:p w:rsidR="006D4E52" w:rsidRDefault="006D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E52" w:rsidRDefault="006D4E52">
      <w:r>
        <w:separator/>
      </w:r>
    </w:p>
  </w:footnote>
  <w:footnote w:type="continuationSeparator" w:id="0">
    <w:p w:rsidR="006D4E52" w:rsidRDefault="006D4E5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23EDD"/>
    <w:multiLevelType w:val="hybridMultilevel"/>
    <w:tmpl w:val="B8E4B90C"/>
    <w:lvl w:ilvl="0" w:tplc="8FAC3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2000A"/>
    <w:multiLevelType w:val="hybridMultilevel"/>
    <w:tmpl w:val="956CBA62"/>
    <w:lvl w:ilvl="0" w:tplc="21EEF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74837"/>
    <w:multiLevelType w:val="hybridMultilevel"/>
    <w:tmpl w:val="73C84B96"/>
    <w:lvl w:ilvl="0" w:tplc="01BCCB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F7AC5"/>
    <w:multiLevelType w:val="hybridMultilevel"/>
    <w:tmpl w:val="1884DDF4"/>
    <w:lvl w:ilvl="0" w:tplc="4B16F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0E5F0D"/>
    <w:multiLevelType w:val="hybridMultilevel"/>
    <w:tmpl w:val="8B14014C"/>
    <w:lvl w:ilvl="0" w:tplc="A1C6CD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E72A34"/>
    <w:multiLevelType w:val="hybridMultilevel"/>
    <w:tmpl w:val="A2425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52"/>
    <w:rsid w:val="00042C76"/>
    <w:rsid w:val="0008727B"/>
    <w:rsid w:val="000A44CF"/>
    <w:rsid w:val="000D2886"/>
    <w:rsid w:val="000E2C47"/>
    <w:rsid w:val="00173F73"/>
    <w:rsid w:val="00176818"/>
    <w:rsid w:val="00221F53"/>
    <w:rsid w:val="00224CB1"/>
    <w:rsid w:val="00256E22"/>
    <w:rsid w:val="002A1537"/>
    <w:rsid w:val="002D4FA8"/>
    <w:rsid w:val="00326E93"/>
    <w:rsid w:val="00362AB0"/>
    <w:rsid w:val="00366929"/>
    <w:rsid w:val="003F5DA2"/>
    <w:rsid w:val="00475083"/>
    <w:rsid w:val="00512982"/>
    <w:rsid w:val="00514664"/>
    <w:rsid w:val="00522722"/>
    <w:rsid w:val="00526D47"/>
    <w:rsid w:val="0055255D"/>
    <w:rsid w:val="005B25BE"/>
    <w:rsid w:val="005C219A"/>
    <w:rsid w:val="00627377"/>
    <w:rsid w:val="00650A89"/>
    <w:rsid w:val="0067323D"/>
    <w:rsid w:val="006847E2"/>
    <w:rsid w:val="006D0490"/>
    <w:rsid w:val="006D4E52"/>
    <w:rsid w:val="00730C1A"/>
    <w:rsid w:val="008924B8"/>
    <w:rsid w:val="008E1F22"/>
    <w:rsid w:val="009C69EC"/>
    <w:rsid w:val="009F4AB7"/>
    <w:rsid w:val="00A37754"/>
    <w:rsid w:val="00B411DB"/>
    <w:rsid w:val="00B77756"/>
    <w:rsid w:val="00BA3203"/>
    <w:rsid w:val="00BA78E4"/>
    <w:rsid w:val="00C03D7D"/>
    <w:rsid w:val="00C42E4D"/>
    <w:rsid w:val="00C50B27"/>
    <w:rsid w:val="00CB528E"/>
    <w:rsid w:val="00CB68B9"/>
    <w:rsid w:val="00D62416"/>
    <w:rsid w:val="00DC1BF5"/>
    <w:rsid w:val="00E709EA"/>
    <w:rsid w:val="00FA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B9627"/>
  <w15:chartTrackingRefBased/>
  <w15:docId w15:val="{AA712642-1A9E-4B20-B16A-31E416F2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76818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B25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B2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99</TotalTime>
  <Pages>2</Pages>
  <Words>321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23</cp:revision>
  <cp:lastPrinted>2019-05-13T12:07:00Z</cp:lastPrinted>
  <dcterms:created xsi:type="dcterms:W3CDTF">2019-04-23T09:52:00Z</dcterms:created>
  <dcterms:modified xsi:type="dcterms:W3CDTF">2020-07-06T18:34:00Z</dcterms:modified>
</cp:coreProperties>
</file>