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24E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Ladislava Kolářová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4EF7" w:rsidP="00822CF5">
            <w:pPr>
              <w:rPr>
                <w:sz w:val="22"/>
                <w:szCs w:val="22"/>
              </w:rPr>
            </w:pPr>
            <w:r w:rsidRPr="00824EF7">
              <w:rPr>
                <w:sz w:val="22"/>
                <w:szCs w:val="22"/>
              </w:rPr>
              <w:t>Užívání elektronických cigaret mezi studenty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639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A0C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A0C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F7011" w:rsidP="009639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se věnuje tématu u</w:t>
            </w:r>
            <w:r w:rsidRPr="00CF7011">
              <w:rPr>
                <w:sz w:val="22"/>
                <w:szCs w:val="22"/>
              </w:rPr>
              <w:t>žívání elektronických cigaret mezi studenty středních škol</w:t>
            </w:r>
            <w:r>
              <w:rPr>
                <w:sz w:val="22"/>
                <w:szCs w:val="22"/>
              </w:rPr>
              <w:t xml:space="preserve">. </w:t>
            </w:r>
            <w:r w:rsidR="00252DAC">
              <w:rPr>
                <w:sz w:val="22"/>
                <w:szCs w:val="22"/>
              </w:rPr>
              <w:t>Teoretická část se koncentruje především na jev kouření cigaret (e-cigaret</w:t>
            </w:r>
            <w:r w:rsidR="00BE668A">
              <w:rPr>
                <w:sz w:val="22"/>
                <w:szCs w:val="22"/>
              </w:rPr>
              <w:t>)</w:t>
            </w:r>
            <w:r w:rsidR="005A0CF1">
              <w:rPr>
                <w:sz w:val="22"/>
                <w:szCs w:val="22"/>
              </w:rPr>
              <w:t xml:space="preserve"> j</w:t>
            </w:r>
            <w:r w:rsidR="00BE668A">
              <w:rPr>
                <w:sz w:val="22"/>
                <w:szCs w:val="22"/>
              </w:rPr>
              <w:t xml:space="preserve">ako takový. Vzhledem ke studovanému oboru bych preferovala </w:t>
            </w:r>
            <w:r w:rsidR="00963900">
              <w:rPr>
                <w:sz w:val="22"/>
                <w:szCs w:val="22"/>
              </w:rPr>
              <w:t xml:space="preserve">precizněji </w:t>
            </w:r>
            <w:r w:rsidR="00BE668A">
              <w:rPr>
                <w:sz w:val="22"/>
                <w:szCs w:val="22"/>
              </w:rPr>
              <w:t xml:space="preserve">rozebírat ty oblasti, které se váží na rizika užívání cigaret, či </w:t>
            </w:r>
            <w:r w:rsidR="00963900">
              <w:rPr>
                <w:sz w:val="22"/>
                <w:szCs w:val="22"/>
              </w:rPr>
              <w:t xml:space="preserve">možnosti </w:t>
            </w:r>
            <w:r w:rsidR="00BE668A">
              <w:rPr>
                <w:sz w:val="22"/>
                <w:szCs w:val="22"/>
              </w:rPr>
              <w:t>prevence</w:t>
            </w:r>
            <w:r w:rsidR="00963900">
              <w:rPr>
                <w:sz w:val="22"/>
                <w:szCs w:val="22"/>
              </w:rPr>
              <w:t xml:space="preserve"> (například v rámci středních škol)</w:t>
            </w:r>
            <w:r w:rsidR="00BE668A">
              <w:rPr>
                <w:sz w:val="22"/>
                <w:szCs w:val="22"/>
              </w:rPr>
              <w:t>.</w:t>
            </w:r>
            <w:r w:rsidR="00963900">
              <w:rPr>
                <w:sz w:val="22"/>
                <w:szCs w:val="22"/>
              </w:rPr>
              <w:t xml:space="preserve"> </w:t>
            </w:r>
            <w:r w:rsidR="00BE668A">
              <w:rPr>
                <w:sz w:val="22"/>
                <w:szCs w:val="22"/>
              </w:rPr>
              <w:t xml:space="preserve">Pasáže věnující se popisu produktového portfolia e-cigaret považuji za nadbytečné. </w:t>
            </w:r>
            <w:r>
              <w:rPr>
                <w:sz w:val="22"/>
                <w:szCs w:val="22"/>
              </w:rPr>
              <w:t>V teoretické části j</w:t>
            </w:r>
            <w:r w:rsidR="00252DAC">
              <w:rPr>
                <w:sz w:val="22"/>
                <w:szCs w:val="22"/>
              </w:rPr>
              <w:t>sou vhodně vydefinovány pojmy</w:t>
            </w:r>
            <w:r>
              <w:rPr>
                <w:sz w:val="22"/>
                <w:szCs w:val="22"/>
              </w:rPr>
              <w:t xml:space="preserve"> </w:t>
            </w:r>
            <w:r w:rsidR="00252DAC">
              <w:rPr>
                <w:sz w:val="22"/>
                <w:szCs w:val="22"/>
              </w:rPr>
              <w:t xml:space="preserve">vztahující se k vývojovému období žáků SŠ  - </w:t>
            </w:r>
            <w:r>
              <w:rPr>
                <w:sz w:val="22"/>
                <w:szCs w:val="22"/>
              </w:rPr>
              <w:t xml:space="preserve">adolescence </w:t>
            </w:r>
            <w:r w:rsidR="00252DAC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adolescent</w:t>
            </w:r>
            <w:r w:rsidR="00252DAC">
              <w:rPr>
                <w:sz w:val="22"/>
                <w:szCs w:val="22"/>
              </w:rPr>
              <w:t>). Nicméně, o</w:t>
            </w:r>
            <w:r>
              <w:rPr>
                <w:sz w:val="22"/>
                <w:szCs w:val="22"/>
              </w:rPr>
              <w:t>bčas se v textu vyskytne také termín pubescent, který není v práci vymezen. Vnímá ho autorka jako synonymum?</w:t>
            </w:r>
            <w:r w:rsidR="00252DAC">
              <w:rPr>
                <w:sz w:val="22"/>
                <w:szCs w:val="22"/>
              </w:rPr>
              <w:t xml:space="preserve"> </w:t>
            </w:r>
            <w:r w:rsidR="00963900">
              <w:rPr>
                <w:sz w:val="22"/>
                <w:szCs w:val="22"/>
              </w:rPr>
              <w:t xml:space="preserve">Také termín žák / student není totožný. V textu studentka nekorektně </w:t>
            </w:r>
            <w:r w:rsidR="00D05287">
              <w:rPr>
                <w:sz w:val="22"/>
                <w:szCs w:val="22"/>
              </w:rPr>
              <w:t>odkaz</w:t>
            </w:r>
            <w:r w:rsidR="00963900">
              <w:rPr>
                <w:sz w:val="22"/>
                <w:szCs w:val="22"/>
              </w:rPr>
              <w:t xml:space="preserve">uje na </w:t>
            </w:r>
            <w:r w:rsidR="00D05287">
              <w:rPr>
                <w:sz w:val="22"/>
                <w:szCs w:val="22"/>
              </w:rPr>
              <w:t>internetové zdroje</w:t>
            </w:r>
            <w:r w:rsidR="00963900">
              <w:rPr>
                <w:sz w:val="22"/>
                <w:szCs w:val="22"/>
              </w:rPr>
              <w:t xml:space="preserve">. Také popisy vlastních zkušeností do odborné práce nepatří. </w:t>
            </w:r>
          </w:p>
          <w:p w:rsidR="00963900" w:rsidRDefault="00963900" w:rsidP="00963900">
            <w:pPr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Výzkum mapuje </w:t>
            </w:r>
            <w:r>
              <w:rPr>
                <w:sz w:val="23"/>
                <w:szCs w:val="23"/>
              </w:rPr>
              <w:t xml:space="preserve">užívání elektronických cigaret u žáků středních škol. </w:t>
            </w:r>
            <w:r w:rsidR="006B60D3">
              <w:rPr>
                <w:sz w:val="23"/>
                <w:szCs w:val="23"/>
              </w:rPr>
              <w:t xml:space="preserve">Výzkumné cíle jsou dostatečně jasně položeny, ale v závěrech práce chybí podrobnější interpretace zjištěných výsledků. Kvituji konstrukci výzkumného nástroje, který v sobě skrývá potenciál zachytit </w:t>
            </w:r>
            <w:r w:rsidR="001D355C">
              <w:rPr>
                <w:sz w:val="23"/>
                <w:szCs w:val="23"/>
              </w:rPr>
              <w:t>zajímavé</w:t>
            </w:r>
            <w:r w:rsidR="001D355C">
              <w:rPr>
                <w:sz w:val="23"/>
                <w:szCs w:val="23"/>
              </w:rPr>
              <w:t xml:space="preserve"> </w:t>
            </w:r>
            <w:r w:rsidR="006B60D3">
              <w:rPr>
                <w:sz w:val="23"/>
                <w:szCs w:val="23"/>
              </w:rPr>
              <w:t>skutečnosti v souvislosti se sociální pedagogikou. Nic</w:t>
            </w:r>
            <w:bookmarkStart w:id="0" w:name="_GoBack"/>
            <w:bookmarkEnd w:id="0"/>
            <w:r w:rsidR="006B60D3">
              <w:rPr>
                <w:sz w:val="23"/>
                <w:szCs w:val="23"/>
              </w:rPr>
              <w:t>méně, studentka (snad z časových důvodů) tohoto potenciálu nevyužila dostatečně. Například</w:t>
            </w:r>
            <w:r w:rsidR="005A0CF1">
              <w:rPr>
                <w:sz w:val="23"/>
                <w:szCs w:val="23"/>
              </w:rPr>
              <w:t>,</w:t>
            </w:r>
            <w:r w:rsidR="006B60D3">
              <w:rPr>
                <w:sz w:val="23"/>
                <w:szCs w:val="23"/>
              </w:rPr>
              <w:t xml:space="preserve"> proč studentka nerozebírá, v čem žáci spatřují rizika užívání e-cigaret? </w:t>
            </w:r>
            <w:r w:rsidR="005A0CF1">
              <w:rPr>
                <w:sz w:val="23"/>
                <w:szCs w:val="23"/>
              </w:rPr>
              <w:t>(otevřená p</w:t>
            </w:r>
            <w:r w:rsidR="006B60D3">
              <w:rPr>
                <w:sz w:val="23"/>
                <w:szCs w:val="23"/>
              </w:rPr>
              <w:t>oložka dotazníku č. 16</w:t>
            </w:r>
            <w:r w:rsidR="005A0CF1">
              <w:rPr>
                <w:sz w:val="23"/>
                <w:szCs w:val="23"/>
              </w:rPr>
              <w:t>) – vyhodnocení zcela chybí. To není jediné absentující vyhodnocení. Studentka nepracovala i s dalšími položkami dotazníku (pol. 10 – Kouří někdo ve tvém okolí?, 12 – Od koho jsi měl/a svou první e-cigaretu…atd.).</w:t>
            </w:r>
            <w:r w:rsidR="006B60D3">
              <w:rPr>
                <w:sz w:val="23"/>
                <w:szCs w:val="23"/>
              </w:rPr>
              <w:t xml:space="preserve"> Celá analýza (včetně vyobrazených grafů) a interpretace dat čítá cca 10 stran textu. V poměru k teoretické části práce j</w:t>
            </w:r>
            <w:r w:rsidR="005A0CF1">
              <w:rPr>
                <w:sz w:val="23"/>
                <w:szCs w:val="23"/>
              </w:rPr>
              <w:t>sou</w:t>
            </w:r>
            <w:r w:rsidR="006B60D3">
              <w:rPr>
                <w:sz w:val="23"/>
                <w:szCs w:val="23"/>
              </w:rPr>
              <w:t xml:space="preserve"> </w:t>
            </w:r>
            <w:r w:rsidR="005A0CF1">
              <w:rPr>
                <w:sz w:val="23"/>
                <w:szCs w:val="23"/>
              </w:rPr>
              <w:t xml:space="preserve">interpretace velmi slabé. I vzhledem ke skutečnosti, že data měla studentka k dispozici. </w:t>
            </w:r>
            <w:r>
              <w:rPr>
                <w:sz w:val="23"/>
                <w:szCs w:val="23"/>
              </w:rPr>
              <w:t xml:space="preserve">Ve statistickém procesu vyhodnocování hypotéz chybí zvolená hladina významnosti. </w:t>
            </w:r>
          </w:p>
          <w:p w:rsidR="002B403E" w:rsidRDefault="002B403E" w:rsidP="00963900">
            <w:pPr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Práci hodnotím jako podprůměrnou, vzhledem k možnostem, které studentka nevyužila. </w:t>
            </w:r>
            <w:r w:rsidR="00D162E9">
              <w:rPr>
                <w:sz w:val="23"/>
                <w:szCs w:val="23"/>
              </w:rPr>
              <w:t xml:space="preserve">Nicméně, doporučuji k obhajobě. </w:t>
            </w:r>
            <w:r>
              <w:rPr>
                <w:sz w:val="23"/>
                <w:szCs w:val="23"/>
              </w:rPr>
              <w:t xml:space="preserve">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162E9" w:rsidRDefault="00D162E9" w:rsidP="00362AB0">
            <w:pPr>
              <w:rPr>
                <w:b/>
                <w:sz w:val="22"/>
                <w:szCs w:val="22"/>
              </w:rPr>
            </w:pPr>
          </w:p>
          <w:p w:rsidR="00D162E9" w:rsidRPr="00C50B27" w:rsidRDefault="00D162E9" w:rsidP="00362AB0">
            <w:pPr>
              <w:rPr>
                <w:b/>
                <w:sz w:val="22"/>
                <w:szCs w:val="22"/>
              </w:rPr>
            </w:pPr>
          </w:p>
          <w:p w:rsidR="00D162E9" w:rsidRDefault="00D162E9" w:rsidP="00D162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Vysvětlete, proč výzkumná část neobsahuje vyhodnocení položek dotazníku 16, 10, 12?</w:t>
            </w:r>
          </w:p>
          <w:p w:rsidR="00B411DB" w:rsidRPr="00D162E9" w:rsidRDefault="00D162E9" w:rsidP="00D162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významná zjištění byste vzhledem ke studovanému oboru vyzvedla?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9B" w:rsidRDefault="00C32D9B">
      <w:r>
        <w:separator/>
      </w:r>
    </w:p>
  </w:endnote>
  <w:endnote w:type="continuationSeparator" w:id="0">
    <w:p w:rsidR="00C32D9B" w:rsidRDefault="00C3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9B" w:rsidRDefault="00C32D9B">
      <w:r>
        <w:separator/>
      </w:r>
    </w:p>
  </w:footnote>
  <w:footnote w:type="continuationSeparator" w:id="0">
    <w:p w:rsidR="00C32D9B" w:rsidRDefault="00C32D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3F9C"/>
    <w:multiLevelType w:val="hybridMultilevel"/>
    <w:tmpl w:val="F4060B40"/>
    <w:lvl w:ilvl="0" w:tplc="F5045EF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9"/>
    <w:rsid w:val="0005083A"/>
    <w:rsid w:val="00154F27"/>
    <w:rsid w:val="0018090F"/>
    <w:rsid w:val="001D355C"/>
    <w:rsid w:val="00252DAC"/>
    <w:rsid w:val="002B403E"/>
    <w:rsid w:val="00362AB0"/>
    <w:rsid w:val="003F5DA2"/>
    <w:rsid w:val="00456389"/>
    <w:rsid w:val="00512982"/>
    <w:rsid w:val="00526D47"/>
    <w:rsid w:val="0055255D"/>
    <w:rsid w:val="005A0CF1"/>
    <w:rsid w:val="005C219A"/>
    <w:rsid w:val="006847E2"/>
    <w:rsid w:val="006B60D3"/>
    <w:rsid w:val="007553A2"/>
    <w:rsid w:val="00822CF5"/>
    <w:rsid w:val="00824EF7"/>
    <w:rsid w:val="008614B3"/>
    <w:rsid w:val="00963900"/>
    <w:rsid w:val="009A27D5"/>
    <w:rsid w:val="00B411DB"/>
    <w:rsid w:val="00BA3203"/>
    <w:rsid w:val="00BE668A"/>
    <w:rsid w:val="00C32D9B"/>
    <w:rsid w:val="00C50B27"/>
    <w:rsid w:val="00CA7D64"/>
    <w:rsid w:val="00CF7011"/>
    <w:rsid w:val="00D05287"/>
    <w:rsid w:val="00D05C79"/>
    <w:rsid w:val="00D162E9"/>
    <w:rsid w:val="00D80A3E"/>
    <w:rsid w:val="00DA3DB8"/>
    <w:rsid w:val="00DC1BF5"/>
    <w:rsid w:val="00E642E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1D0A2-3F2A-46DB-94C6-36E7A17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885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PRÁCE_2015[8850]</Template>
  <TotalTime>147</TotalTime>
  <Pages>2</Pages>
  <Words>458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2020-06-19T13:34:00Z</dcterms:created>
  <dcterms:modified xsi:type="dcterms:W3CDTF">2020-07-07T06:34:00Z</dcterms:modified>
</cp:coreProperties>
</file>