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Klokočka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na základní škole pohledem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r w:rsidRPr="004C2E1E">
              <w:rPr>
                <w:sz w:val="22"/>
                <w:szCs w:val="22"/>
              </w:rPr>
              <w:t>Helena Skarupská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4C2E1E" w:rsidP="004C2E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 vybral velmi aktuální téma. Teoretická část vychází z relevantních zdrojů. Autor využívá úsporný, ale velmi konkrétní a úderný jazyk. V praktické části musím vyzdvihnout využití metody sémantického diferenciálu. Také je velmi podnětné srovnání názorů učitelů a pedagogických asistentů. Oceňuji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C2E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 by stát podle vás zajistit povinné školení k inkluzi, pokud ano, jak by dle vás mělo probíhat?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2E1E">
              <w:rPr>
                <w:sz w:val="22"/>
                <w:szCs w:val="22"/>
              </w:rPr>
              <w:t xml:space="preserve"> 24.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721" w:rsidRDefault="002F7721">
      <w:r>
        <w:separator/>
      </w:r>
    </w:p>
  </w:endnote>
  <w:endnote w:type="continuationSeparator" w:id="0">
    <w:p w:rsidR="002F7721" w:rsidRDefault="002F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721" w:rsidRDefault="002F7721">
      <w:r>
        <w:separator/>
      </w:r>
    </w:p>
  </w:footnote>
  <w:footnote w:type="continuationSeparator" w:id="0">
    <w:p w:rsidR="002F7721" w:rsidRDefault="002F77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2F7721"/>
    <w:rsid w:val="00362AB0"/>
    <w:rsid w:val="003F5DA2"/>
    <w:rsid w:val="004C2E1E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B4980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2020-06-24T07:22:00Z</dcterms:created>
  <dcterms:modified xsi:type="dcterms:W3CDTF">2020-06-24T07:22:00Z</dcterms:modified>
</cp:coreProperties>
</file>