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Kameníková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pracovníků domova pro seniory na sexualitu jejich klientů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EF3B0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F3B0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EF3B0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EF3B01" w:rsidRDefault="006847E2" w:rsidP="00C50B27">
            <w:pPr>
              <w:jc w:val="center"/>
              <w:rPr>
                <w:sz w:val="22"/>
                <w:szCs w:val="22"/>
              </w:rPr>
            </w:pPr>
            <w:r w:rsidRPr="00EF3B0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F3B0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F3B0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EF3B0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F3B0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F3B0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F3B0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F3B0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F3B01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EF3B0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3B01" w:rsidP="00EF3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věnuje velmi zajímavému a významnému tématu, které autorka vhodně zvolila vzhledem ke studovanému oboru. Oceňuji, že se autorka pustila do tématu, které je společností stále odmítáno, jak sama v obsahu práce uvádí.</w:t>
            </w:r>
          </w:p>
          <w:p w:rsidR="00EF3B01" w:rsidRDefault="00EF3B01" w:rsidP="00EF3B01">
            <w:pPr>
              <w:jc w:val="both"/>
              <w:rPr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EF3B01" w:rsidRDefault="00EF3B01" w:rsidP="00EF3B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tématu.</w:t>
            </w:r>
          </w:p>
          <w:p w:rsidR="00EF3B01" w:rsidRDefault="00EF3B01" w:rsidP="00EF3B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velmi dobře analyzuje stěžejní pojmy, pracuje s vhodnou literaturou i legislativou.</w:t>
            </w:r>
          </w:p>
          <w:p w:rsidR="00EF3B01" w:rsidRDefault="00EF3B01" w:rsidP="00EF3B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teoretická analýza je zcela v pořádku. Pro další práce bych doporučila zařazení stručného shrnutí za každou kapitolou, a to pro lepší orientaci a návaznost textu.</w:t>
            </w:r>
          </w:p>
          <w:p w:rsidR="00EF3B01" w:rsidRDefault="00EF3B01" w:rsidP="00EF3B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zvolila výzkumnou strategii, je zřejmé, jakým způsobem došla k výsledkům a na základě jakého postupu byly vytvořeny kategorie a kódy, které jsou vhodně nazvané.</w:t>
            </w:r>
          </w:p>
          <w:p w:rsidR="00EF3B01" w:rsidRDefault="00EF3B01" w:rsidP="00EF3B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hlavní výzkumný cíl mohl být lépe formulován.</w:t>
            </w:r>
          </w:p>
          <w:p w:rsidR="00EF3B01" w:rsidRDefault="00EF3B01" w:rsidP="00EF3B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informacím, které autorka zjistila, bych očekávala propracovanější interpretaci s odkazy na další výzkumy a zdroje v teoretické části práce.</w:t>
            </w:r>
          </w:p>
          <w:p w:rsidR="00F1326B" w:rsidRDefault="00F1326B" w:rsidP="00EF3B01">
            <w:pPr>
              <w:jc w:val="both"/>
              <w:rPr>
                <w:sz w:val="22"/>
                <w:szCs w:val="22"/>
              </w:rPr>
            </w:pPr>
          </w:p>
          <w:p w:rsidR="00EF3B01" w:rsidRPr="00EF3B01" w:rsidRDefault="00EF3B01" w:rsidP="00EF3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Našla jste nějaké další, např. i zahraniční výzkumy o sexualitě seniorů v institucích?</w:t>
            </w:r>
          </w:p>
          <w:p w:rsidR="00EF3B01" w:rsidRPr="00C50B27" w:rsidRDefault="00EF3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v kritériích výzkumu uvedla, že respondentky musí být ženy?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EF3B0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F3B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3B01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7549A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13" w:rsidRDefault="00932B13">
      <w:r>
        <w:separator/>
      </w:r>
    </w:p>
  </w:endnote>
  <w:endnote w:type="continuationSeparator" w:id="0">
    <w:p w:rsidR="00932B13" w:rsidRDefault="0093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13" w:rsidRDefault="00932B13">
      <w:r>
        <w:separator/>
      </w:r>
    </w:p>
  </w:footnote>
  <w:footnote w:type="continuationSeparator" w:id="0">
    <w:p w:rsidR="00932B13" w:rsidRDefault="00932B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5233"/>
    <w:multiLevelType w:val="hybridMultilevel"/>
    <w:tmpl w:val="6A523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15"/>
    <w:rsid w:val="00154F27"/>
    <w:rsid w:val="00362AB0"/>
    <w:rsid w:val="003F5DA2"/>
    <w:rsid w:val="00512982"/>
    <w:rsid w:val="00526D47"/>
    <w:rsid w:val="0055255D"/>
    <w:rsid w:val="005B7515"/>
    <w:rsid w:val="005C219A"/>
    <w:rsid w:val="006847E2"/>
    <w:rsid w:val="007553A2"/>
    <w:rsid w:val="008614B3"/>
    <w:rsid w:val="00932B13"/>
    <w:rsid w:val="009A27D5"/>
    <w:rsid w:val="00A7549A"/>
    <w:rsid w:val="00B411DB"/>
    <w:rsid w:val="00BA3203"/>
    <w:rsid w:val="00C50B27"/>
    <w:rsid w:val="00CA7D64"/>
    <w:rsid w:val="00D05C79"/>
    <w:rsid w:val="00DC1BF5"/>
    <w:rsid w:val="00E709EA"/>
    <w:rsid w:val="00EA6E87"/>
    <w:rsid w:val="00ED2FBE"/>
    <w:rsid w:val="00EF3B0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DED3"/>
  <w15:chartTrackingRefBased/>
  <w15:docId w15:val="{A474D016-74A6-46A2-88CD-C3703A9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2020-06-17T06:52:00Z</cp:lastPrinted>
  <dcterms:created xsi:type="dcterms:W3CDTF">2020-06-17T06:53:00Z</dcterms:created>
  <dcterms:modified xsi:type="dcterms:W3CDTF">2020-06-17T06:55:00Z</dcterms:modified>
</cp:coreProperties>
</file>