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0A70" w:rsidP="00090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Dohnalová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77D6C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Přínosy a rizika hostitelské péče pohledem vychovatelů 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15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5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5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15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5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15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A63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63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A63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15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A63F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15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A63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70444" w:rsidRDefault="00770444" w:rsidP="00090A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poměrně prozkoumaném prostředí ústavní péče méně zpracované téma. </w:t>
            </w:r>
          </w:p>
          <w:p w:rsidR="00C61A3C" w:rsidRDefault="00C61A3C" w:rsidP="00090A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Dobře zvolené otázky do </w:t>
            </w:r>
            <w:proofErr w:type="spellStart"/>
            <w:r>
              <w:rPr>
                <w:sz w:val="22"/>
                <w:szCs w:val="22"/>
              </w:rPr>
              <w:t>polostrukturovaného</w:t>
            </w:r>
            <w:proofErr w:type="spellEnd"/>
            <w:r>
              <w:rPr>
                <w:sz w:val="22"/>
                <w:szCs w:val="22"/>
              </w:rPr>
              <w:t xml:space="preserve"> rozhovoru.</w:t>
            </w:r>
          </w:p>
          <w:p w:rsidR="00A0232A" w:rsidRDefault="00A0232A" w:rsidP="00090A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</w:t>
            </w:r>
            <w:r w:rsidR="00BA63FF">
              <w:rPr>
                <w:sz w:val="22"/>
                <w:szCs w:val="22"/>
              </w:rPr>
              <w:t>lní a přiléhavé názvy kategorií, precizní interpretace.</w:t>
            </w:r>
          </w:p>
          <w:p w:rsidR="00515005" w:rsidRDefault="00515005" w:rsidP="00090A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náročná design zakotvené teorie.</w:t>
            </w:r>
          </w:p>
          <w:p w:rsidR="00515005" w:rsidRDefault="00515005" w:rsidP="0051500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svým rozsahem odpovídá diplomové práci.</w:t>
            </w:r>
          </w:p>
          <w:p w:rsidR="00515005" w:rsidRDefault="00515005" w:rsidP="00090A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Poctivý přístup autorky.</w:t>
            </w:r>
          </w:p>
          <w:p w:rsidR="00090A70" w:rsidRDefault="00090A70" w:rsidP="00090A70">
            <w:pPr>
              <w:pStyle w:val="Odstavecseseznamem"/>
              <w:rPr>
                <w:sz w:val="22"/>
                <w:szCs w:val="22"/>
              </w:rPr>
            </w:pPr>
          </w:p>
          <w:p w:rsidR="002D4FA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73F73" w:rsidRDefault="00515005" w:rsidP="00090A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</w:t>
            </w:r>
            <w:r w:rsidR="00BA63FF">
              <w:rPr>
                <w:sz w:val="22"/>
                <w:szCs w:val="22"/>
              </w:rPr>
              <w:t>aradigmatick</w:t>
            </w:r>
            <w:r>
              <w:rPr>
                <w:sz w:val="22"/>
                <w:szCs w:val="22"/>
              </w:rPr>
              <w:t>ém modelu je patrná menší zkušenost autorky se zvoleným designem</w:t>
            </w:r>
            <w:r w:rsidR="00BA63FF">
              <w:rPr>
                <w:sz w:val="22"/>
                <w:szCs w:val="22"/>
              </w:rPr>
              <w:t>.</w:t>
            </w:r>
          </w:p>
          <w:p w:rsidR="00515005" w:rsidRDefault="00515005" w:rsidP="00090A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Historický exkurz ochrany dětí je nadlimitní.</w:t>
            </w:r>
          </w:p>
          <w:p w:rsidR="00B411DB" w:rsidRPr="00515005" w:rsidRDefault="00B411DB" w:rsidP="00515005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D1A94" w:rsidRDefault="00B411DB" w:rsidP="001D1A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1D1A94">
              <w:rPr>
                <w:b/>
                <w:sz w:val="22"/>
                <w:szCs w:val="22"/>
              </w:rPr>
              <w:t xml:space="preserve"> -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D1A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1D1A94">
              <w:rPr>
                <w:sz w:val="22"/>
                <w:szCs w:val="22"/>
              </w:rPr>
              <w:t>6. 7. 2020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A10F7"/>
    <w:multiLevelType w:val="hybridMultilevel"/>
    <w:tmpl w:val="D89C6288"/>
    <w:lvl w:ilvl="0" w:tplc="A60E0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76"/>
    <w:rsid w:val="00090A70"/>
    <w:rsid w:val="000D2886"/>
    <w:rsid w:val="000E2C47"/>
    <w:rsid w:val="00173F73"/>
    <w:rsid w:val="00176818"/>
    <w:rsid w:val="001D1A94"/>
    <w:rsid w:val="00224CB1"/>
    <w:rsid w:val="002A1537"/>
    <w:rsid w:val="002D4FA8"/>
    <w:rsid w:val="00362AB0"/>
    <w:rsid w:val="003F5DA2"/>
    <w:rsid w:val="00475083"/>
    <w:rsid w:val="00512982"/>
    <w:rsid w:val="00514664"/>
    <w:rsid w:val="00515005"/>
    <w:rsid w:val="00526D47"/>
    <w:rsid w:val="0055255D"/>
    <w:rsid w:val="005B25BE"/>
    <w:rsid w:val="005C219A"/>
    <w:rsid w:val="0067323D"/>
    <w:rsid w:val="006847E2"/>
    <w:rsid w:val="006D4E52"/>
    <w:rsid w:val="00730C1A"/>
    <w:rsid w:val="00770444"/>
    <w:rsid w:val="008924B8"/>
    <w:rsid w:val="009C69EC"/>
    <w:rsid w:val="00A0232A"/>
    <w:rsid w:val="00B411DB"/>
    <w:rsid w:val="00BA3203"/>
    <w:rsid w:val="00BA63FF"/>
    <w:rsid w:val="00C03D7D"/>
    <w:rsid w:val="00C50B27"/>
    <w:rsid w:val="00C61A3C"/>
    <w:rsid w:val="00D62416"/>
    <w:rsid w:val="00DC1BF5"/>
    <w:rsid w:val="00E709EA"/>
    <w:rsid w:val="00F77D6C"/>
    <w:rsid w:val="00F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C2B7A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82</TotalTime>
  <Pages>1</Pages>
  <Words>247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18</cp:revision>
  <cp:lastPrinted>2019-05-13T12:07:00Z</cp:lastPrinted>
  <dcterms:created xsi:type="dcterms:W3CDTF">2019-04-23T09:52:00Z</dcterms:created>
  <dcterms:modified xsi:type="dcterms:W3CDTF">2020-07-06T17:52:00Z</dcterms:modified>
</cp:coreProperties>
</file>