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7A10ABD" w14:textId="77777777" w:rsidTr="00C50B27">
        <w:tc>
          <w:tcPr>
            <w:tcW w:w="9828" w:type="dxa"/>
            <w:gridSpan w:val="9"/>
          </w:tcPr>
          <w:p w14:paraId="1D4EEB2E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6D03468" w14:textId="77777777" w:rsidTr="00C50B27">
        <w:tc>
          <w:tcPr>
            <w:tcW w:w="2808" w:type="dxa"/>
          </w:tcPr>
          <w:p w14:paraId="7825FC5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44F0719" w14:textId="77777777" w:rsidR="006847E2" w:rsidRPr="00C50B27" w:rsidRDefault="00C979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Johana Černá</w:t>
            </w:r>
          </w:p>
        </w:tc>
      </w:tr>
      <w:tr w:rsidR="006847E2" w:rsidRPr="00C50B27" w14:paraId="55673BD1" w14:textId="77777777" w:rsidTr="00C50B27">
        <w:tc>
          <w:tcPr>
            <w:tcW w:w="2808" w:type="dxa"/>
          </w:tcPr>
          <w:p w14:paraId="3C7749F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75CFD1E" w14:textId="77777777" w:rsidR="006847E2" w:rsidRPr="00C50B27" w:rsidRDefault="00C979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spirituality v prevenci užívání návykových látek</w:t>
            </w:r>
          </w:p>
        </w:tc>
      </w:tr>
      <w:tr w:rsidR="006847E2" w:rsidRPr="00C50B27" w14:paraId="32C76C6D" w14:textId="77777777" w:rsidTr="00C50B27">
        <w:tc>
          <w:tcPr>
            <w:tcW w:w="2808" w:type="dxa"/>
          </w:tcPr>
          <w:p w14:paraId="746EAB8C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54B805E8" w14:textId="77777777" w:rsidR="006847E2" w:rsidRPr="00C50B27" w:rsidRDefault="00033A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375221">
              <w:rPr>
                <w:sz w:val="22"/>
                <w:szCs w:val="22"/>
              </w:rPr>
              <w:t>oc. Mgr. Jakub Hladík, Ph.D.</w:t>
            </w:r>
          </w:p>
        </w:tc>
      </w:tr>
      <w:tr w:rsidR="006847E2" w:rsidRPr="00C50B27" w14:paraId="36B457E8" w14:textId="77777777" w:rsidTr="00C50B27">
        <w:tc>
          <w:tcPr>
            <w:tcW w:w="2808" w:type="dxa"/>
          </w:tcPr>
          <w:p w14:paraId="27974E9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72AECB26" w14:textId="77777777" w:rsidR="006847E2" w:rsidRPr="00C50B27" w:rsidRDefault="003752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BC60CB6" w14:textId="77777777" w:rsidTr="00C50B27">
        <w:tc>
          <w:tcPr>
            <w:tcW w:w="2808" w:type="dxa"/>
          </w:tcPr>
          <w:p w14:paraId="3F9D36B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D493013" w14:textId="77777777" w:rsidR="006847E2" w:rsidRPr="00C50B27" w:rsidRDefault="003752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F19C755" w14:textId="77777777" w:rsidTr="00C50B27">
        <w:tc>
          <w:tcPr>
            <w:tcW w:w="2808" w:type="dxa"/>
            <w:vAlign w:val="center"/>
          </w:tcPr>
          <w:p w14:paraId="07E28AB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8F07E34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D263DB2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9481F64" w14:textId="77777777" w:rsidTr="00C50B27">
        <w:tc>
          <w:tcPr>
            <w:tcW w:w="9828" w:type="dxa"/>
            <w:gridSpan w:val="9"/>
            <w:shd w:val="clear" w:color="auto" w:fill="A6A6A6"/>
          </w:tcPr>
          <w:p w14:paraId="3B00D06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EB9E3AB" w14:textId="77777777" w:rsidTr="00C50B27">
        <w:tc>
          <w:tcPr>
            <w:tcW w:w="6791" w:type="dxa"/>
            <w:gridSpan w:val="3"/>
          </w:tcPr>
          <w:p w14:paraId="4EE9119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E55055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EBB47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B9AC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B2D2F9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88503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B79E7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1A301E" w14:textId="77777777" w:rsidTr="00C50B27">
        <w:tc>
          <w:tcPr>
            <w:tcW w:w="6791" w:type="dxa"/>
            <w:gridSpan w:val="3"/>
          </w:tcPr>
          <w:p w14:paraId="0C5FC88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19BA4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10FF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15F2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14B6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A18F4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021CD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635C920" w14:textId="77777777" w:rsidTr="00C50B27">
        <w:tc>
          <w:tcPr>
            <w:tcW w:w="6791" w:type="dxa"/>
            <w:gridSpan w:val="3"/>
          </w:tcPr>
          <w:p w14:paraId="58B49CA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3EB98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0417A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0798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618F0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B8EA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B1BD7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B99E96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871AA2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CE260CD" w14:textId="77777777" w:rsidTr="00C50B27">
        <w:tc>
          <w:tcPr>
            <w:tcW w:w="6791" w:type="dxa"/>
            <w:gridSpan w:val="3"/>
          </w:tcPr>
          <w:p w14:paraId="1A9C97E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47C06D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51FD1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A7BD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2F0BF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EBB44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704A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2A7B9DF" w14:textId="77777777" w:rsidTr="00C50B27">
        <w:tc>
          <w:tcPr>
            <w:tcW w:w="6791" w:type="dxa"/>
            <w:gridSpan w:val="3"/>
          </w:tcPr>
          <w:p w14:paraId="03A87217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02D991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5820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FD106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0FB0B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FA94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1751B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9C6EA5D" w14:textId="77777777" w:rsidTr="00C50B27">
        <w:tc>
          <w:tcPr>
            <w:tcW w:w="6791" w:type="dxa"/>
            <w:gridSpan w:val="3"/>
          </w:tcPr>
          <w:p w14:paraId="17925D4E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512432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A692B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568F9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8CFF81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6D489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87D36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1FDA1B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F19F5F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3DB1E0F" w14:textId="77777777" w:rsidTr="00C50B27">
        <w:tc>
          <w:tcPr>
            <w:tcW w:w="6791" w:type="dxa"/>
            <w:gridSpan w:val="3"/>
          </w:tcPr>
          <w:p w14:paraId="7A3241B8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510384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A4C56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AB1A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29DE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477F3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E896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E4BFDB2" w14:textId="77777777" w:rsidTr="00C50B27">
        <w:tc>
          <w:tcPr>
            <w:tcW w:w="6791" w:type="dxa"/>
            <w:gridSpan w:val="3"/>
          </w:tcPr>
          <w:p w14:paraId="081CD24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4BAF94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FA07B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05BE2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95DE3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E791B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CEF9A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2AF969" w14:textId="77777777" w:rsidTr="00C50B27">
        <w:tc>
          <w:tcPr>
            <w:tcW w:w="6791" w:type="dxa"/>
            <w:gridSpan w:val="3"/>
          </w:tcPr>
          <w:p w14:paraId="04505C7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9F85A6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045E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779D9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7E68E4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ED89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DB7F47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89DD9CC" w14:textId="77777777" w:rsidTr="00C50B27">
        <w:tc>
          <w:tcPr>
            <w:tcW w:w="6791" w:type="dxa"/>
            <w:gridSpan w:val="3"/>
          </w:tcPr>
          <w:p w14:paraId="3CAF0C1C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270554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846D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5A059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99448F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C01BE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FB1D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D1D9D0F" w14:textId="77777777" w:rsidTr="00B411DB">
        <w:tc>
          <w:tcPr>
            <w:tcW w:w="9828" w:type="dxa"/>
            <w:gridSpan w:val="9"/>
            <w:shd w:val="clear" w:color="auto" w:fill="A6A6A6"/>
          </w:tcPr>
          <w:p w14:paraId="7AB92DC3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D6D9D82" w14:textId="77777777" w:rsidTr="00C50B27">
        <w:tc>
          <w:tcPr>
            <w:tcW w:w="6791" w:type="dxa"/>
            <w:gridSpan w:val="3"/>
          </w:tcPr>
          <w:p w14:paraId="641F0EC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687E42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498F6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0F425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770572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CD17E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1B393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39DF6C2" w14:textId="77777777" w:rsidTr="00C50B27">
        <w:tc>
          <w:tcPr>
            <w:tcW w:w="6791" w:type="dxa"/>
            <w:gridSpan w:val="3"/>
          </w:tcPr>
          <w:p w14:paraId="5140717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04E02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BD16E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0247E7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13D62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0B378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5D6FF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28F22F5" w14:textId="77777777" w:rsidTr="00C50B27">
        <w:tc>
          <w:tcPr>
            <w:tcW w:w="9828" w:type="dxa"/>
            <w:gridSpan w:val="9"/>
          </w:tcPr>
          <w:p w14:paraId="2E102CA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D8D8A50" w14:textId="77777777" w:rsidR="00B411DB" w:rsidRPr="00C50B27" w:rsidRDefault="00C979EB" w:rsidP="00C463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79FFE6C4" w14:textId="77777777" w:rsidR="00B411DB" w:rsidRPr="00C50B27" w:rsidRDefault="00BA6924" w:rsidP="005D2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představují relevantní informace, které směřují k výzkumnému problému.</w:t>
            </w:r>
          </w:p>
          <w:p w14:paraId="6944E6E2" w14:textId="75921422" w:rsidR="00B411DB" w:rsidRDefault="00C46313" w:rsidP="005D2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Oceňuji, že výzkum nezůstává jen v popisné rovině, ale autorka se snaží </w:t>
            </w:r>
            <w:r w:rsidR="00B11E73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>o relační rovinu (není jasné, proč z návykových látek byl vybrán tabák, alkohol a marihuana).</w:t>
            </w:r>
          </w:p>
          <w:p w14:paraId="135A6BB5" w14:textId="77777777" w:rsidR="00C46313" w:rsidRDefault="00C46313" w:rsidP="005D2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existujících výzkumných nástrojů.</w:t>
            </w:r>
          </w:p>
          <w:p w14:paraId="0EE2BF0C" w14:textId="77777777" w:rsidR="00C46313" w:rsidRPr="00C50B27" w:rsidRDefault="00C46313" w:rsidP="005D2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vymezený výzkumný soubor, navíc náhodně vybraný.</w:t>
            </w:r>
          </w:p>
          <w:p w14:paraId="2BC7DCFE" w14:textId="77777777" w:rsidR="00B411DB" w:rsidRPr="00C50B27" w:rsidRDefault="00B411DB" w:rsidP="005D2365">
            <w:pPr>
              <w:jc w:val="both"/>
              <w:rPr>
                <w:sz w:val="22"/>
                <w:szCs w:val="22"/>
              </w:rPr>
            </w:pPr>
          </w:p>
          <w:p w14:paraId="2D75C781" w14:textId="77777777" w:rsidR="00B411DB" w:rsidRPr="00C50B27" w:rsidRDefault="00C979EB" w:rsidP="005D2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1A73616E" w14:textId="77777777" w:rsidR="00B411DB" w:rsidRPr="00C50B27" w:rsidRDefault="00BA6924" w:rsidP="005D2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teoretické části mohla být více propracována kapitola, která syntetizuje témata spirituality a užívání návykových látek.</w:t>
            </w:r>
          </w:p>
          <w:p w14:paraId="576D69F7" w14:textId="77777777" w:rsidR="00B411DB" w:rsidRPr="00C50B27" w:rsidRDefault="00C46313" w:rsidP="005D2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Cíle obsahují jen zaměření na míru spirituality, nikoliv hledání vztahů mezi spiritualitou a užíváním návykových látek.</w:t>
            </w:r>
          </w:p>
          <w:p w14:paraId="1B86FAA1" w14:textId="001B6327" w:rsidR="00B411DB" w:rsidRDefault="005D2365" w:rsidP="005D2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Prezentace výsledků je sled verifikací hypotéz bez hlubšího vysvětlení toho, co znamená, když byla ta či ona hypotéza ověřena. Autor</w:t>
            </w:r>
            <w:r w:rsidR="00B11E73">
              <w:rPr>
                <w:sz w:val="22"/>
                <w:szCs w:val="22"/>
              </w:rPr>
              <w:t>k</w:t>
            </w:r>
            <w:bookmarkStart w:id="0" w:name="_GoBack"/>
            <w:bookmarkEnd w:id="0"/>
            <w:r>
              <w:rPr>
                <w:sz w:val="22"/>
                <w:szCs w:val="22"/>
              </w:rPr>
              <w:t>a tak nechává zcela na čtenáři vysvětlení řady vztahů mezi zkoumanými jevy.</w:t>
            </w:r>
          </w:p>
          <w:p w14:paraId="2449BA6C" w14:textId="77777777" w:rsidR="005D2365" w:rsidRPr="00C50B27" w:rsidRDefault="005D2365" w:rsidP="005D2365">
            <w:pPr>
              <w:jc w:val="both"/>
              <w:rPr>
                <w:sz w:val="22"/>
                <w:szCs w:val="22"/>
              </w:rPr>
            </w:pPr>
          </w:p>
          <w:p w14:paraId="3B818319" w14:textId="77777777" w:rsidR="00F1326B" w:rsidRPr="00C50B27" w:rsidRDefault="005D2365" w:rsidP="005D2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k obhajobě.</w:t>
            </w:r>
          </w:p>
        </w:tc>
      </w:tr>
      <w:tr w:rsidR="00B411DB" w:rsidRPr="00C50B27" w14:paraId="0541C326" w14:textId="77777777" w:rsidTr="00C50B27">
        <w:tc>
          <w:tcPr>
            <w:tcW w:w="9828" w:type="dxa"/>
            <w:gridSpan w:val="9"/>
          </w:tcPr>
          <w:p w14:paraId="783CF8C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620DA2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55E3814" w14:textId="77777777" w:rsidR="00B411DB" w:rsidRPr="00C50B27" w:rsidRDefault="00C463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byly jako zástupci návykových látek vybrány látky alkohol, tabák a marihuana?</w:t>
            </w:r>
          </w:p>
          <w:p w14:paraId="4A9A21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5FC25C5" w14:textId="77777777" w:rsidR="00B411DB" w:rsidRPr="00C50B27" w:rsidRDefault="005D23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Byly testovány podmínky pro užití parametrických testů?</w:t>
            </w:r>
          </w:p>
        </w:tc>
      </w:tr>
      <w:tr w:rsidR="00B411DB" w:rsidRPr="00C50B27" w14:paraId="7833B39D" w14:textId="77777777" w:rsidTr="00C50B27">
        <w:tc>
          <w:tcPr>
            <w:tcW w:w="6791" w:type="dxa"/>
            <w:gridSpan w:val="3"/>
          </w:tcPr>
          <w:p w14:paraId="46E82E5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446BF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93C19B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51B4634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05202D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544071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DCFCE8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A90912C" w14:textId="77777777" w:rsidTr="00C50B27">
        <w:tc>
          <w:tcPr>
            <w:tcW w:w="4068" w:type="dxa"/>
            <w:gridSpan w:val="2"/>
            <w:vAlign w:val="center"/>
          </w:tcPr>
          <w:p w14:paraId="727E77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D2365">
              <w:rPr>
                <w:sz w:val="22"/>
                <w:szCs w:val="22"/>
              </w:rPr>
              <w:t xml:space="preserve"> 24. 6. 2020</w:t>
            </w:r>
          </w:p>
        </w:tc>
        <w:tc>
          <w:tcPr>
            <w:tcW w:w="5760" w:type="dxa"/>
            <w:gridSpan w:val="7"/>
            <w:vAlign w:val="center"/>
          </w:tcPr>
          <w:p w14:paraId="78B3F37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D2365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071E169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E6304" w14:textId="77777777" w:rsidR="00375221" w:rsidRDefault="00375221">
      <w:r>
        <w:separator/>
      </w:r>
    </w:p>
  </w:endnote>
  <w:endnote w:type="continuationSeparator" w:id="0">
    <w:p w14:paraId="0FB5675E" w14:textId="77777777" w:rsidR="00375221" w:rsidRDefault="0037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DD4A9" w14:textId="77777777" w:rsidR="00375221" w:rsidRDefault="00375221">
      <w:r>
        <w:separator/>
      </w:r>
    </w:p>
  </w:footnote>
  <w:footnote w:type="continuationSeparator" w:id="0">
    <w:p w14:paraId="76CC7939" w14:textId="77777777" w:rsidR="00375221" w:rsidRDefault="00375221">
      <w:r>
        <w:continuationSeparator/>
      </w:r>
    </w:p>
  </w:footnote>
  <w:footnote w:id="1">
    <w:p w14:paraId="415C7E7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21"/>
    <w:rsid w:val="00033A02"/>
    <w:rsid w:val="00154F27"/>
    <w:rsid w:val="00362AB0"/>
    <w:rsid w:val="00375221"/>
    <w:rsid w:val="003F5DA2"/>
    <w:rsid w:val="00512982"/>
    <w:rsid w:val="00526D47"/>
    <w:rsid w:val="0055255D"/>
    <w:rsid w:val="005C219A"/>
    <w:rsid w:val="005D2365"/>
    <w:rsid w:val="006847E2"/>
    <w:rsid w:val="007553A2"/>
    <w:rsid w:val="008614B3"/>
    <w:rsid w:val="009A27D5"/>
    <w:rsid w:val="00B11E73"/>
    <w:rsid w:val="00B411DB"/>
    <w:rsid w:val="00BA3203"/>
    <w:rsid w:val="00BA6924"/>
    <w:rsid w:val="00C46313"/>
    <w:rsid w:val="00C50B27"/>
    <w:rsid w:val="00C979EB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1ECD6"/>
  <w15:chartTrackingRefBased/>
  <w15:docId w15:val="{7DCDE5A6-2206-45E5-95DE-67321906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B132A-1E3B-47E5-A562-20A3F793A2E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c67291b-3338-4090-b772-f9ab6bebea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4FF001-E1C2-4043-BC0D-9DC23EBE5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68B3-BC50-48CD-A647-3B6621B43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112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2020-06-24T04:43:00Z</dcterms:created>
  <dcterms:modified xsi:type="dcterms:W3CDTF">2020-07-03T05:36:00Z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