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5E25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Čablová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5E25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dlouhodobého poskytování péče na neformální pečující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85E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42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233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772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11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772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772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11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11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11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233F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233F9" w:rsidRPr="00C50B27" w:rsidRDefault="00C233F9" w:rsidP="00C23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233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772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D4FA8" w:rsidRDefault="00FA696C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zdroje odborné literatury</w:t>
            </w:r>
            <w:r w:rsidR="00CF11DA">
              <w:rPr>
                <w:sz w:val="22"/>
                <w:szCs w:val="22"/>
              </w:rPr>
              <w:t xml:space="preserve"> (49)</w:t>
            </w:r>
            <w:r>
              <w:rPr>
                <w:sz w:val="22"/>
                <w:szCs w:val="22"/>
              </w:rPr>
              <w:t>.</w:t>
            </w:r>
          </w:p>
          <w:p w:rsidR="006A3CB1" w:rsidRDefault="00366F29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si studentka vymezila jasná kritéria výběru respondentů (výběr činností, délka péče apod.)</w:t>
            </w:r>
          </w:p>
          <w:p w:rsidR="00C3115E" w:rsidRDefault="00C3115E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kombinace dotazníku vlastní konstrukce a testu hodnocení pečovatelské zátěže pro rodinné pečující (</w:t>
            </w:r>
            <w:proofErr w:type="spellStart"/>
            <w:r>
              <w:rPr>
                <w:sz w:val="22"/>
                <w:szCs w:val="22"/>
              </w:rPr>
              <w:t>Zaritova</w:t>
            </w:r>
            <w:proofErr w:type="spellEnd"/>
            <w:r>
              <w:rPr>
                <w:sz w:val="22"/>
                <w:szCs w:val="22"/>
              </w:rPr>
              <w:t xml:space="preserve"> škála, ZBI).</w:t>
            </w:r>
          </w:p>
          <w:p w:rsidR="00C3115E" w:rsidRDefault="00C3115E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Vkusné a přehledné zpracování praktické části práce.</w:t>
            </w:r>
          </w:p>
          <w:p w:rsidR="00C233F9" w:rsidRDefault="00C233F9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interpretace.</w:t>
            </w:r>
          </w:p>
          <w:p w:rsidR="00C772B8" w:rsidRDefault="00C772B8" w:rsidP="00FA696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srovnání údajů s jinými výzkumy (př. str. 39).</w:t>
            </w:r>
          </w:p>
          <w:p w:rsidR="00FA696C" w:rsidRDefault="00C233F9" w:rsidP="0061115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i vztahový problém.</w:t>
            </w:r>
          </w:p>
          <w:p w:rsidR="000478FB" w:rsidRPr="0061115C" w:rsidRDefault="000478FB" w:rsidP="0061115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Samostatný a tvůrčí přístup autorky.</w:t>
            </w:r>
          </w:p>
          <w:p w:rsidR="00FA696C" w:rsidRPr="00FA696C" w:rsidRDefault="00FA696C" w:rsidP="00FA696C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6A3CB1" w:rsidP="00585E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slohová vytříbenost, zejména plynulá a logická stavba vět, spojení v souvislý text.</w:t>
            </w:r>
          </w:p>
          <w:p w:rsidR="0061115C" w:rsidRDefault="0061115C" w:rsidP="00585E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 příliš stručné.</w:t>
            </w:r>
          </w:p>
          <w:p w:rsidR="005A049F" w:rsidRPr="005A049F" w:rsidRDefault="005A049F" w:rsidP="000478F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87C89" w:rsidP="00087C89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formulaci vašich proměnných?</w:t>
            </w:r>
          </w:p>
          <w:p w:rsidR="00087C89" w:rsidRPr="00C50B27" w:rsidRDefault="00087C89" w:rsidP="00087C89">
            <w:pPr>
              <w:pStyle w:val="Odstavecseseznamem"/>
              <w:ind w:left="108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111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61115C">
              <w:rPr>
                <w:sz w:val="22"/>
                <w:szCs w:val="22"/>
              </w:rPr>
              <w:t>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033A"/>
    <w:multiLevelType w:val="hybridMultilevel"/>
    <w:tmpl w:val="83107DEA"/>
    <w:lvl w:ilvl="0" w:tplc="ED382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13C1"/>
    <w:multiLevelType w:val="hybridMultilevel"/>
    <w:tmpl w:val="F370AFFE"/>
    <w:lvl w:ilvl="0" w:tplc="63AE9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478FB"/>
    <w:rsid w:val="00087C89"/>
    <w:rsid w:val="000D2886"/>
    <w:rsid w:val="000E2C47"/>
    <w:rsid w:val="00173F73"/>
    <w:rsid w:val="00176818"/>
    <w:rsid w:val="00224CB1"/>
    <w:rsid w:val="002A1537"/>
    <w:rsid w:val="002D4FA8"/>
    <w:rsid w:val="00362AB0"/>
    <w:rsid w:val="00364D13"/>
    <w:rsid w:val="00366F29"/>
    <w:rsid w:val="003F5DA2"/>
    <w:rsid w:val="00475083"/>
    <w:rsid w:val="00512982"/>
    <w:rsid w:val="00514664"/>
    <w:rsid w:val="00526D47"/>
    <w:rsid w:val="0055255D"/>
    <w:rsid w:val="00585E25"/>
    <w:rsid w:val="005A049F"/>
    <w:rsid w:val="005B25BE"/>
    <w:rsid w:val="005C219A"/>
    <w:rsid w:val="0061115C"/>
    <w:rsid w:val="0067323D"/>
    <w:rsid w:val="006847E2"/>
    <w:rsid w:val="006A3CB1"/>
    <w:rsid w:val="006D4E52"/>
    <w:rsid w:val="00730C1A"/>
    <w:rsid w:val="008924B8"/>
    <w:rsid w:val="008D4286"/>
    <w:rsid w:val="009C69EC"/>
    <w:rsid w:val="00B411DB"/>
    <w:rsid w:val="00BA3203"/>
    <w:rsid w:val="00C03D7D"/>
    <w:rsid w:val="00C233F9"/>
    <w:rsid w:val="00C3115E"/>
    <w:rsid w:val="00C50B27"/>
    <w:rsid w:val="00C772B8"/>
    <w:rsid w:val="00CF11DA"/>
    <w:rsid w:val="00D62416"/>
    <w:rsid w:val="00DC1BF5"/>
    <w:rsid w:val="00E17481"/>
    <w:rsid w:val="00E709EA"/>
    <w:rsid w:val="00F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923B6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25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10</cp:revision>
  <cp:lastPrinted>2019-05-13T12:07:00Z</cp:lastPrinted>
  <dcterms:created xsi:type="dcterms:W3CDTF">2020-05-30T07:03:00Z</dcterms:created>
  <dcterms:modified xsi:type="dcterms:W3CDTF">2020-07-07T12:14:00Z</dcterms:modified>
</cp:coreProperties>
</file>