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9A5573" w:rsidP="00C03D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34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Andrea Andrýsková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34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 studentek sociální pedagogiky na rodičovství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A55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D34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D34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34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1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8102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8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3820DB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</w:t>
            </w:r>
            <w:r w:rsidR="00EB5069">
              <w:rPr>
                <w:sz w:val="22"/>
                <w:szCs w:val="22"/>
              </w:rPr>
              <w:t xml:space="preserve"> zvolila </w:t>
            </w:r>
            <w:r>
              <w:rPr>
                <w:sz w:val="22"/>
                <w:szCs w:val="22"/>
              </w:rPr>
              <w:t xml:space="preserve">zajímavý </w:t>
            </w:r>
            <w:r w:rsidR="00EB5069">
              <w:rPr>
                <w:sz w:val="22"/>
                <w:szCs w:val="22"/>
              </w:rPr>
              <w:t>námět výzkumu</w:t>
            </w:r>
            <w:r>
              <w:rPr>
                <w:sz w:val="22"/>
                <w:szCs w:val="22"/>
              </w:rPr>
              <w:t xml:space="preserve"> - jde o téma, které již může být aktuální i pro některé ze studentek sociální pedagogiky</w:t>
            </w:r>
          </w:p>
          <w:p w:rsidR="0014505F" w:rsidRDefault="00C31345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</w:t>
            </w:r>
            <w:r w:rsidR="0014505F">
              <w:rPr>
                <w:sz w:val="22"/>
                <w:szCs w:val="22"/>
              </w:rPr>
              <w:t>uspořádání</w:t>
            </w:r>
            <w:r w:rsidR="009E1068">
              <w:rPr>
                <w:sz w:val="22"/>
                <w:szCs w:val="22"/>
              </w:rPr>
              <w:t xml:space="preserve"> kapitol t</w:t>
            </w:r>
            <w:r w:rsidR="000C39F2">
              <w:rPr>
                <w:sz w:val="22"/>
                <w:szCs w:val="22"/>
              </w:rPr>
              <w:t xml:space="preserve">eoretické části práce, která je </w:t>
            </w:r>
            <w:r w:rsidR="009E1068">
              <w:rPr>
                <w:sz w:val="22"/>
                <w:szCs w:val="22"/>
              </w:rPr>
              <w:t xml:space="preserve">podložena </w:t>
            </w:r>
            <w:r w:rsidR="000C39F2">
              <w:rPr>
                <w:sz w:val="22"/>
                <w:szCs w:val="22"/>
              </w:rPr>
              <w:t>spíše staršími publikacemi</w:t>
            </w:r>
          </w:p>
          <w:p w:rsidR="00773A42" w:rsidRDefault="00773A42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provází odborný text vlastními a převážně vhodnými komentáři</w:t>
            </w:r>
          </w:p>
          <w:p w:rsidR="00EC4054" w:rsidRDefault="00EC4054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Jednoznačně popsaná metodologie</w:t>
            </w:r>
            <w:r w:rsidR="005D7E17">
              <w:rPr>
                <w:sz w:val="22"/>
                <w:szCs w:val="22"/>
              </w:rPr>
              <w:t>, realizovaná analýza dat</w:t>
            </w:r>
            <w:r w:rsidR="0027568F">
              <w:rPr>
                <w:sz w:val="22"/>
                <w:szCs w:val="22"/>
              </w:rPr>
              <w:t xml:space="preserve"> a jejich vyhodnocení</w:t>
            </w:r>
          </w:p>
          <w:p w:rsidR="005D7E17" w:rsidRDefault="005D7E17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jsou zajímavé a přinášejí důležité </w:t>
            </w:r>
            <w:r w:rsidR="00D641F8">
              <w:rPr>
                <w:sz w:val="22"/>
                <w:szCs w:val="22"/>
              </w:rPr>
              <w:t>a převážně</w:t>
            </w:r>
            <w:r>
              <w:rPr>
                <w:sz w:val="22"/>
                <w:szCs w:val="22"/>
              </w:rPr>
              <w:t xml:space="preserve"> pozitivní poznatky o </w:t>
            </w:r>
            <w:r w:rsidR="00D641F8">
              <w:rPr>
                <w:sz w:val="22"/>
                <w:szCs w:val="22"/>
              </w:rPr>
              <w:t>vztahu současných studentek</w:t>
            </w:r>
            <w:r>
              <w:rPr>
                <w:sz w:val="22"/>
                <w:szCs w:val="22"/>
              </w:rPr>
              <w:t xml:space="preserve"> sociální pedagogiky</w:t>
            </w:r>
            <w:r w:rsidR="00D641F8">
              <w:rPr>
                <w:sz w:val="22"/>
                <w:szCs w:val="22"/>
              </w:rPr>
              <w:t xml:space="preserve"> k mateřství/</w:t>
            </w:r>
            <w:r w:rsidR="0088102D">
              <w:rPr>
                <w:sz w:val="22"/>
                <w:szCs w:val="22"/>
              </w:rPr>
              <w:t>rodičo</w:t>
            </w:r>
            <w:r w:rsidR="00D641F8">
              <w:rPr>
                <w:sz w:val="22"/>
                <w:szCs w:val="22"/>
              </w:rPr>
              <w:t>vství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4505F" w:rsidRDefault="0014505F" w:rsidP="0014505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4505F">
              <w:rPr>
                <w:sz w:val="22"/>
                <w:szCs w:val="22"/>
              </w:rPr>
              <w:t>Nejednotný a někdy i nesprávný způsob uvádění odborných publikací v Seznamu literatury</w:t>
            </w:r>
            <w:r w:rsidR="009D712E">
              <w:rPr>
                <w:sz w:val="22"/>
                <w:szCs w:val="22"/>
              </w:rPr>
              <w:t>, absence cizojazyčného zdroje</w:t>
            </w:r>
            <w:r w:rsidR="00020656">
              <w:rPr>
                <w:sz w:val="22"/>
                <w:szCs w:val="22"/>
              </w:rPr>
              <w:t>, poměrně časté jsou drobné nedostatky formálního druhu</w:t>
            </w:r>
            <w:r w:rsidR="00D92A53">
              <w:rPr>
                <w:sz w:val="22"/>
                <w:szCs w:val="22"/>
              </w:rPr>
              <w:t xml:space="preserve">, např. s. 12, </w:t>
            </w:r>
            <w:r w:rsidR="00C25280">
              <w:rPr>
                <w:sz w:val="22"/>
                <w:szCs w:val="22"/>
              </w:rPr>
              <w:t xml:space="preserve">27, </w:t>
            </w:r>
            <w:r w:rsidR="00D92A53">
              <w:rPr>
                <w:sz w:val="22"/>
                <w:szCs w:val="22"/>
              </w:rPr>
              <w:t>Dotazník</w:t>
            </w:r>
            <w:r w:rsidR="00C25280">
              <w:rPr>
                <w:sz w:val="22"/>
                <w:szCs w:val="22"/>
              </w:rPr>
              <w:t xml:space="preserve"> aj.</w:t>
            </w:r>
            <w:r w:rsidR="0027568F">
              <w:rPr>
                <w:sz w:val="22"/>
                <w:szCs w:val="22"/>
              </w:rPr>
              <w:t>; neobratné formulace typu „pokračování vlastní osoby“, s. 37</w:t>
            </w:r>
          </w:p>
          <w:p w:rsidR="00B411DB" w:rsidRPr="00C50B27" w:rsidRDefault="00EC4054" w:rsidP="0027568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dílčí výzkumná otázka je širší než hlavní výzkumná otázka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27568F" w:rsidRPr="00D641F8" w:rsidRDefault="00D641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Žádná</w:t>
            </w:r>
            <w:r w:rsidR="0027568F" w:rsidRPr="00D641F8">
              <w:rPr>
                <w:sz w:val="22"/>
                <w:szCs w:val="22"/>
              </w:rPr>
              <w:t xml:space="preserve"> ze studentek neuvedla preferenci otce na mateřské dovolené  - našla jste </w:t>
            </w:r>
            <w:r>
              <w:rPr>
                <w:sz w:val="22"/>
                <w:szCs w:val="22"/>
              </w:rPr>
              <w:t>ještě nějaký podobně zaměřený výzkum?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74F8" w:rsidRDefault="0027568F" w:rsidP="00C50B27">
            <w:pPr>
              <w:jc w:val="center"/>
              <w:rPr>
                <w:b/>
                <w:sz w:val="22"/>
                <w:szCs w:val="22"/>
              </w:rPr>
            </w:pPr>
            <w:r w:rsidRPr="004A74F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7568F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68F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27568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22" w:rsidRDefault="00EA1922">
      <w:r>
        <w:separator/>
      </w:r>
    </w:p>
  </w:endnote>
  <w:endnote w:type="continuationSeparator" w:id="0">
    <w:p w:rsidR="00EA1922" w:rsidRDefault="00EA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22" w:rsidRDefault="00EA1922">
      <w:r>
        <w:separator/>
      </w:r>
    </w:p>
  </w:footnote>
  <w:footnote w:type="continuationSeparator" w:id="0">
    <w:p w:rsidR="00EA1922" w:rsidRDefault="00EA192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20656"/>
    <w:rsid w:val="00036585"/>
    <w:rsid w:val="00064EC0"/>
    <w:rsid w:val="000C0EEA"/>
    <w:rsid w:val="000C39F2"/>
    <w:rsid w:val="000E2C47"/>
    <w:rsid w:val="000F4D7B"/>
    <w:rsid w:val="000F5F89"/>
    <w:rsid w:val="001434A3"/>
    <w:rsid w:val="0014505F"/>
    <w:rsid w:val="0017594E"/>
    <w:rsid w:val="001B37C3"/>
    <w:rsid w:val="002168F8"/>
    <w:rsid w:val="00253406"/>
    <w:rsid w:val="0027568F"/>
    <w:rsid w:val="0029353A"/>
    <w:rsid w:val="00325C0E"/>
    <w:rsid w:val="003579F8"/>
    <w:rsid w:val="00362AB0"/>
    <w:rsid w:val="003820DB"/>
    <w:rsid w:val="00394D2D"/>
    <w:rsid w:val="003C7554"/>
    <w:rsid w:val="003F5DA2"/>
    <w:rsid w:val="004A74F8"/>
    <w:rsid w:val="00512982"/>
    <w:rsid w:val="00514664"/>
    <w:rsid w:val="00526D47"/>
    <w:rsid w:val="00551392"/>
    <w:rsid w:val="0055255D"/>
    <w:rsid w:val="005C219A"/>
    <w:rsid w:val="005D7E17"/>
    <w:rsid w:val="006419A5"/>
    <w:rsid w:val="006847E2"/>
    <w:rsid w:val="00730C1A"/>
    <w:rsid w:val="00773A42"/>
    <w:rsid w:val="007E651D"/>
    <w:rsid w:val="007F0EBC"/>
    <w:rsid w:val="007F3AC4"/>
    <w:rsid w:val="0088102D"/>
    <w:rsid w:val="008B2A19"/>
    <w:rsid w:val="009A27B4"/>
    <w:rsid w:val="009A5573"/>
    <w:rsid w:val="009B6867"/>
    <w:rsid w:val="009C41DF"/>
    <w:rsid w:val="009D259F"/>
    <w:rsid w:val="009D712E"/>
    <w:rsid w:val="009E1068"/>
    <w:rsid w:val="00A742FC"/>
    <w:rsid w:val="00AD3421"/>
    <w:rsid w:val="00AE712D"/>
    <w:rsid w:val="00B11E38"/>
    <w:rsid w:val="00B40147"/>
    <w:rsid w:val="00B411DB"/>
    <w:rsid w:val="00B514F4"/>
    <w:rsid w:val="00BA3203"/>
    <w:rsid w:val="00C03D7D"/>
    <w:rsid w:val="00C25280"/>
    <w:rsid w:val="00C31345"/>
    <w:rsid w:val="00C50B27"/>
    <w:rsid w:val="00C8124F"/>
    <w:rsid w:val="00D62416"/>
    <w:rsid w:val="00D641F8"/>
    <w:rsid w:val="00D75AFA"/>
    <w:rsid w:val="00D8166D"/>
    <w:rsid w:val="00D92A53"/>
    <w:rsid w:val="00DC1BF5"/>
    <w:rsid w:val="00E047AF"/>
    <w:rsid w:val="00E45049"/>
    <w:rsid w:val="00E709EA"/>
    <w:rsid w:val="00EA1922"/>
    <w:rsid w:val="00EB5069"/>
    <w:rsid w:val="00EC4054"/>
    <w:rsid w:val="00ED246B"/>
    <w:rsid w:val="00EF3652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2020-07-01T12:37:00Z</dcterms:created>
  <dcterms:modified xsi:type="dcterms:W3CDTF">2020-07-02T08:39:00Z</dcterms:modified>
</cp:coreProperties>
</file>