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060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Jitka Šrámková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06048" w:rsidP="00362AB0">
            <w:pPr>
              <w:rPr>
                <w:sz w:val="22"/>
                <w:szCs w:val="22"/>
              </w:rPr>
            </w:pPr>
            <w:r w:rsidRPr="00906048">
              <w:rPr>
                <w:sz w:val="22"/>
                <w:szCs w:val="22"/>
              </w:rPr>
              <w:t>Motivace členů AČR k dalšímu vzdělávání s ohledem na průběh jejich budoucí životní dráhy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060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906048" w:rsidRPr="00C50B27" w:rsidTr="00C50B27">
        <w:tc>
          <w:tcPr>
            <w:tcW w:w="2808" w:type="dxa"/>
          </w:tcPr>
          <w:p w:rsidR="00906048" w:rsidRPr="00C50B27" w:rsidRDefault="00906048" w:rsidP="0090604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906048" w:rsidRPr="00C50B27" w:rsidRDefault="00906048" w:rsidP="0090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906048" w:rsidRPr="00C50B27" w:rsidTr="00C50B27">
        <w:tc>
          <w:tcPr>
            <w:tcW w:w="2808" w:type="dxa"/>
          </w:tcPr>
          <w:p w:rsidR="00906048" w:rsidRPr="00C50B27" w:rsidRDefault="00906048" w:rsidP="0090604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906048" w:rsidRPr="00C50B27" w:rsidRDefault="00906048" w:rsidP="0090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906048" w:rsidRPr="00C50B27" w:rsidTr="00C50B27">
        <w:tc>
          <w:tcPr>
            <w:tcW w:w="2808" w:type="dxa"/>
            <w:vAlign w:val="center"/>
          </w:tcPr>
          <w:p w:rsidR="00906048" w:rsidRPr="00C50B27" w:rsidRDefault="00906048" w:rsidP="0090604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906048" w:rsidRPr="00C50B27" w:rsidRDefault="00906048" w:rsidP="0090604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906048" w:rsidRPr="00C50B27" w:rsidRDefault="00906048" w:rsidP="0090604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906048" w:rsidRPr="00C50B27" w:rsidTr="00C50B27">
        <w:tc>
          <w:tcPr>
            <w:tcW w:w="9828" w:type="dxa"/>
            <w:gridSpan w:val="9"/>
            <w:shd w:val="clear" w:color="auto" w:fill="A6A6A6"/>
          </w:tcPr>
          <w:p w:rsidR="00906048" w:rsidRPr="00C50B27" w:rsidRDefault="00906048" w:rsidP="0090604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906048" w:rsidRPr="00C50B27" w:rsidTr="00C50B27">
        <w:tc>
          <w:tcPr>
            <w:tcW w:w="6791" w:type="dxa"/>
            <w:gridSpan w:val="3"/>
          </w:tcPr>
          <w:p w:rsidR="00906048" w:rsidRPr="00C50B27" w:rsidRDefault="00906048" w:rsidP="0090604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906048" w:rsidRPr="00C50B27" w:rsidRDefault="00686627" w:rsidP="00906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</w:tr>
      <w:tr w:rsidR="00906048" w:rsidRPr="00C50B27" w:rsidTr="00C50B27">
        <w:tc>
          <w:tcPr>
            <w:tcW w:w="6791" w:type="dxa"/>
            <w:gridSpan w:val="3"/>
          </w:tcPr>
          <w:p w:rsidR="00906048" w:rsidRPr="00C50B27" w:rsidRDefault="00906048" w:rsidP="0090604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</w:tr>
      <w:tr w:rsidR="00906048" w:rsidRPr="00C50B27" w:rsidTr="00C50B27">
        <w:tc>
          <w:tcPr>
            <w:tcW w:w="6791" w:type="dxa"/>
            <w:gridSpan w:val="3"/>
          </w:tcPr>
          <w:p w:rsidR="00906048" w:rsidRPr="00C50B27" w:rsidRDefault="00906048" w:rsidP="0090604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</w:tr>
      <w:tr w:rsidR="0090604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906048" w:rsidRPr="00C50B27" w:rsidTr="00C50B27">
        <w:tc>
          <w:tcPr>
            <w:tcW w:w="6791" w:type="dxa"/>
            <w:gridSpan w:val="3"/>
          </w:tcPr>
          <w:p w:rsidR="00906048" w:rsidRPr="00C50B27" w:rsidRDefault="00906048" w:rsidP="0090604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</w:tr>
      <w:tr w:rsidR="00906048" w:rsidRPr="00C50B27" w:rsidTr="00C50B27">
        <w:tc>
          <w:tcPr>
            <w:tcW w:w="6791" w:type="dxa"/>
            <w:gridSpan w:val="3"/>
          </w:tcPr>
          <w:p w:rsidR="00906048" w:rsidRPr="00C50B27" w:rsidRDefault="00906048" w:rsidP="0090604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</w:tr>
      <w:tr w:rsidR="00906048" w:rsidRPr="00C50B27" w:rsidTr="00C50B27">
        <w:tc>
          <w:tcPr>
            <w:tcW w:w="6791" w:type="dxa"/>
            <w:gridSpan w:val="3"/>
          </w:tcPr>
          <w:p w:rsidR="00906048" w:rsidRPr="00C50B27" w:rsidRDefault="00906048" w:rsidP="0090604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</w:tr>
      <w:tr w:rsidR="0090604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906048" w:rsidRPr="00C50B27" w:rsidTr="00C50B27">
        <w:tc>
          <w:tcPr>
            <w:tcW w:w="6791" w:type="dxa"/>
            <w:gridSpan w:val="3"/>
          </w:tcPr>
          <w:p w:rsidR="00906048" w:rsidRPr="00C50B27" w:rsidRDefault="00906048" w:rsidP="0090604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</w:tr>
      <w:tr w:rsidR="00906048" w:rsidRPr="00C50B27" w:rsidTr="00C50B27">
        <w:tc>
          <w:tcPr>
            <w:tcW w:w="6791" w:type="dxa"/>
            <w:gridSpan w:val="3"/>
          </w:tcPr>
          <w:p w:rsidR="00906048" w:rsidRPr="00C50B27" w:rsidRDefault="00906048" w:rsidP="0090604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</w:tr>
      <w:tr w:rsidR="00906048" w:rsidRPr="00C50B27" w:rsidTr="00C50B27">
        <w:tc>
          <w:tcPr>
            <w:tcW w:w="6791" w:type="dxa"/>
            <w:gridSpan w:val="3"/>
          </w:tcPr>
          <w:p w:rsidR="00906048" w:rsidRPr="00C50B27" w:rsidRDefault="00906048" w:rsidP="0090604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</w:tr>
      <w:tr w:rsidR="00906048" w:rsidRPr="00C50B27" w:rsidTr="00C50B27">
        <w:tc>
          <w:tcPr>
            <w:tcW w:w="6791" w:type="dxa"/>
            <w:gridSpan w:val="3"/>
          </w:tcPr>
          <w:p w:rsidR="00906048" w:rsidRPr="00C50B27" w:rsidRDefault="00906048" w:rsidP="0090604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</w:tr>
      <w:tr w:rsidR="00906048" w:rsidRPr="00C50B27" w:rsidTr="00B411DB">
        <w:tc>
          <w:tcPr>
            <w:tcW w:w="9828" w:type="dxa"/>
            <w:gridSpan w:val="9"/>
            <w:shd w:val="clear" w:color="auto" w:fill="A6A6A6"/>
          </w:tcPr>
          <w:p w:rsidR="00906048" w:rsidRPr="00B411DB" w:rsidRDefault="00906048" w:rsidP="0090604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906048" w:rsidRPr="00C50B27" w:rsidTr="00C50B27">
        <w:tc>
          <w:tcPr>
            <w:tcW w:w="6791" w:type="dxa"/>
            <w:gridSpan w:val="3"/>
          </w:tcPr>
          <w:p w:rsidR="00906048" w:rsidRPr="00C50B27" w:rsidRDefault="00906048" w:rsidP="0090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</w:tr>
      <w:tr w:rsidR="00906048" w:rsidRPr="00C50B27" w:rsidTr="00C50B27">
        <w:tc>
          <w:tcPr>
            <w:tcW w:w="6791" w:type="dxa"/>
            <w:gridSpan w:val="3"/>
          </w:tcPr>
          <w:p w:rsidR="00906048" w:rsidRPr="00C50B27" w:rsidRDefault="00906048" w:rsidP="0090604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</w:tr>
      <w:tr w:rsidR="00906048" w:rsidRPr="00C50B27" w:rsidTr="00C50B27">
        <w:tc>
          <w:tcPr>
            <w:tcW w:w="9828" w:type="dxa"/>
            <w:gridSpan w:val="9"/>
          </w:tcPr>
          <w:p w:rsidR="00906048" w:rsidRPr="00C50B27" w:rsidRDefault="00906048" w:rsidP="0090604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06048" w:rsidRPr="00C50B27" w:rsidRDefault="00906048" w:rsidP="00906048">
            <w:pPr>
              <w:rPr>
                <w:sz w:val="22"/>
                <w:szCs w:val="22"/>
              </w:rPr>
            </w:pPr>
          </w:p>
          <w:p w:rsidR="00906048" w:rsidRDefault="001E5772" w:rsidP="004D1C8F">
            <w:pPr>
              <w:jc w:val="both"/>
              <w:rPr>
                <w:sz w:val="22"/>
                <w:szCs w:val="22"/>
              </w:rPr>
            </w:pPr>
            <w:r w:rsidRPr="001E5772">
              <w:rPr>
                <w:sz w:val="22"/>
                <w:szCs w:val="22"/>
              </w:rPr>
              <w:t xml:space="preserve">Autorka si </w:t>
            </w:r>
            <w:r>
              <w:rPr>
                <w:sz w:val="22"/>
                <w:szCs w:val="22"/>
              </w:rPr>
              <w:t xml:space="preserve">pro svou bakalářskou práci </w:t>
            </w:r>
            <w:r w:rsidRPr="001E5772">
              <w:rPr>
                <w:sz w:val="22"/>
                <w:szCs w:val="22"/>
              </w:rPr>
              <w:t>zvo</w:t>
            </w:r>
            <w:r>
              <w:rPr>
                <w:sz w:val="22"/>
                <w:szCs w:val="22"/>
              </w:rPr>
              <w:t xml:space="preserve">lila aktuální </w:t>
            </w:r>
            <w:proofErr w:type="spellStart"/>
            <w:r>
              <w:rPr>
                <w:sz w:val="22"/>
                <w:szCs w:val="22"/>
              </w:rPr>
              <w:t>andragogické</w:t>
            </w:r>
            <w:proofErr w:type="spellEnd"/>
            <w:r>
              <w:rPr>
                <w:sz w:val="22"/>
                <w:szCs w:val="22"/>
              </w:rPr>
              <w:t xml:space="preserve"> téma se zaměřením na Armádu ČR v kontextu budoucího pracovního uplatnění po ukončení služby v AČR. </w:t>
            </w:r>
          </w:p>
          <w:p w:rsidR="001E5772" w:rsidRDefault="001E5772" w:rsidP="004D1C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jsou vymezeny dílčí aspekty celoživotního učení. Oceňuji zejména kapitolu 2, která se podrobně zabývá faktory, jež nejvýznamněji ovlivňují zapojení do dalšího vzdělávání. Pro čtenáře je </w:t>
            </w:r>
            <w:r w:rsidR="00686627">
              <w:rPr>
                <w:sz w:val="22"/>
                <w:szCs w:val="22"/>
              </w:rPr>
              <w:t xml:space="preserve">zajímavá </w:t>
            </w:r>
            <w:r>
              <w:rPr>
                <w:sz w:val="22"/>
                <w:szCs w:val="22"/>
              </w:rPr>
              <w:t xml:space="preserve">i kapitola 3, pojednávající o lidském kapitálu v kontextu Armády ČR. </w:t>
            </w:r>
          </w:p>
          <w:p w:rsidR="00377A4C" w:rsidRDefault="00377A4C" w:rsidP="004D1C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jsou nejprve stanoveny </w:t>
            </w:r>
            <w:r w:rsidR="00686627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íle výzkumného šetření, následně jsou formulovány výzkumné otázky a hypotézy.</w:t>
            </w:r>
          </w:p>
          <w:p w:rsidR="00377A4C" w:rsidRDefault="00686627" w:rsidP="004D1C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realizovala dotazníkové šetření. Výsledky podrobně analyzuje a následně interpretuje v kapitole 5.</w:t>
            </w:r>
          </w:p>
          <w:p w:rsidR="004D1C8F" w:rsidRPr="00C50B27" w:rsidRDefault="004D1C8F" w:rsidP="004D1C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velmi povedenou považuji Diskusi.</w:t>
            </w:r>
          </w:p>
          <w:p w:rsidR="00906048" w:rsidRPr="00C50B27" w:rsidRDefault="00686627" w:rsidP="004D1C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splňuje formální náležitosti, avšak zejména v praktické části působí poněkud rušivě souběžná prezentace výsledků v grafech i v tabulkách.</w:t>
            </w:r>
          </w:p>
          <w:p w:rsidR="00906048" w:rsidRPr="00C50B27" w:rsidRDefault="00906048" w:rsidP="00906048">
            <w:pPr>
              <w:rPr>
                <w:sz w:val="22"/>
                <w:szCs w:val="22"/>
              </w:rPr>
            </w:pPr>
          </w:p>
          <w:p w:rsidR="00906048" w:rsidRPr="00C50B27" w:rsidRDefault="00906048" w:rsidP="00906048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06048" w:rsidRPr="00C50B27" w:rsidTr="00C50B27">
        <w:tc>
          <w:tcPr>
            <w:tcW w:w="9828" w:type="dxa"/>
            <w:gridSpan w:val="9"/>
          </w:tcPr>
          <w:p w:rsidR="00906048" w:rsidRPr="00C50B27" w:rsidRDefault="00906048" w:rsidP="0090604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06048" w:rsidRPr="00C50B27" w:rsidRDefault="00906048" w:rsidP="00906048">
            <w:pPr>
              <w:rPr>
                <w:sz w:val="22"/>
                <w:szCs w:val="22"/>
              </w:rPr>
            </w:pPr>
          </w:p>
          <w:p w:rsidR="00906048" w:rsidRPr="00C50B27" w:rsidRDefault="004D1C8F" w:rsidP="0090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Spatřujte zpětně nějaké limity Vašeho výzkumného šetření?</w:t>
            </w:r>
          </w:p>
          <w:p w:rsidR="00906048" w:rsidRPr="00C50B27" w:rsidRDefault="00906048" w:rsidP="00906048">
            <w:pPr>
              <w:rPr>
                <w:sz w:val="22"/>
                <w:szCs w:val="22"/>
              </w:rPr>
            </w:pPr>
          </w:p>
          <w:p w:rsidR="00906048" w:rsidRPr="00C50B27" w:rsidRDefault="00906048" w:rsidP="00906048">
            <w:pPr>
              <w:rPr>
                <w:sz w:val="22"/>
                <w:szCs w:val="22"/>
              </w:rPr>
            </w:pPr>
          </w:p>
          <w:p w:rsidR="00906048" w:rsidRPr="00C50B27" w:rsidRDefault="00906048" w:rsidP="0090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906048" w:rsidRPr="00C50B27" w:rsidRDefault="00906048" w:rsidP="00906048">
            <w:pPr>
              <w:rPr>
                <w:sz w:val="22"/>
                <w:szCs w:val="22"/>
              </w:rPr>
            </w:pPr>
          </w:p>
        </w:tc>
      </w:tr>
      <w:tr w:rsidR="00906048" w:rsidRPr="00C50B27" w:rsidTr="00C50B27">
        <w:tc>
          <w:tcPr>
            <w:tcW w:w="6791" w:type="dxa"/>
            <w:gridSpan w:val="3"/>
          </w:tcPr>
          <w:p w:rsidR="00906048" w:rsidRPr="00C50B27" w:rsidRDefault="00906048" w:rsidP="0090604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906048" w:rsidRPr="00C50B27" w:rsidRDefault="00906048" w:rsidP="00906048">
            <w:pPr>
              <w:jc w:val="center"/>
              <w:rPr>
                <w:sz w:val="22"/>
                <w:szCs w:val="22"/>
              </w:rPr>
            </w:pPr>
          </w:p>
        </w:tc>
      </w:tr>
      <w:tr w:rsidR="00906048" w:rsidRPr="00C50B27" w:rsidTr="00C50B27">
        <w:tc>
          <w:tcPr>
            <w:tcW w:w="4068" w:type="dxa"/>
            <w:gridSpan w:val="2"/>
            <w:vAlign w:val="center"/>
          </w:tcPr>
          <w:p w:rsidR="00906048" w:rsidRPr="00C50B27" w:rsidRDefault="00906048" w:rsidP="0090604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906048" w:rsidRPr="00C50B27" w:rsidRDefault="00906048" w:rsidP="0090604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Zuzana Hrnčiříková, </w:t>
            </w:r>
            <w:proofErr w:type="gramStart"/>
            <w:r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A49" w:rsidRDefault="00ED7A49">
      <w:r>
        <w:separator/>
      </w:r>
    </w:p>
  </w:endnote>
  <w:endnote w:type="continuationSeparator" w:id="0">
    <w:p w:rsidR="00ED7A49" w:rsidRDefault="00ED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A49" w:rsidRDefault="00ED7A49">
      <w:r>
        <w:separator/>
      </w:r>
    </w:p>
  </w:footnote>
  <w:footnote w:type="continuationSeparator" w:id="0">
    <w:p w:rsidR="00ED7A49" w:rsidRDefault="00ED7A49">
      <w:r>
        <w:continuationSeparator/>
      </w:r>
    </w:p>
  </w:footnote>
  <w:footnote w:id="1">
    <w:p w:rsidR="00906048" w:rsidRDefault="0090604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8"/>
    <w:rsid w:val="00154F27"/>
    <w:rsid w:val="001D0850"/>
    <w:rsid w:val="001E5772"/>
    <w:rsid w:val="00362AB0"/>
    <w:rsid w:val="00377A4C"/>
    <w:rsid w:val="003F5DA2"/>
    <w:rsid w:val="004D1C8F"/>
    <w:rsid w:val="00512982"/>
    <w:rsid w:val="00526D47"/>
    <w:rsid w:val="0055255D"/>
    <w:rsid w:val="005A3731"/>
    <w:rsid w:val="005C219A"/>
    <w:rsid w:val="006847E2"/>
    <w:rsid w:val="00686627"/>
    <w:rsid w:val="007553A2"/>
    <w:rsid w:val="008614B3"/>
    <w:rsid w:val="00906048"/>
    <w:rsid w:val="009A27D5"/>
    <w:rsid w:val="00B37E48"/>
    <w:rsid w:val="00B411DB"/>
    <w:rsid w:val="00BA3203"/>
    <w:rsid w:val="00C50B27"/>
    <w:rsid w:val="00CA7D64"/>
    <w:rsid w:val="00D05C79"/>
    <w:rsid w:val="00DC1BF5"/>
    <w:rsid w:val="00E709EA"/>
    <w:rsid w:val="00ED2FBE"/>
    <w:rsid w:val="00ED7A49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21FAC"/>
  <w15:chartTrackingRefBased/>
  <w15:docId w15:val="{AA3EEB11-A78B-49D5-92E7-8A3019F8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EK%20OPONENTA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41</TotalTime>
  <Pages>2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2018-05-04T08:54:00Z</dcterms:created>
  <dcterms:modified xsi:type="dcterms:W3CDTF">2020-06-23T06:46:00Z</dcterms:modified>
</cp:coreProperties>
</file>