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BD79E3" w:rsidRDefault="00BD79E3" w:rsidP="00362AB0">
            <w:pPr>
              <w:rPr>
                <w:sz w:val="22"/>
                <w:szCs w:val="22"/>
              </w:rPr>
            </w:pPr>
            <w:r w:rsidRPr="00BD79E3">
              <w:rPr>
                <w:sz w:val="22"/>
                <w:szCs w:val="22"/>
              </w:rPr>
              <w:t>Lucie Rusková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BD79E3" w:rsidRDefault="00BD79E3" w:rsidP="00362AB0">
            <w:pPr>
              <w:rPr>
                <w:sz w:val="22"/>
                <w:szCs w:val="22"/>
              </w:rPr>
            </w:pPr>
            <w:r w:rsidRPr="00BD79E3">
              <w:rPr>
                <w:sz w:val="22"/>
                <w:szCs w:val="22"/>
              </w:rPr>
              <w:t>Motivační faktory vzdělávání seniorů na univerzitě třetího věku</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BD79E3" w:rsidRDefault="00BD79E3" w:rsidP="00362AB0">
            <w:pPr>
              <w:rPr>
                <w:sz w:val="22"/>
                <w:szCs w:val="22"/>
              </w:rPr>
            </w:pPr>
            <w:r w:rsidRPr="00BD79E3">
              <w:rPr>
                <w:sz w:val="22"/>
                <w:szCs w:val="22"/>
              </w:rPr>
              <w:t>Mgr. Bc. Renáta Matušů</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BD79E3" w:rsidRDefault="00BD79E3" w:rsidP="00362AB0">
            <w:pPr>
              <w:rPr>
                <w:sz w:val="22"/>
                <w:szCs w:val="22"/>
              </w:rPr>
            </w:pPr>
            <w:r w:rsidRPr="00BD79E3">
              <w:rPr>
                <w:sz w:val="22"/>
                <w:szCs w:val="22"/>
              </w:rPr>
              <w:t>Andragogika v profilaci na řízení lidských zdrojů v neziskové sféře</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BD79E3" w:rsidRDefault="00BD79E3" w:rsidP="00362AB0">
            <w:pPr>
              <w:rPr>
                <w:sz w:val="22"/>
                <w:szCs w:val="22"/>
              </w:rPr>
            </w:pPr>
            <w:r w:rsidRPr="00BD79E3">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676AD"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185F08"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AA79A3"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705483"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676AD" w:rsidP="00C50B27">
            <w:pPr>
              <w:jc w:val="center"/>
              <w:rPr>
                <w:sz w:val="22"/>
                <w:szCs w:val="22"/>
              </w:rPr>
            </w:pPr>
            <w:r>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6676AD" w:rsidP="00C50B27">
            <w:pPr>
              <w:jc w:val="center"/>
              <w:rPr>
                <w:sz w:val="22"/>
                <w:szCs w:val="22"/>
              </w:rPr>
            </w:pPr>
            <w:r>
              <w:rPr>
                <w:sz w:val="22"/>
                <w:szCs w:val="22"/>
              </w:rPr>
              <w:t>C</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185F08"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705483"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r w:rsidRPr="00C50B27">
              <w:rPr>
                <w:sz w:val="22"/>
                <w:szCs w:val="22"/>
              </w:rPr>
              <w:t>D</w:t>
            </w: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6676AD" w:rsidP="00C50B27">
            <w:pPr>
              <w:jc w:val="center"/>
              <w:rPr>
                <w:sz w:val="22"/>
                <w:szCs w:val="22"/>
              </w:rPr>
            </w:pPr>
            <w:r>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Odůvodnění hodnocení práce (silné a slabé stránky práce):</w:t>
            </w:r>
          </w:p>
          <w:p w:rsidR="006676AD" w:rsidRPr="00C50B27" w:rsidRDefault="006676AD" w:rsidP="00362AB0">
            <w:pPr>
              <w:rPr>
                <w:b/>
                <w:sz w:val="22"/>
                <w:szCs w:val="22"/>
              </w:rPr>
            </w:pPr>
          </w:p>
          <w:p w:rsidR="00A54DF1" w:rsidRDefault="00E56622" w:rsidP="00105D52">
            <w:pPr>
              <w:jc w:val="both"/>
              <w:rPr>
                <w:sz w:val="22"/>
                <w:szCs w:val="22"/>
              </w:rPr>
            </w:pPr>
            <w:r>
              <w:rPr>
                <w:sz w:val="22"/>
                <w:szCs w:val="22"/>
              </w:rPr>
              <w:t>Teoretická část bakalářské práce je členěna do čtyř kapitol, které pokrývají celé téma. Pro tuto část nebyl přímo vytýčen cíl, nicméně je možné zde nalézt snahu práci teoreticky ukotvit. Vcelku dobře jsou obsahově naplněny první tři kapitoly.</w:t>
            </w:r>
            <w:r w:rsidR="00105D52">
              <w:rPr>
                <w:sz w:val="22"/>
                <w:szCs w:val="22"/>
              </w:rPr>
              <w:t xml:space="preserve"> Studentka v těchto kapitolách kombinovala odborné zdroje v dostatečném množství.</w:t>
            </w:r>
            <w:r>
              <w:rPr>
                <w:sz w:val="22"/>
                <w:szCs w:val="22"/>
              </w:rPr>
              <w:t xml:space="preserve"> Čtvrtá kapitola o </w:t>
            </w:r>
            <w:r w:rsidR="00A977AD">
              <w:rPr>
                <w:sz w:val="22"/>
                <w:szCs w:val="22"/>
              </w:rPr>
              <w:t>motivaci není teoreticky přesná.</w:t>
            </w:r>
            <w:r w:rsidR="00A54DF1">
              <w:rPr>
                <w:sz w:val="22"/>
                <w:szCs w:val="22"/>
              </w:rPr>
              <w:t xml:space="preserve"> Navíc v ní není dodržena citační norma</w:t>
            </w:r>
            <w:r w:rsidR="004E5A2D">
              <w:rPr>
                <w:sz w:val="22"/>
                <w:szCs w:val="22"/>
              </w:rPr>
              <w:t xml:space="preserve"> (najdeme zde několik odstavců bez uvedení zdroje)</w:t>
            </w:r>
            <w:r w:rsidR="00A54DF1">
              <w:rPr>
                <w:sz w:val="22"/>
                <w:szCs w:val="22"/>
              </w:rPr>
              <w:t>. Co se týká teoretických nepřesností, tak na s. 30</w:t>
            </w:r>
            <w:r w:rsidR="00A977AD">
              <w:rPr>
                <w:sz w:val="22"/>
                <w:szCs w:val="22"/>
              </w:rPr>
              <w:t xml:space="preserve"> autorka</w:t>
            </w:r>
            <w:r w:rsidR="00A54DF1">
              <w:rPr>
                <w:sz w:val="22"/>
                <w:szCs w:val="22"/>
              </w:rPr>
              <w:t xml:space="preserve"> </w:t>
            </w:r>
            <w:r w:rsidR="00A977AD">
              <w:rPr>
                <w:sz w:val="22"/>
                <w:szCs w:val="22"/>
              </w:rPr>
              <w:t>zamě</w:t>
            </w:r>
            <w:r w:rsidR="008F76D3">
              <w:rPr>
                <w:sz w:val="22"/>
                <w:szCs w:val="22"/>
              </w:rPr>
              <w:t>ňuje motivaci a motivy, dále na s. 33</w:t>
            </w:r>
            <w:r w:rsidR="00105D52">
              <w:rPr>
                <w:sz w:val="22"/>
                <w:szCs w:val="22"/>
              </w:rPr>
              <w:t xml:space="preserve"> představuje </w:t>
            </w:r>
            <w:proofErr w:type="spellStart"/>
            <w:r w:rsidR="008F76D3">
              <w:rPr>
                <w:sz w:val="22"/>
                <w:szCs w:val="22"/>
              </w:rPr>
              <w:t>Maslowovu</w:t>
            </w:r>
            <w:proofErr w:type="spellEnd"/>
            <w:r w:rsidR="008F76D3">
              <w:rPr>
                <w:sz w:val="22"/>
                <w:szCs w:val="22"/>
              </w:rPr>
              <w:t xml:space="preserve"> pyramidu potřeb</w:t>
            </w:r>
            <w:r w:rsidR="001256EF">
              <w:rPr>
                <w:sz w:val="22"/>
                <w:szCs w:val="22"/>
              </w:rPr>
              <w:t xml:space="preserve"> (v rozšířené verzi)</w:t>
            </w:r>
            <w:r w:rsidR="008F76D3">
              <w:rPr>
                <w:sz w:val="22"/>
                <w:szCs w:val="22"/>
              </w:rPr>
              <w:t xml:space="preserve">, která však </w:t>
            </w:r>
            <w:r w:rsidR="00A049D0">
              <w:rPr>
                <w:sz w:val="22"/>
                <w:szCs w:val="22"/>
              </w:rPr>
              <w:t xml:space="preserve">plně </w:t>
            </w:r>
            <w:r w:rsidR="008F76D3">
              <w:rPr>
                <w:sz w:val="22"/>
                <w:szCs w:val="22"/>
              </w:rPr>
              <w:t xml:space="preserve">nekoresponduje s původní </w:t>
            </w:r>
            <w:r w:rsidR="00A049D0">
              <w:rPr>
                <w:sz w:val="22"/>
                <w:szCs w:val="22"/>
              </w:rPr>
              <w:t xml:space="preserve">teorií </w:t>
            </w:r>
            <w:r w:rsidR="008F76D3">
              <w:rPr>
                <w:sz w:val="22"/>
                <w:szCs w:val="22"/>
              </w:rPr>
              <w:t>potřeb</w:t>
            </w:r>
            <w:r w:rsidR="000A5124">
              <w:rPr>
                <w:sz w:val="22"/>
                <w:szCs w:val="22"/>
              </w:rPr>
              <w:t xml:space="preserve"> dle </w:t>
            </w:r>
            <w:proofErr w:type="spellStart"/>
            <w:r w:rsidR="000A5124">
              <w:rPr>
                <w:sz w:val="22"/>
                <w:szCs w:val="22"/>
              </w:rPr>
              <w:t>Ma</w:t>
            </w:r>
            <w:r w:rsidR="00E77728">
              <w:rPr>
                <w:sz w:val="22"/>
                <w:szCs w:val="22"/>
              </w:rPr>
              <w:t>s</w:t>
            </w:r>
            <w:r w:rsidR="000A5124">
              <w:rPr>
                <w:sz w:val="22"/>
                <w:szCs w:val="22"/>
              </w:rPr>
              <w:t>lowa</w:t>
            </w:r>
            <w:proofErr w:type="spellEnd"/>
            <w:r w:rsidR="00E77728">
              <w:rPr>
                <w:sz w:val="22"/>
                <w:szCs w:val="22"/>
              </w:rPr>
              <w:t>. Zde není možné</w:t>
            </w:r>
            <w:r w:rsidR="008F76D3">
              <w:rPr>
                <w:sz w:val="22"/>
                <w:szCs w:val="22"/>
              </w:rPr>
              <w:t xml:space="preserve"> ověřit </w:t>
            </w:r>
            <w:r w:rsidR="000A5124">
              <w:rPr>
                <w:sz w:val="22"/>
                <w:szCs w:val="22"/>
              </w:rPr>
              <w:t xml:space="preserve">důvěryhodnost zdroje, protože za zdroj je uveden internet. Poslední podkapitola měla být určena motivaci ke vzdělávání, nicméně na tomto místě popisuje studentka propagaci studia. </w:t>
            </w:r>
            <w:r w:rsidR="00E77728">
              <w:rPr>
                <w:sz w:val="22"/>
                <w:szCs w:val="22"/>
              </w:rPr>
              <w:t xml:space="preserve">Celkově </w:t>
            </w:r>
            <w:r w:rsidR="00105D52">
              <w:rPr>
                <w:sz w:val="22"/>
                <w:szCs w:val="22"/>
              </w:rPr>
              <w:t xml:space="preserve">je </w:t>
            </w:r>
            <w:r w:rsidR="00E77728">
              <w:rPr>
                <w:sz w:val="22"/>
                <w:szCs w:val="22"/>
              </w:rPr>
              <w:t>kapitola o motivaci spíše nesourodá, obsahy v </w:t>
            </w:r>
            <w:r w:rsidR="00DA70E2">
              <w:rPr>
                <w:sz w:val="22"/>
                <w:szCs w:val="22"/>
              </w:rPr>
              <w:t>pod</w:t>
            </w:r>
            <w:r w:rsidR="00E77728">
              <w:rPr>
                <w:sz w:val="22"/>
                <w:szCs w:val="22"/>
              </w:rPr>
              <w:t>kapitolách na sebe dobře nenavazují.</w:t>
            </w:r>
            <w:r w:rsidR="00105D52">
              <w:rPr>
                <w:sz w:val="22"/>
                <w:szCs w:val="22"/>
              </w:rPr>
              <w:t xml:space="preserve"> Pro tuto kapitolu nebyly využity adekvátní zdroje.</w:t>
            </w:r>
          </w:p>
          <w:p w:rsidR="00996DD9" w:rsidRDefault="00996DD9" w:rsidP="00105D52">
            <w:pPr>
              <w:jc w:val="both"/>
              <w:rPr>
                <w:sz w:val="22"/>
                <w:szCs w:val="22"/>
              </w:rPr>
            </w:pPr>
          </w:p>
          <w:p w:rsidR="00B411DB" w:rsidRPr="00C50B27" w:rsidRDefault="00185F08" w:rsidP="008110DD">
            <w:pPr>
              <w:jc w:val="both"/>
              <w:rPr>
                <w:sz w:val="22"/>
                <w:szCs w:val="22"/>
              </w:rPr>
            </w:pPr>
            <w:r>
              <w:rPr>
                <w:sz w:val="22"/>
                <w:szCs w:val="22"/>
              </w:rPr>
              <w:t xml:space="preserve">Praktická část se věnuje kvalitativnímu výzkumu. Výzkumný problém autorka nevhodně vymezuje jako nárůst </w:t>
            </w:r>
            <w:proofErr w:type="spellStart"/>
            <w:r>
              <w:rPr>
                <w:sz w:val="22"/>
                <w:szCs w:val="22"/>
              </w:rPr>
              <w:t>seniorní</w:t>
            </w:r>
            <w:proofErr w:type="spellEnd"/>
            <w:r>
              <w:rPr>
                <w:sz w:val="22"/>
                <w:szCs w:val="22"/>
              </w:rPr>
              <w:t xml:space="preserve"> složky</w:t>
            </w:r>
            <w:r w:rsidR="00DA70E2">
              <w:rPr>
                <w:sz w:val="22"/>
                <w:szCs w:val="22"/>
              </w:rPr>
              <w:t>, čímž nerespektuje požadavky na formulaci výzkumného problému</w:t>
            </w:r>
            <w:r>
              <w:rPr>
                <w:sz w:val="22"/>
                <w:szCs w:val="22"/>
              </w:rPr>
              <w:t xml:space="preserve">. Hlavní směr práci udává </w:t>
            </w:r>
            <w:r w:rsidR="00996DD9">
              <w:rPr>
                <w:sz w:val="22"/>
                <w:szCs w:val="22"/>
              </w:rPr>
              <w:t>cíl a výzkumné otázky. Lepší formulaci by zasloužila VO 2, neboť souvislost</w:t>
            </w:r>
            <w:r w:rsidR="001732DD">
              <w:rPr>
                <w:sz w:val="22"/>
                <w:szCs w:val="22"/>
              </w:rPr>
              <w:t>i</w:t>
            </w:r>
            <w:r w:rsidR="00996DD9">
              <w:rPr>
                <w:sz w:val="22"/>
                <w:szCs w:val="22"/>
              </w:rPr>
              <w:t xml:space="preserve"> mezi motivací a přístupem </w:t>
            </w:r>
            <w:proofErr w:type="spellStart"/>
            <w:r w:rsidR="00996DD9">
              <w:rPr>
                <w:sz w:val="22"/>
                <w:szCs w:val="22"/>
              </w:rPr>
              <w:t>geragora</w:t>
            </w:r>
            <w:proofErr w:type="spellEnd"/>
            <w:r w:rsidR="00996DD9">
              <w:rPr>
                <w:sz w:val="22"/>
                <w:szCs w:val="22"/>
              </w:rPr>
              <w:t xml:space="preserve"> je vhod</w:t>
            </w:r>
            <w:r w:rsidR="001732DD">
              <w:rPr>
                <w:sz w:val="22"/>
                <w:szCs w:val="22"/>
              </w:rPr>
              <w:t xml:space="preserve">né zkoumat skrze jiné přístupy. Studentce se podařilo uskutečnit rozhovory s šesti participanty, které představuje v rámci výzkumného souboru. </w:t>
            </w:r>
            <w:r w:rsidR="00792581">
              <w:rPr>
                <w:sz w:val="22"/>
                <w:szCs w:val="22"/>
              </w:rPr>
              <w:t>Jako velmi pozitivní hodnot</w:t>
            </w:r>
            <w:r w:rsidR="00D77D98">
              <w:rPr>
                <w:sz w:val="22"/>
                <w:szCs w:val="22"/>
              </w:rPr>
              <w:t xml:space="preserve">ím reflexi v předvýzkumu, jež </w:t>
            </w:r>
            <w:r w:rsidR="00792581">
              <w:rPr>
                <w:sz w:val="22"/>
                <w:szCs w:val="22"/>
              </w:rPr>
              <w:t xml:space="preserve">vedla k úpravě otázek </w:t>
            </w:r>
            <w:r w:rsidR="006F0930">
              <w:rPr>
                <w:sz w:val="22"/>
                <w:szCs w:val="22"/>
              </w:rPr>
              <w:t>použitých v rozhovorech.</w:t>
            </w:r>
            <w:r w:rsidR="0099638A">
              <w:rPr>
                <w:sz w:val="22"/>
                <w:szCs w:val="22"/>
              </w:rPr>
              <w:t xml:space="preserve"> </w:t>
            </w:r>
            <w:r w:rsidR="00D56808">
              <w:rPr>
                <w:sz w:val="22"/>
                <w:szCs w:val="22"/>
              </w:rPr>
              <w:t xml:space="preserve">Analýza dat a popis výsledků působí trochu zmateně. Není zcela jednoznačné, zda studentka popisuje kódy nebo vzniklé kategorie. Zodpovězení výzkumných otázek je velmi slabé. </w:t>
            </w:r>
            <w:r w:rsidR="00DA70E2">
              <w:rPr>
                <w:sz w:val="22"/>
                <w:szCs w:val="22"/>
              </w:rPr>
              <w:t>Studentka má tendenci zobecňovat</w:t>
            </w:r>
            <w:r w:rsidR="00D56808">
              <w:rPr>
                <w:sz w:val="22"/>
                <w:szCs w:val="22"/>
              </w:rPr>
              <w:t xml:space="preserve"> výsledky</w:t>
            </w:r>
            <w:r w:rsidR="00DA70E2">
              <w:rPr>
                <w:sz w:val="22"/>
                <w:szCs w:val="22"/>
              </w:rPr>
              <w:t xml:space="preserve"> empirické části bakalářské práce</w:t>
            </w:r>
            <w:r w:rsidR="00D56808">
              <w:rPr>
                <w:sz w:val="22"/>
                <w:szCs w:val="22"/>
              </w:rPr>
              <w:t xml:space="preserve">, z čehož je patrné nepochopení významu kvalitativního výzkumu. </w:t>
            </w:r>
          </w:p>
          <w:p w:rsidR="006676AD" w:rsidRPr="00C50B27" w:rsidRDefault="006676AD" w:rsidP="00362AB0">
            <w:pPr>
              <w:rPr>
                <w:sz w:val="22"/>
                <w:szCs w:val="22"/>
              </w:rPr>
            </w:pPr>
            <w:bookmarkStart w:id="0" w:name="_GoBack"/>
            <w:bookmarkEnd w:id="0"/>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120934" w:rsidP="00362AB0">
            <w:pPr>
              <w:rPr>
                <w:sz w:val="22"/>
                <w:szCs w:val="22"/>
              </w:rPr>
            </w:pPr>
            <w:r>
              <w:rPr>
                <w:sz w:val="22"/>
                <w:szCs w:val="22"/>
              </w:rPr>
              <w:lastRenderedPageBreak/>
              <w:t>Jak</w:t>
            </w:r>
            <w:r w:rsidR="008110DD">
              <w:rPr>
                <w:sz w:val="22"/>
                <w:szCs w:val="22"/>
              </w:rPr>
              <w:t xml:space="preserve"> by </w:t>
            </w:r>
            <w:r>
              <w:rPr>
                <w:sz w:val="22"/>
                <w:szCs w:val="22"/>
              </w:rPr>
              <w:t xml:space="preserve">zněla </w:t>
            </w:r>
            <w:r w:rsidR="008110DD">
              <w:rPr>
                <w:sz w:val="22"/>
                <w:szCs w:val="22"/>
              </w:rPr>
              <w:t>adekvátnější formulace výzkumného problému v kontextu Vaší bakalářské práce?</w:t>
            </w:r>
          </w:p>
          <w:p w:rsidR="00B411DB" w:rsidRPr="00C50B27" w:rsidRDefault="000C460B" w:rsidP="00362AB0">
            <w:pPr>
              <w:rPr>
                <w:sz w:val="22"/>
                <w:szCs w:val="22"/>
              </w:rPr>
            </w:pPr>
            <w:r>
              <w:rPr>
                <w:sz w:val="22"/>
                <w:szCs w:val="22"/>
              </w:rPr>
              <w:t>Specifikujte postup, který jste uplatnila v rámci analýzy dat.</w:t>
            </w: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8110DD">
              <w:rPr>
                <w:sz w:val="22"/>
                <w:szCs w:val="22"/>
              </w:rPr>
              <w:t xml:space="preserve"> 2</w:t>
            </w:r>
            <w:r w:rsidR="00E56622">
              <w:rPr>
                <w:sz w:val="22"/>
                <w:szCs w:val="22"/>
              </w:rPr>
              <w:t>. 7. 2020</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0D5" w:rsidRDefault="002C40D5">
      <w:r>
        <w:separator/>
      </w:r>
    </w:p>
  </w:endnote>
  <w:endnote w:type="continuationSeparator" w:id="0">
    <w:p w:rsidR="002C40D5" w:rsidRDefault="002C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0D5" w:rsidRDefault="002C40D5">
      <w:r>
        <w:separator/>
      </w:r>
    </w:p>
  </w:footnote>
  <w:footnote w:type="continuationSeparator" w:id="0">
    <w:p w:rsidR="002C40D5" w:rsidRDefault="002C40D5">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E3"/>
    <w:rsid w:val="0000611B"/>
    <w:rsid w:val="000A5124"/>
    <w:rsid w:val="000C460B"/>
    <w:rsid w:val="000E2C47"/>
    <w:rsid w:val="00105D52"/>
    <w:rsid w:val="00120934"/>
    <w:rsid w:val="001256EF"/>
    <w:rsid w:val="00164A31"/>
    <w:rsid w:val="001732DD"/>
    <w:rsid w:val="00185F08"/>
    <w:rsid w:val="002C40D5"/>
    <w:rsid w:val="00362AB0"/>
    <w:rsid w:val="003F5DA2"/>
    <w:rsid w:val="004E5A2D"/>
    <w:rsid w:val="00512982"/>
    <w:rsid w:val="00514664"/>
    <w:rsid w:val="00526D47"/>
    <w:rsid w:val="0055255D"/>
    <w:rsid w:val="005C219A"/>
    <w:rsid w:val="006676AD"/>
    <w:rsid w:val="006847E2"/>
    <w:rsid w:val="006F0930"/>
    <w:rsid w:val="00705483"/>
    <w:rsid w:val="00715F55"/>
    <w:rsid w:val="00730C1A"/>
    <w:rsid w:val="00792581"/>
    <w:rsid w:val="008110DD"/>
    <w:rsid w:val="008F76D3"/>
    <w:rsid w:val="0099638A"/>
    <w:rsid w:val="00996DD9"/>
    <w:rsid w:val="00A049D0"/>
    <w:rsid w:val="00A54DF1"/>
    <w:rsid w:val="00A70C7B"/>
    <w:rsid w:val="00A977AD"/>
    <w:rsid w:val="00AA79A3"/>
    <w:rsid w:val="00B411DB"/>
    <w:rsid w:val="00BA3203"/>
    <w:rsid w:val="00BD79E3"/>
    <w:rsid w:val="00C03D7D"/>
    <w:rsid w:val="00C50B27"/>
    <w:rsid w:val="00D56808"/>
    <w:rsid w:val="00D62416"/>
    <w:rsid w:val="00D77D98"/>
    <w:rsid w:val="00DA70E2"/>
    <w:rsid w:val="00DC1BF5"/>
    <w:rsid w:val="00E33FC5"/>
    <w:rsid w:val="00E56622"/>
    <w:rsid w:val="00E709EA"/>
    <w:rsid w:val="00E777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7DC5D"/>
  <w15:docId w15:val="{B71DEDA3-C18A-4796-8907-7A5B2B13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ca\AppData\Local\Packages\microsoft.windowscommunicationsapps_8wekyb3d8bbwe\LocalState\Files\S0\3\Attachments\POSUDEK%20VEDOUC&#205;HO%20BAKAL&#193;&#344;SK&#201;%20PR&#193;CE_2015%5b2522%5d.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VEDOUCÍHO BAKALÁŘSKÉ PRÁCE_2015[2522]</Template>
  <TotalTime>0</TotalTime>
  <Pages>2</Pages>
  <Words>506</Words>
  <Characters>2988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Renca</dc:creator>
  <cp:lastModifiedBy>Renáta Matušů</cp:lastModifiedBy>
  <cp:revision>2</cp:revision>
  <cp:lastPrinted>2012-04-25T08:21:00Z</cp:lastPrinted>
  <dcterms:created xsi:type="dcterms:W3CDTF">2020-07-03T10:18:00Z</dcterms:created>
  <dcterms:modified xsi:type="dcterms:W3CDTF">2020-07-03T10:18:00Z</dcterms:modified>
</cp:coreProperties>
</file>