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55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Leona </w:t>
            </w:r>
            <w:proofErr w:type="spellStart"/>
            <w:r>
              <w:rPr>
                <w:sz w:val="22"/>
                <w:szCs w:val="22"/>
              </w:rPr>
              <w:t>Mrhálková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155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na život po odchodu do starobního důchodu se zmařením na využití volného času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155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55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155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D056E" w:rsidP="00037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Zvolené téma práce odpovídá zaměření studijního oboru a jeho profilaci. Teoretická část vychází z relevantních zdrojů. Pro výzkumné šetření autorka zvolila dotazník. Škoda, že výzkumný vzorek je menší, než bylo předpokládáno. I přesto autorka zjistila zajímavá data.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376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analýzy jste umístila citát z jednoho dotazníku. Z něj vyplývá, že respondentovi chybí depistáž. Myslíte si, že by referent obce měl vyhledávat seniory a nabízet jim informace o možnosti využití volného času nebo tohle má být postaveno jen na vlastní aktivitě seniora?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3762B">
              <w:rPr>
                <w:sz w:val="22"/>
                <w:szCs w:val="22"/>
              </w:rPr>
              <w:t xml:space="preserve"> 25.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473" w:rsidRDefault="00D30473">
      <w:r>
        <w:separator/>
      </w:r>
    </w:p>
  </w:endnote>
  <w:endnote w:type="continuationSeparator" w:id="0">
    <w:p w:rsidR="00D30473" w:rsidRDefault="00D3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473" w:rsidRDefault="00D30473">
      <w:r>
        <w:separator/>
      </w:r>
    </w:p>
  </w:footnote>
  <w:footnote w:type="continuationSeparator" w:id="0">
    <w:p w:rsidR="00D30473" w:rsidRDefault="00D3047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5"/>
    <w:rsid w:val="0003762B"/>
    <w:rsid w:val="000E2C47"/>
    <w:rsid w:val="00362AB0"/>
    <w:rsid w:val="003F5DA2"/>
    <w:rsid w:val="00512982"/>
    <w:rsid w:val="00514664"/>
    <w:rsid w:val="00526D47"/>
    <w:rsid w:val="0055255D"/>
    <w:rsid w:val="005C219A"/>
    <w:rsid w:val="005D056E"/>
    <w:rsid w:val="006847E2"/>
    <w:rsid w:val="0071557F"/>
    <w:rsid w:val="00730C1A"/>
    <w:rsid w:val="00B411DB"/>
    <w:rsid w:val="00BA3203"/>
    <w:rsid w:val="00C03D7D"/>
    <w:rsid w:val="00C50B27"/>
    <w:rsid w:val="00CB3E68"/>
    <w:rsid w:val="00D27115"/>
    <w:rsid w:val="00D30473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B8917-8F1B-4B4C-8CBA-3C68BE04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1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2020-06-25T06:38:00Z</dcterms:created>
  <dcterms:modified xsi:type="dcterms:W3CDTF">2020-06-25T06:38:00Z</dcterms:modified>
</cp:coreProperties>
</file>