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63F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Dana Juřenová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1B3A98" w:rsidRDefault="00463FBD" w:rsidP="00362AB0">
            <w:r w:rsidRPr="00463FBD">
              <w:rPr>
                <w:sz w:val="22"/>
              </w:rPr>
              <w:t xml:space="preserve">Edukace Romů v </w:t>
            </w:r>
            <w:proofErr w:type="spellStart"/>
            <w:r w:rsidRPr="00463FBD">
              <w:rPr>
                <w:sz w:val="22"/>
              </w:rPr>
              <w:t>andragogických</w:t>
            </w:r>
            <w:proofErr w:type="spellEnd"/>
            <w:r w:rsidRPr="00463FBD">
              <w:rPr>
                <w:sz w:val="22"/>
              </w:rPr>
              <w:t xml:space="preserve"> souvislostech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1B3A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PhDr. Mgr. Jaroslav </w:t>
            </w:r>
            <w:proofErr w:type="spellStart"/>
            <w:r>
              <w:rPr>
                <w:sz w:val="22"/>
                <w:szCs w:val="22"/>
              </w:rPr>
              <w:t>Balvín</w:t>
            </w:r>
            <w:proofErr w:type="spellEnd"/>
            <w:r>
              <w:rPr>
                <w:sz w:val="22"/>
                <w:szCs w:val="22"/>
              </w:rPr>
              <w:t xml:space="preserve">, CSc.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63F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B3A9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BD342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BD342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744A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D342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744A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autorky se snaží ukázat pozitivní přístup k tématice i k Romům samotným. Způsob jejího zpracování však neodpovídá úrovni závěrečné práce ani na úrovni jazykové, gramatické a stylistické, ani na úrovni obsahové. </w:t>
            </w:r>
          </w:p>
          <w:p w:rsidR="00B411DB" w:rsidRDefault="00744A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Jako příklad uvádím jen jednu formulaci z mnoha.</w:t>
            </w:r>
          </w:p>
          <w:p w:rsidR="00744AF8" w:rsidRDefault="00744A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na tento nedostatek byla mnou upozorněna, avšak vcelku nic se z její strany nestalo.</w:t>
            </w:r>
          </w:p>
          <w:p w:rsidR="00744AF8" w:rsidRPr="00C50B27" w:rsidRDefault="00744A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Přesto ponechávám rozhodnutí na širším kolektivu odborníků Z mé pozice vedoucího práce je práce v této podobě nevhodná k umístění do úspěšně obhájených prací. </w:t>
            </w:r>
          </w:p>
          <w:p w:rsidR="00744AF8" w:rsidRDefault="00744AF8" w:rsidP="00744AF8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 w:rsidRPr="00744AF8">
              <w:rPr>
                <w:sz w:val="22"/>
                <w:szCs w:val="22"/>
              </w:rPr>
              <w:t>Uvádím příklad autorčiny formulace:</w:t>
            </w:r>
            <w:r w:rsidRPr="00744AF8">
              <w:rPr>
                <w:i/>
                <w:sz w:val="22"/>
                <w:szCs w:val="22"/>
              </w:rPr>
              <w:t xml:space="preserve"> </w:t>
            </w:r>
          </w:p>
          <w:p w:rsidR="00B411DB" w:rsidRPr="00744AF8" w:rsidRDefault="00BD342C" w:rsidP="00744AF8">
            <w:pPr>
              <w:autoSpaceDE w:val="0"/>
              <w:autoSpaceDN w:val="0"/>
              <w:adjustRightInd w:val="0"/>
              <w:jc w:val="both"/>
              <w:rPr>
                <w:i/>
                <w:sz w:val="22"/>
                <w:szCs w:val="22"/>
              </w:rPr>
            </w:pPr>
            <w:r w:rsidRPr="00744AF8">
              <w:rPr>
                <w:i/>
                <w:sz w:val="22"/>
                <w:szCs w:val="22"/>
              </w:rPr>
              <w:t>Mezi nejčastějš</w:t>
            </w:r>
            <w:r w:rsidR="00744AF8" w:rsidRPr="00744AF8">
              <w:rPr>
                <w:i/>
                <w:sz w:val="22"/>
                <w:szCs w:val="22"/>
              </w:rPr>
              <w:t>í</w:t>
            </w:r>
            <w:r w:rsidRPr="00744AF8">
              <w:rPr>
                <w:i/>
                <w:sz w:val="22"/>
                <w:szCs w:val="22"/>
              </w:rPr>
              <w:t xml:space="preserve"> uveden</w:t>
            </w:r>
            <w:r w:rsidR="00744AF8" w:rsidRPr="00744AF8">
              <w:rPr>
                <w:i/>
                <w:sz w:val="22"/>
                <w:szCs w:val="22"/>
              </w:rPr>
              <w:t>é</w:t>
            </w:r>
            <w:r w:rsidRPr="00744AF8">
              <w:rPr>
                <w:i/>
                <w:sz w:val="22"/>
                <w:szCs w:val="22"/>
              </w:rPr>
              <w:t xml:space="preserve"> pohlav</w:t>
            </w:r>
            <w:r w:rsidR="00744AF8" w:rsidRPr="00744AF8">
              <w:rPr>
                <w:i/>
                <w:sz w:val="22"/>
                <w:szCs w:val="22"/>
              </w:rPr>
              <w:t>í</w:t>
            </w:r>
            <w:r w:rsidRPr="00744AF8">
              <w:rPr>
                <w:i/>
                <w:sz w:val="22"/>
                <w:szCs w:val="22"/>
              </w:rPr>
              <w:t xml:space="preserve"> uchazečů o zaměstn</w:t>
            </w:r>
            <w:r w:rsidR="00744AF8" w:rsidRPr="00744AF8">
              <w:rPr>
                <w:i/>
                <w:sz w:val="22"/>
                <w:szCs w:val="22"/>
              </w:rPr>
              <w:t>ání</w:t>
            </w:r>
            <w:r w:rsidRPr="00744AF8">
              <w:rPr>
                <w:i/>
                <w:sz w:val="22"/>
                <w:szCs w:val="22"/>
              </w:rPr>
              <w:t xml:space="preserve"> romsk</w:t>
            </w:r>
            <w:r w:rsidR="00744AF8" w:rsidRPr="00744AF8">
              <w:rPr>
                <w:i/>
                <w:sz w:val="22"/>
                <w:szCs w:val="22"/>
              </w:rPr>
              <w:t>é</w:t>
            </w:r>
            <w:r w:rsidRPr="00744AF8">
              <w:rPr>
                <w:i/>
                <w:sz w:val="22"/>
                <w:szCs w:val="22"/>
              </w:rPr>
              <w:t xml:space="preserve"> populace uvedlo 16 respondentů (18, 6%), že nejčastějš</w:t>
            </w:r>
            <w:r w:rsidR="00744AF8" w:rsidRPr="00744AF8">
              <w:rPr>
                <w:i/>
                <w:sz w:val="22"/>
                <w:szCs w:val="22"/>
              </w:rPr>
              <w:t>í</w:t>
            </w:r>
            <w:r w:rsidRPr="00744AF8">
              <w:rPr>
                <w:i/>
                <w:sz w:val="22"/>
                <w:szCs w:val="22"/>
              </w:rPr>
              <w:t xml:space="preserve"> pohlav</w:t>
            </w:r>
            <w:r w:rsidR="00744AF8" w:rsidRPr="00744AF8">
              <w:rPr>
                <w:i/>
                <w:sz w:val="22"/>
                <w:szCs w:val="22"/>
              </w:rPr>
              <w:t>í</w:t>
            </w:r>
            <w:r w:rsidRPr="00744AF8">
              <w:rPr>
                <w:i/>
                <w:sz w:val="22"/>
                <w:szCs w:val="22"/>
              </w:rPr>
              <w:t xml:space="preserve"> je žena, jak si můžeme všimnout n</w:t>
            </w:r>
            <w:r w:rsidR="00744AF8" w:rsidRPr="00744AF8">
              <w:rPr>
                <w:i/>
                <w:sz w:val="22"/>
                <w:szCs w:val="22"/>
              </w:rPr>
              <w:t>í</w:t>
            </w:r>
            <w:r w:rsidRPr="00744AF8">
              <w:rPr>
                <w:i/>
                <w:sz w:val="22"/>
                <w:szCs w:val="22"/>
              </w:rPr>
              <w:t>že, 23 respondentů (26, 7%) uvedlo jako nejčastějš</w:t>
            </w:r>
            <w:r w:rsidR="00744AF8" w:rsidRPr="00744AF8">
              <w:rPr>
                <w:i/>
                <w:sz w:val="22"/>
                <w:szCs w:val="22"/>
              </w:rPr>
              <w:t>í</w:t>
            </w:r>
            <w:r w:rsidRPr="00744AF8">
              <w:rPr>
                <w:i/>
                <w:sz w:val="22"/>
                <w:szCs w:val="22"/>
              </w:rPr>
              <w:t xml:space="preserve"> pohlav</w:t>
            </w:r>
            <w:r w:rsidR="00744AF8" w:rsidRPr="00744AF8">
              <w:rPr>
                <w:i/>
                <w:sz w:val="22"/>
                <w:szCs w:val="22"/>
              </w:rPr>
              <w:t>í</w:t>
            </w:r>
            <w:r w:rsidRPr="00744AF8">
              <w:rPr>
                <w:i/>
                <w:sz w:val="22"/>
                <w:szCs w:val="22"/>
              </w:rPr>
              <w:t xml:space="preserve"> muže a zbyl</w:t>
            </w:r>
            <w:r w:rsidR="00744AF8" w:rsidRPr="00744AF8">
              <w:rPr>
                <w:i/>
                <w:sz w:val="22"/>
                <w:szCs w:val="22"/>
              </w:rPr>
              <w:t>ý</w:t>
            </w:r>
            <w:r w:rsidRPr="00744AF8">
              <w:rPr>
                <w:i/>
                <w:sz w:val="22"/>
                <w:szCs w:val="22"/>
              </w:rPr>
              <w:t xml:space="preserve"> počet respondentů, tedy 47 z nich (54, 7 %) uvedlo, že uchazeči o zaměstn</w:t>
            </w:r>
            <w:r w:rsidR="00744AF8" w:rsidRPr="00744AF8">
              <w:rPr>
                <w:i/>
                <w:sz w:val="22"/>
                <w:szCs w:val="22"/>
              </w:rPr>
              <w:t>ání</w:t>
            </w:r>
            <w:r w:rsidRPr="00744AF8">
              <w:rPr>
                <w:i/>
                <w:sz w:val="22"/>
                <w:szCs w:val="22"/>
              </w:rPr>
              <w:t xml:space="preserve"> jsou přibližně ve stejn</w:t>
            </w:r>
            <w:r w:rsidR="00744AF8" w:rsidRPr="00744AF8">
              <w:rPr>
                <w:i/>
                <w:sz w:val="22"/>
                <w:szCs w:val="22"/>
              </w:rPr>
              <w:t>é</w:t>
            </w:r>
            <w:r w:rsidRPr="00744AF8">
              <w:rPr>
                <w:i/>
                <w:sz w:val="22"/>
                <w:szCs w:val="22"/>
              </w:rPr>
              <w:t>m počtu pohlav</w:t>
            </w:r>
            <w:r w:rsidR="00744AF8" w:rsidRPr="00744AF8">
              <w:rPr>
                <w:i/>
                <w:sz w:val="22"/>
                <w:szCs w:val="22"/>
              </w:rPr>
              <w:t>í</w:t>
            </w:r>
            <w:r w:rsidRPr="00744AF8">
              <w:rPr>
                <w:i/>
                <w:sz w:val="22"/>
                <w:szCs w:val="22"/>
              </w:rPr>
              <w:t>, tedy ženy i muži.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744AF8" w:rsidRDefault="00744A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byste objasnila jazykovou úroveň práce?</w:t>
            </w:r>
          </w:p>
          <w:p w:rsidR="00744AF8" w:rsidRDefault="00744AF8" w:rsidP="00362AB0">
            <w:pPr>
              <w:rPr>
                <w:sz w:val="22"/>
                <w:szCs w:val="22"/>
              </w:rPr>
            </w:pPr>
          </w:p>
          <w:p w:rsidR="00B411DB" w:rsidRPr="00C50B27" w:rsidRDefault="00744AF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čem vidíte hlavní obsahové nedostatky práce ve vztahu k tématu, pokud je vidíte?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5F1E5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63FBD">
              <w:rPr>
                <w:sz w:val="22"/>
                <w:szCs w:val="22"/>
              </w:rPr>
              <w:t xml:space="preserve"> 4</w:t>
            </w:r>
            <w:r w:rsidR="001B3A98">
              <w:rPr>
                <w:sz w:val="22"/>
                <w:szCs w:val="22"/>
              </w:rPr>
              <w:t>. 7.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903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7299" w:rsidRDefault="00557299">
      <w:r>
        <w:separator/>
      </w:r>
    </w:p>
  </w:endnote>
  <w:endnote w:type="continuationSeparator" w:id="0">
    <w:p w:rsidR="00557299" w:rsidRDefault="005572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7299" w:rsidRDefault="00557299">
      <w:r>
        <w:separator/>
      </w:r>
    </w:p>
  </w:footnote>
  <w:footnote w:type="continuationSeparator" w:id="0">
    <w:p w:rsidR="00557299" w:rsidRDefault="0055729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E5165"/>
    <w:rsid w:val="0005156A"/>
    <w:rsid w:val="000E2C47"/>
    <w:rsid w:val="000E5165"/>
    <w:rsid w:val="001660F0"/>
    <w:rsid w:val="001B3A98"/>
    <w:rsid w:val="00362AB0"/>
    <w:rsid w:val="003F5DA2"/>
    <w:rsid w:val="004138A7"/>
    <w:rsid w:val="00463FBD"/>
    <w:rsid w:val="004F1E47"/>
    <w:rsid w:val="00512982"/>
    <w:rsid w:val="00514664"/>
    <w:rsid w:val="00526D47"/>
    <w:rsid w:val="0055255D"/>
    <w:rsid w:val="00557299"/>
    <w:rsid w:val="00597F8F"/>
    <w:rsid w:val="005C219A"/>
    <w:rsid w:val="005F1E54"/>
    <w:rsid w:val="0061355D"/>
    <w:rsid w:val="00634069"/>
    <w:rsid w:val="006847E2"/>
    <w:rsid w:val="00730C1A"/>
    <w:rsid w:val="00744AF8"/>
    <w:rsid w:val="007700B0"/>
    <w:rsid w:val="00903D30"/>
    <w:rsid w:val="00B411DB"/>
    <w:rsid w:val="00BA3203"/>
    <w:rsid w:val="00BD342C"/>
    <w:rsid w:val="00C03D7D"/>
    <w:rsid w:val="00C50B27"/>
    <w:rsid w:val="00CF1D7B"/>
    <w:rsid w:val="00D62416"/>
    <w:rsid w:val="00DC1BF5"/>
    <w:rsid w:val="00E709EA"/>
    <w:rsid w:val="00EF1AEE"/>
    <w:rsid w:val="00FE4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Balvin_Filozofie_jako_terapie\BC%202020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PRÁCE_2015.dot</Template>
  <TotalTime>30</TotalTime>
  <Pages>2</Pages>
  <Words>356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user</cp:lastModifiedBy>
  <cp:revision>8</cp:revision>
  <cp:lastPrinted>2012-04-25T08:21:00Z</cp:lastPrinted>
  <dcterms:created xsi:type="dcterms:W3CDTF">2020-07-04T00:23:00Z</dcterms:created>
  <dcterms:modified xsi:type="dcterms:W3CDTF">2020-07-07T14:19:00Z</dcterms:modified>
</cp:coreProperties>
</file>