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74CF1" w:rsidRDefault="00FC166A" w:rsidP="00362AB0">
            <w:pPr>
              <w:rPr>
                <w:b/>
                <w:sz w:val="22"/>
                <w:szCs w:val="22"/>
              </w:rPr>
            </w:pPr>
            <w:proofErr w:type="gramStart"/>
            <w:r w:rsidRPr="00174CF1">
              <w:rPr>
                <w:b/>
                <w:sz w:val="22"/>
                <w:szCs w:val="22"/>
              </w:rPr>
              <w:t>K</w:t>
            </w:r>
            <w:r w:rsidR="00174CF1" w:rsidRPr="00174CF1">
              <w:rPr>
                <w:b/>
                <w:sz w:val="22"/>
                <w:szCs w:val="22"/>
              </w:rPr>
              <w:t>ristýna  H O T O V Á</w:t>
            </w:r>
            <w:proofErr w:type="gram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652C97" w:rsidRDefault="00174C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firemní kultury na spokojenost zaměstnanců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52C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Soňa </w:t>
            </w:r>
            <w:proofErr w:type="spellStart"/>
            <w:r>
              <w:rPr>
                <w:sz w:val="22"/>
                <w:szCs w:val="22"/>
              </w:rPr>
              <w:t>Lemrová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52C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2C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652C9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52C9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652C9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52C9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652C9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52C9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652C9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652C9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103C99" w:rsidRDefault="006847E2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103C99" w:rsidRDefault="005C219A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174CF1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174CF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174CF1" w:rsidRDefault="005C219A" w:rsidP="00C50B27">
            <w:pPr>
              <w:jc w:val="center"/>
              <w:rPr>
                <w:b/>
                <w:sz w:val="14"/>
                <w:szCs w:val="14"/>
              </w:rPr>
            </w:pPr>
            <w:r w:rsidRPr="00174CF1">
              <w:rPr>
                <w:b/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174CF1" w:rsidRDefault="005C219A" w:rsidP="00C50B27">
            <w:pPr>
              <w:jc w:val="center"/>
              <w:rPr>
                <w:sz w:val="14"/>
                <w:szCs w:val="14"/>
              </w:rPr>
            </w:pPr>
            <w:r w:rsidRPr="00174CF1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174CF1" w:rsidRDefault="005C219A" w:rsidP="00C50B27">
            <w:pPr>
              <w:jc w:val="center"/>
              <w:rPr>
                <w:sz w:val="14"/>
                <w:szCs w:val="14"/>
              </w:rPr>
            </w:pPr>
            <w:r w:rsidRPr="00174CF1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174CF1" w:rsidRDefault="005C219A" w:rsidP="00C50B27">
            <w:pPr>
              <w:jc w:val="center"/>
              <w:rPr>
                <w:sz w:val="14"/>
                <w:szCs w:val="14"/>
              </w:rPr>
            </w:pPr>
            <w:r w:rsidRPr="00174CF1">
              <w:rPr>
                <w:sz w:val="14"/>
                <w:szCs w:val="14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E83E8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E83E8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E83E8C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2437E" w:rsidRDefault="0055255D" w:rsidP="00C50B27">
            <w:pPr>
              <w:jc w:val="center"/>
              <w:rPr>
                <w:b/>
                <w:sz w:val="14"/>
                <w:szCs w:val="14"/>
              </w:rPr>
            </w:pPr>
            <w:r w:rsidRPr="0082437E">
              <w:rPr>
                <w:b/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82437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2437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103C99" w:rsidRDefault="0055255D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E83E8C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03C99" w:rsidRDefault="00B411DB" w:rsidP="00514664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103C99" w:rsidRDefault="00B411DB" w:rsidP="00514664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103C99" w:rsidRDefault="00B411DB" w:rsidP="00514664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E83E8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E83E8C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103C99" w:rsidRDefault="00B411DB" w:rsidP="00C50B27">
            <w:pPr>
              <w:jc w:val="center"/>
              <w:rPr>
                <w:sz w:val="14"/>
                <w:szCs w:val="14"/>
              </w:rPr>
            </w:pPr>
            <w:r w:rsidRPr="00103C99">
              <w:rPr>
                <w:sz w:val="14"/>
                <w:szCs w:val="14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E49AA" w:rsidRDefault="005E49AA" w:rsidP="00362AB0">
            <w:pPr>
              <w:rPr>
                <w:b/>
                <w:sz w:val="22"/>
                <w:szCs w:val="22"/>
              </w:rPr>
            </w:pPr>
          </w:p>
          <w:p w:rsidR="00B411DB" w:rsidRPr="0082437E" w:rsidRDefault="00E83E8C" w:rsidP="00362AB0">
            <w:pPr>
              <w:rPr>
                <w:sz w:val="22"/>
                <w:szCs w:val="22"/>
              </w:rPr>
            </w:pPr>
            <w:r w:rsidRPr="00E83E8C">
              <w:rPr>
                <w:b/>
                <w:sz w:val="22"/>
                <w:szCs w:val="22"/>
              </w:rPr>
              <w:t>Teoretická část</w:t>
            </w:r>
            <w:r>
              <w:rPr>
                <w:sz w:val="22"/>
                <w:szCs w:val="22"/>
              </w:rPr>
              <w:t xml:space="preserve">: </w:t>
            </w:r>
            <w:r w:rsidR="00B2042F">
              <w:rPr>
                <w:sz w:val="22"/>
                <w:szCs w:val="22"/>
              </w:rPr>
              <w:t xml:space="preserve">přináší základní poznatky z oblasti firemní kultury a pracovní spokojenosti. Zásadní připomínkou je nedostatečné propracování kapitoly věnované vztahu mezi prvky firemní kultury a pracovní spokojeností. Autorka této části věnovala pouze polovinu stranu jedné kapitoly, což jí posléze znemožnilo podrobnější analýzu vlastních výsledků, která by se projevila v kapitole Diskuse. I vzhledem k názvu práce, měla být kapitola o vztahu FK a PS </w:t>
            </w:r>
            <w:r w:rsidR="00B2042F" w:rsidRPr="0082437E">
              <w:rPr>
                <w:b/>
                <w:sz w:val="22"/>
                <w:szCs w:val="22"/>
              </w:rPr>
              <w:t>stěžejní kapitolou práce</w:t>
            </w:r>
            <w:r w:rsidR="0082437E">
              <w:rPr>
                <w:b/>
                <w:sz w:val="22"/>
                <w:szCs w:val="22"/>
              </w:rPr>
              <w:t xml:space="preserve">, </w:t>
            </w:r>
            <w:r w:rsidR="0082437E" w:rsidRPr="0082437E">
              <w:rPr>
                <w:sz w:val="22"/>
                <w:szCs w:val="22"/>
              </w:rPr>
              <w:t>což významně snižuje hodnocení práce.</w:t>
            </w:r>
          </w:p>
          <w:p w:rsidR="00B2042F" w:rsidRDefault="00185312" w:rsidP="00362AB0">
            <w:pPr>
              <w:rPr>
                <w:sz w:val="22"/>
                <w:szCs w:val="22"/>
              </w:rPr>
            </w:pPr>
            <w:r w:rsidRPr="00185312">
              <w:rPr>
                <w:b/>
                <w:sz w:val="22"/>
                <w:szCs w:val="22"/>
              </w:rPr>
              <w:t>Empirická část</w:t>
            </w:r>
            <w:r>
              <w:rPr>
                <w:sz w:val="22"/>
                <w:szCs w:val="22"/>
              </w:rPr>
              <w:t>: autorka si stanovila jasné cíle, použila adekvátní metody. Prezentac</w:t>
            </w:r>
            <w:r w:rsidR="00B2042F">
              <w:rPr>
                <w:sz w:val="22"/>
                <w:szCs w:val="22"/>
              </w:rPr>
              <w:t>e výsledků je formou tabulek</w:t>
            </w:r>
            <w:r>
              <w:rPr>
                <w:sz w:val="22"/>
                <w:szCs w:val="22"/>
              </w:rPr>
              <w:t xml:space="preserve">. </w:t>
            </w:r>
            <w:r w:rsidR="00B2042F">
              <w:rPr>
                <w:sz w:val="22"/>
                <w:szCs w:val="22"/>
              </w:rPr>
              <w:t xml:space="preserve">Oceňuji snahu o využití statistického zhodnocení výsledků, avšak v interpretaci těchto dat je patrná nejistota a vágní sdělení. </w:t>
            </w:r>
          </w:p>
          <w:p w:rsidR="00B2042F" w:rsidRDefault="00B2042F" w:rsidP="00362AB0">
            <w:pPr>
              <w:rPr>
                <w:sz w:val="22"/>
                <w:szCs w:val="22"/>
              </w:rPr>
            </w:pPr>
          </w:p>
          <w:p w:rsidR="00185312" w:rsidRDefault="00185312" w:rsidP="00362AB0">
            <w:pPr>
              <w:rPr>
                <w:sz w:val="22"/>
                <w:szCs w:val="22"/>
              </w:rPr>
            </w:pPr>
            <w:r w:rsidRPr="00185312">
              <w:rPr>
                <w:b/>
                <w:sz w:val="22"/>
                <w:szCs w:val="22"/>
              </w:rPr>
              <w:t>Diskuse</w:t>
            </w:r>
            <w:r>
              <w:rPr>
                <w:sz w:val="22"/>
                <w:szCs w:val="22"/>
              </w:rPr>
              <w:t xml:space="preserve">: </w:t>
            </w:r>
            <w:r w:rsidR="00B2042F">
              <w:rPr>
                <w:sz w:val="22"/>
                <w:szCs w:val="22"/>
              </w:rPr>
              <w:t>V této kapitole měla být uvedena jasnější analýza zjištěných výsledků, z větší části jde o „pouhé“ konstatování zjištěných výsledků bez přesahu se srovnáním s jinými výzkumnými závěry (to je z důvodu absence rozpracování kapitoly o vztahu mezi prvky FK a pracovní spokojeností</w:t>
            </w:r>
            <w:r w:rsidR="008A5C48">
              <w:rPr>
                <w:sz w:val="22"/>
                <w:szCs w:val="22"/>
              </w:rPr>
              <w:t>).</w:t>
            </w:r>
          </w:p>
          <w:p w:rsidR="008A5C48" w:rsidRDefault="008A5C48" w:rsidP="00362AB0">
            <w:pPr>
              <w:rPr>
                <w:sz w:val="22"/>
                <w:szCs w:val="22"/>
              </w:rPr>
            </w:pPr>
          </w:p>
          <w:p w:rsidR="00B411DB" w:rsidRPr="00C50B27" w:rsidRDefault="008A5C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závěr bych znovu chtěla vyzdvihnout snahu autorky nezůstat u pouhého mapování absolutních a relativních četností a pokusit se o analýzu statistickou.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C79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považujete za nejdůležitější výsledek vaše šetření?</w:t>
            </w:r>
          </w:p>
          <w:p w:rsidR="00DC790E" w:rsidRPr="00C50B27" w:rsidRDefault="00DC790E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4943E1" w:rsidRPr="00C50B27" w:rsidTr="004943E1">
        <w:tc>
          <w:tcPr>
            <w:tcW w:w="6791" w:type="dxa"/>
            <w:gridSpan w:val="3"/>
          </w:tcPr>
          <w:p w:rsidR="004943E1" w:rsidRPr="00C50B27" w:rsidRDefault="004943E1" w:rsidP="004943E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13" w:type="dxa"/>
            <w:gridSpan w:val="2"/>
          </w:tcPr>
          <w:p w:rsidR="004943E1" w:rsidRPr="008A5C48" w:rsidRDefault="004943E1" w:rsidP="004943E1">
            <w:pPr>
              <w:jc w:val="center"/>
              <w:rPr>
                <w:b/>
                <w:sz w:val="22"/>
                <w:szCs w:val="22"/>
              </w:rPr>
            </w:pPr>
            <w:r w:rsidRPr="008A5C4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4" w:type="dxa"/>
            <w:gridSpan w:val="4"/>
          </w:tcPr>
          <w:p w:rsidR="004943E1" w:rsidRPr="00DC790E" w:rsidRDefault="004943E1" w:rsidP="00C50B27">
            <w:pPr>
              <w:jc w:val="center"/>
              <w:rPr>
                <w:sz w:val="16"/>
                <w:szCs w:val="16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30EE">
              <w:rPr>
                <w:sz w:val="22"/>
                <w:szCs w:val="22"/>
              </w:rPr>
              <w:t xml:space="preserve"> </w:t>
            </w:r>
            <w:proofErr w:type="gramStart"/>
            <w:r w:rsidR="00DB30EE">
              <w:rPr>
                <w:sz w:val="22"/>
                <w:szCs w:val="22"/>
              </w:rPr>
              <w:t>6.7.2020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30EE">
              <w:rPr>
                <w:sz w:val="22"/>
                <w:szCs w:val="22"/>
              </w:rPr>
              <w:t xml:space="preserve"> </w:t>
            </w:r>
            <w:proofErr w:type="spellStart"/>
            <w:r w:rsidR="00DB30EE">
              <w:rPr>
                <w:sz w:val="22"/>
                <w:szCs w:val="22"/>
              </w:rPr>
              <w:t>S.Lemrová</w:t>
            </w:r>
            <w:proofErr w:type="spellEnd"/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00" w:rsidRDefault="00A36400">
      <w:r>
        <w:separator/>
      </w:r>
    </w:p>
  </w:endnote>
  <w:endnote w:type="continuationSeparator" w:id="0">
    <w:p w:rsidR="00A36400" w:rsidRDefault="00A3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00" w:rsidRDefault="00A36400">
      <w:r>
        <w:separator/>
      </w:r>
    </w:p>
  </w:footnote>
  <w:footnote w:type="continuationSeparator" w:id="0">
    <w:p w:rsidR="00A36400" w:rsidRDefault="00A36400">
      <w:r>
        <w:continuationSeparator/>
      </w:r>
    </w:p>
  </w:footnote>
  <w:footnote w:id="1">
    <w:p w:rsidR="004943E1" w:rsidRDefault="004943E1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CE"/>
    <w:rsid w:val="000E2C47"/>
    <w:rsid w:val="00103C99"/>
    <w:rsid w:val="00174CF1"/>
    <w:rsid w:val="00185312"/>
    <w:rsid w:val="001A56A8"/>
    <w:rsid w:val="00337B7C"/>
    <w:rsid w:val="00362AB0"/>
    <w:rsid w:val="003F5DA2"/>
    <w:rsid w:val="004943E1"/>
    <w:rsid w:val="00512982"/>
    <w:rsid w:val="00514664"/>
    <w:rsid w:val="00526D47"/>
    <w:rsid w:val="0055255D"/>
    <w:rsid w:val="00564810"/>
    <w:rsid w:val="005A11D9"/>
    <w:rsid w:val="005C219A"/>
    <w:rsid w:val="005D72CE"/>
    <w:rsid w:val="005E49AA"/>
    <w:rsid w:val="00652C97"/>
    <w:rsid w:val="006847E2"/>
    <w:rsid w:val="00730C1A"/>
    <w:rsid w:val="0082437E"/>
    <w:rsid w:val="008A5C48"/>
    <w:rsid w:val="009E5F51"/>
    <w:rsid w:val="00A36400"/>
    <w:rsid w:val="00B2042F"/>
    <w:rsid w:val="00B411DB"/>
    <w:rsid w:val="00BA3203"/>
    <w:rsid w:val="00BB73E7"/>
    <w:rsid w:val="00C03D7D"/>
    <w:rsid w:val="00C50B27"/>
    <w:rsid w:val="00D62416"/>
    <w:rsid w:val="00DB30EE"/>
    <w:rsid w:val="00DB6278"/>
    <w:rsid w:val="00DC1BF5"/>
    <w:rsid w:val="00DC790E"/>
    <w:rsid w:val="00E65705"/>
    <w:rsid w:val="00E709EA"/>
    <w:rsid w:val="00E83E8C"/>
    <w:rsid w:val="00FC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_1\Documents\DIPLOMOVE-BAKALARSKE-prace\POSUDKY\ZLIN-VZOR-POSUDEK_VEDOUC&#205;HO_BAKAL&#193;&#344;SK&#201;_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ZLIN-VZOR-POSUDEK_VEDOUCÍHO_BAKALÁŘSKÉ_PRÁCE_2015.dot</Template>
  <TotalTime>45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PC_1</dc:creator>
  <cp:lastModifiedBy>PC_1</cp:lastModifiedBy>
  <cp:revision>13</cp:revision>
  <cp:lastPrinted>2012-04-25T08:21:00Z</cp:lastPrinted>
  <dcterms:created xsi:type="dcterms:W3CDTF">2020-07-06T09:23:00Z</dcterms:created>
  <dcterms:modified xsi:type="dcterms:W3CDTF">2020-07-06T10:09:00Z</dcterms:modified>
</cp:coreProperties>
</file>