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D1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Hlubková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7B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šikany na pracovišti z pohledu zaměstnanců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B7B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B7B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C3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C3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3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C3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C3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C3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C3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3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3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3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C3B4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C3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C3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0C0EEA" w:rsidRDefault="007E651D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zvolila </w:t>
            </w:r>
            <w:r w:rsidR="006643A9">
              <w:rPr>
                <w:sz w:val="22"/>
                <w:szCs w:val="22"/>
              </w:rPr>
              <w:t xml:space="preserve">z hlediska možností </w:t>
            </w:r>
            <w:r w:rsidR="00DB382D">
              <w:rPr>
                <w:sz w:val="22"/>
                <w:szCs w:val="22"/>
              </w:rPr>
              <w:t>praktické</w:t>
            </w:r>
            <w:r w:rsidR="006643A9">
              <w:rPr>
                <w:sz w:val="22"/>
                <w:szCs w:val="22"/>
              </w:rPr>
              <w:t>ho využití ve</w:t>
            </w:r>
            <w:r w:rsidR="00DB382D">
              <w:rPr>
                <w:sz w:val="22"/>
                <w:szCs w:val="22"/>
              </w:rPr>
              <w:t xml:space="preserve"> </w:t>
            </w:r>
            <w:r w:rsidR="006643A9">
              <w:rPr>
                <w:sz w:val="22"/>
                <w:szCs w:val="22"/>
              </w:rPr>
              <w:t xml:space="preserve">studovaném oboru </w:t>
            </w:r>
            <w:r w:rsidR="00DB382D">
              <w:rPr>
                <w:sz w:val="22"/>
                <w:szCs w:val="22"/>
              </w:rPr>
              <w:t>velmi potřebný námět</w:t>
            </w:r>
          </w:p>
          <w:p w:rsidR="00CB1D9F" w:rsidRDefault="00CB1D9F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Logicky srozumitelné uspořádání kapitol teoretické části práce</w:t>
            </w:r>
            <w:r w:rsidR="008F1DAD">
              <w:rPr>
                <w:sz w:val="22"/>
                <w:szCs w:val="22"/>
              </w:rPr>
              <w:t>, dostatečné množství aktuálních odborných publikací</w:t>
            </w:r>
          </w:p>
          <w:p w:rsidR="009B0B11" w:rsidRDefault="009B0B11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Teoretické poznatky autorka provází vhodnými komentáři</w:t>
            </w:r>
          </w:p>
          <w:p w:rsidR="00DE5291" w:rsidRDefault="00DE5291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metodologie výzkumu, pečlivá analýza dat</w:t>
            </w:r>
          </w:p>
          <w:p w:rsidR="00DE5291" w:rsidRDefault="00DE5291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interpretace</w:t>
            </w:r>
            <w:r w:rsidR="00EC3B44">
              <w:rPr>
                <w:sz w:val="22"/>
                <w:szCs w:val="22"/>
              </w:rPr>
              <w:t xml:space="preserve"> zajímavého výzkumu</w:t>
            </w:r>
            <w:r>
              <w:rPr>
                <w:sz w:val="22"/>
                <w:szCs w:val="22"/>
              </w:rPr>
              <w:t xml:space="preserve">, závěrečné shrnutí a </w:t>
            </w:r>
            <w:r w:rsidR="00EC3B44">
              <w:rPr>
                <w:sz w:val="22"/>
                <w:szCs w:val="22"/>
              </w:rPr>
              <w:t>doporučení pro praxi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B411DB" w:rsidRPr="00DE5291" w:rsidRDefault="002168F8" w:rsidP="00DE52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8F1DAD" w:rsidRPr="00C50B27" w:rsidRDefault="008F1DAD" w:rsidP="00DB382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cizojazyčného zdroje</w:t>
            </w:r>
            <w:r w:rsidR="00EC3B44">
              <w:rPr>
                <w:sz w:val="22"/>
                <w:szCs w:val="22"/>
              </w:rPr>
              <w:t xml:space="preserve"> a diskuze</w:t>
            </w:r>
            <w:r w:rsidR="006643A9">
              <w:rPr>
                <w:sz w:val="22"/>
                <w:szCs w:val="22"/>
              </w:rPr>
              <w:t>, výskyt drobných formálních nedostatků, např. s. 34</w:t>
            </w:r>
            <w:r w:rsidR="006C4541">
              <w:rPr>
                <w:sz w:val="22"/>
                <w:szCs w:val="22"/>
              </w:rPr>
              <w:t>, 38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C3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C3B44">
              <w:rPr>
                <w:sz w:val="22"/>
                <w:szCs w:val="22"/>
              </w:rPr>
              <w:t xml:space="preserve"> </w:t>
            </w:r>
            <w:proofErr w:type="gramStart"/>
            <w:r w:rsidR="00EC3B44">
              <w:rPr>
                <w:sz w:val="22"/>
                <w:szCs w:val="22"/>
              </w:rPr>
              <w:t>30.6.2020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C3B44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EC3B44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21" w:rsidRDefault="00DC7C21">
      <w:r>
        <w:separator/>
      </w:r>
    </w:p>
  </w:endnote>
  <w:endnote w:type="continuationSeparator" w:id="0">
    <w:p w:rsidR="00DC7C21" w:rsidRDefault="00DC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21" w:rsidRDefault="00DC7C21">
      <w:r>
        <w:separator/>
      </w:r>
    </w:p>
  </w:footnote>
  <w:footnote w:type="continuationSeparator" w:id="0">
    <w:p w:rsidR="00DC7C21" w:rsidRDefault="00DC7C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C0EEA"/>
    <w:rsid w:val="000E2C47"/>
    <w:rsid w:val="000F1126"/>
    <w:rsid w:val="000F4D7B"/>
    <w:rsid w:val="000F5F89"/>
    <w:rsid w:val="001434A3"/>
    <w:rsid w:val="0014505F"/>
    <w:rsid w:val="0017594E"/>
    <w:rsid w:val="001B37C3"/>
    <w:rsid w:val="002168F8"/>
    <w:rsid w:val="00253406"/>
    <w:rsid w:val="0029353A"/>
    <w:rsid w:val="002D5A41"/>
    <w:rsid w:val="00325C0E"/>
    <w:rsid w:val="003579F8"/>
    <w:rsid w:val="00362AB0"/>
    <w:rsid w:val="00394D2D"/>
    <w:rsid w:val="003F5DA2"/>
    <w:rsid w:val="00512982"/>
    <w:rsid w:val="00514664"/>
    <w:rsid w:val="00526D47"/>
    <w:rsid w:val="00551392"/>
    <w:rsid w:val="0055255D"/>
    <w:rsid w:val="005C219A"/>
    <w:rsid w:val="006643A9"/>
    <w:rsid w:val="006847E2"/>
    <w:rsid w:val="006C4541"/>
    <w:rsid w:val="00730C1A"/>
    <w:rsid w:val="007D1A47"/>
    <w:rsid w:val="007E651D"/>
    <w:rsid w:val="007F0EBC"/>
    <w:rsid w:val="007F3AC4"/>
    <w:rsid w:val="008B2A19"/>
    <w:rsid w:val="008F1DAD"/>
    <w:rsid w:val="009A27B4"/>
    <w:rsid w:val="009B0B11"/>
    <w:rsid w:val="009B6867"/>
    <w:rsid w:val="009C41DF"/>
    <w:rsid w:val="009D712E"/>
    <w:rsid w:val="009E1068"/>
    <w:rsid w:val="00AB7BC4"/>
    <w:rsid w:val="00B411DB"/>
    <w:rsid w:val="00B514F4"/>
    <w:rsid w:val="00BA3203"/>
    <w:rsid w:val="00C03D7D"/>
    <w:rsid w:val="00C50B27"/>
    <w:rsid w:val="00C8124F"/>
    <w:rsid w:val="00CB1D9F"/>
    <w:rsid w:val="00D62416"/>
    <w:rsid w:val="00D75AFA"/>
    <w:rsid w:val="00D8166D"/>
    <w:rsid w:val="00DB382D"/>
    <w:rsid w:val="00DC1BF5"/>
    <w:rsid w:val="00DC7C21"/>
    <w:rsid w:val="00DE5291"/>
    <w:rsid w:val="00E047AF"/>
    <w:rsid w:val="00E45049"/>
    <w:rsid w:val="00E709EA"/>
    <w:rsid w:val="00EC3B44"/>
    <w:rsid w:val="00ED246B"/>
    <w:rsid w:val="00EF3652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75269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2020-07-01T07:03:00Z</dcterms:created>
  <dcterms:modified xsi:type="dcterms:W3CDTF">2020-07-01T07:03:00Z</dcterms:modified>
</cp:coreProperties>
</file>