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144A09" w:rsidTr="00C50B27">
        <w:tc>
          <w:tcPr>
            <w:tcW w:w="2808" w:type="dxa"/>
          </w:tcPr>
          <w:p w:rsidR="006847E2" w:rsidRPr="00144A09" w:rsidRDefault="006847E2" w:rsidP="00362AB0">
            <w:pPr>
              <w:rPr>
                <w:b/>
                <w:sz w:val="22"/>
                <w:szCs w:val="22"/>
              </w:rPr>
            </w:pPr>
            <w:r w:rsidRPr="00144A09">
              <w:rPr>
                <w:b/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44A09" w:rsidRDefault="0020685C" w:rsidP="00362AB0">
            <w:pPr>
              <w:rPr>
                <w:b/>
                <w:sz w:val="22"/>
                <w:szCs w:val="22"/>
              </w:rPr>
            </w:pPr>
            <w:r w:rsidRPr="00144A09">
              <w:rPr>
                <w:b/>
                <w:sz w:val="22"/>
                <w:szCs w:val="22"/>
              </w:rPr>
              <w:t xml:space="preserve">Klára Grygarová, </w:t>
            </w:r>
            <w:proofErr w:type="spellStart"/>
            <w:r w:rsidRPr="00144A09">
              <w:rPr>
                <w:b/>
                <w:sz w:val="22"/>
                <w:szCs w:val="22"/>
              </w:rPr>
              <w:t>DiS</w:t>
            </w:r>
            <w:proofErr w:type="spellEnd"/>
            <w:r w:rsidRPr="00144A09">
              <w:rPr>
                <w:b/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68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odsouzených ve výkonu trestů ve vybraných věznicích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F4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068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68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08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6F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6F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6F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6F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A08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6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916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16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16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088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08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7E651D" w:rsidP="00A1444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</w:t>
            </w:r>
            <w:r w:rsidR="000C0EEA" w:rsidRPr="000C0EEA">
              <w:rPr>
                <w:sz w:val="22"/>
                <w:szCs w:val="22"/>
              </w:rPr>
              <w:t>námět</w:t>
            </w:r>
            <w:r w:rsidR="00DB4289">
              <w:rPr>
                <w:sz w:val="22"/>
                <w:szCs w:val="22"/>
              </w:rPr>
              <w:t xml:space="preserve"> blízký studovanému oboru</w:t>
            </w:r>
          </w:p>
          <w:p w:rsidR="0014505F" w:rsidRDefault="00F412B3" w:rsidP="00A1444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Srozumitelné </w:t>
            </w:r>
            <w:r w:rsidR="0014505F">
              <w:rPr>
                <w:sz w:val="22"/>
                <w:szCs w:val="22"/>
              </w:rPr>
              <w:t>uspořádání</w:t>
            </w:r>
            <w:r w:rsidR="009E1068">
              <w:rPr>
                <w:sz w:val="22"/>
                <w:szCs w:val="22"/>
              </w:rPr>
              <w:t xml:space="preserve"> kapitol teoretické části práce</w:t>
            </w:r>
          </w:p>
          <w:p w:rsidR="00B0739A" w:rsidRDefault="00B0739A" w:rsidP="00A1444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Většina kapitol</w:t>
            </w:r>
            <w:r w:rsidR="008F11AD">
              <w:rPr>
                <w:sz w:val="22"/>
                <w:szCs w:val="22"/>
              </w:rPr>
              <w:t xml:space="preserve"> teoretické části má jasnou strukturu textu</w:t>
            </w:r>
            <w:r w:rsidR="0081123B">
              <w:rPr>
                <w:sz w:val="22"/>
                <w:szCs w:val="22"/>
              </w:rPr>
              <w:t xml:space="preserve">. </w:t>
            </w:r>
            <w:r w:rsidR="00A14445">
              <w:rPr>
                <w:sz w:val="22"/>
                <w:szCs w:val="22"/>
              </w:rPr>
              <w:t>I</w:t>
            </w:r>
            <w:r w:rsidR="005E6D07">
              <w:rPr>
                <w:sz w:val="22"/>
                <w:szCs w:val="22"/>
              </w:rPr>
              <w:t>nformace</w:t>
            </w:r>
            <w:r w:rsidR="00A14445">
              <w:rPr>
                <w:sz w:val="22"/>
                <w:szCs w:val="22"/>
              </w:rPr>
              <w:t xml:space="preserve"> se vztahují </w:t>
            </w:r>
            <w:r w:rsidR="0081123B">
              <w:rPr>
                <w:sz w:val="22"/>
                <w:szCs w:val="22"/>
              </w:rPr>
              <w:t>k</w:t>
            </w:r>
            <w:r w:rsidR="00A14445">
              <w:rPr>
                <w:sz w:val="22"/>
                <w:szCs w:val="22"/>
              </w:rPr>
              <w:t xml:space="preserve"> historii vězeňství, k </w:t>
            </w:r>
            <w:r w:rsidR="0081123B">
              <w:rPr>
                <w:sz w:val="22"/>
                <w:szCs w:val="22"/>
              </w:rPr>
              <w:t xml:space="preserve">programům resocializace odsouzených, nabízených aktivit a jejich náplně. Závěrečná část teorie je věnována vymezení pojmu motivace a motivace ke vzdělávání, kde autorka </w:t>
            </w:r>
            <w:r w:rsidR="00A14445">
              <w:rPr>
                <w:sz w:val="22"/>
                <w:szCs w:val="22"/>
              </w:rPr>
              <w:t xml:space="preserve">čerpá </w:t>
            </w:r>
            <w:r w:rsidR="0081123B">
              <w:rPr>
                <w:sz w:val="22"/>
                <w:szCs w:val="22"/>
              </w:rPr>
              <w:t>z publikací současných českých odborníků</w:t>
            </w:r>
            <w:r w:rsidR="00A14445">
              <w:rPr>
                <w:sz w:val="22"/>
                <w:szCs w:val="22"/>
              </w:rPr>
              <w:t xml:space="preserve">. Motivace a motivace ke vzdělávání jsou zpracovány na </w:t>
            </w:r>
            <w:r w:rsidR="00A522B9">
              <w:rPr>
                <w:sz w:val="22"/>
                <w:szCs w:val="22"/>
              </w:rPr>
              <w:t>úrovni obecných poznatků (hlubší a systematičtější zpracování je omezeno i z prostorových důvodů)</w:t>
            </w:r>
          </w:p>
          <w:p w:rsidR="00506F5D" w:rsidRPr="00BA0884" w:rsidRDefault="0005066F" w:rsidP="00BA088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popsána metodologie výzkumu z netradičního prostředí, </w:t>
            </w:r>
            <w:r w:rsidR="00A14445">
              <w:rPr>
                <w:sz w:val="22"/>
                <w:szCs w:val="22"/>
              </w:rPr>
              <w:t>které n</w:t>
            </w:r>
            <w:r w:rsidR="00BA0884">
              <w:rPr>
                <w:sz w:val="22"/>
                <w:szCs w:val="22"/>
              </w:rPr>
              <w:t>eumožnilo realizaci předvýzkumu.</w:t>
            </w:r>
            <w:r w:rsidR="00A14445">
              <w:rPr>
                <w:sz w:val="22"/>
                <w:szCs w:val="22"/>
              </w:rPr>
              <w:t xml:space="preserve"> </w:t>
            </w:r>
            <w:proofErr w:type="gramStart"/>
            <w:r w:rsidR="00506F5D">
              <w:rPr>
                <w:sz w:val="22"/>
                <w:szCs w:val="22"/>
              </w:rPr>
              <w:t>dotazník</w:t>
            </w:r>
            <w:proofErr w:type="gramEnd"/>
            <w:r w:rsidR="00506F5D">
              <w:rPr>
                <w:sz w:val="22"/>
                <w:szCs w:val="22"/>
              </w:rPr>
              <w:t xml:space="preserve"> vlas</w:t>
            </w:r>
            <w:r w:rsidR="007C1597">
              <w:rPr>
                <w:sz w:val="22"/>
                <w:szCs w:val="22"/>
              </w:rPr>
              <w:t>tní konstrukce, pečlivá</w:t>
            </w:r>
            <w:r w:rsidR="00506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analýza dat</w:t>
            </w:r>
            <w:r w:rsidR="00BA0884">
              <w:rPr>
                <w:sz w:val="22"/>
                <w:szCs w:val="22"/>
              </w:rPr>
              <w:t xml:space="preserve"> a jejich shrnutí </w:t>
            </w:r>
          </w:p>
          <w:p w:rsidR="002168F8" w:rsidRPr="00A522B9" w:rsidRDefault="00506F5D" w:rsidP="00A1444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lze považovat </w:t>
            </w:r>
            <w:r w:rsidR="00BA0884">
              <w:rPr>
                <w:sz w:val="22"/>
                <w:szCs w:val="22"/>
              </w:rPr>
              <w:t xml:space="preserve">z hlediska studovaného oboru </w:t>
            </w:r>
            <w:r>
              <w:rPr>
                <w:sz w:val="22"/>
                <w:szCs w:val="22"/>
              </w:rPr>
              <w:t>za přínosné</w:t>
            </w:r>
            <w:r w:rsidR="00BA0884">
              <w:rPr>
                <w:sz w:val="22"/>
                <w:szCs w:val="22"/>
              </w:rPr>
              <w:t>, vhodný by byl navazující výzkum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F412B3" w:rsidP="00DB42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F11AD">
              <w:rPr>
                <w:sz w:val="22"/>
                <w:szCs w:val="22"/>
              </w:rPr>
              <w:t>bsence cizojazyčné</w:t>
            </w:r>
            <w:r w:rsidR="009D7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odborné publikace</w:t>
            </w:r>
            <w:r w:rsidR="00DD102B">
              <w:rPr>
                <w:sz w:val="22"/>
                <w:szCs w:val="22"/>
              </w:rPr>
              <w:t xml:space="preserve">, </w:t>
            </w:r>
            <w:r w:rsidR="00DB4289">
              <w:rPr>
                <w:sz w:val="22"/>
                <w:szCs w:val="22"/>
              </w:rPr>
              <w:t>ne vždy jednotný záznam publikací v Seznamu literatury</w:t>
            </w:r>
            <w:r w:rsidR="00A14445">
              <w:rPr>
                <w:sz w:val="22"/>
                <w:szCs w:val="22"/>
              </w:rPr>
              <w:t xml:space="preserve">, nepřesné je uvedení </w:t>
            </w:r>
            <w:r w:rsidR="00490307">
              <w:rPr>
                <w:sz w:val="22"/>
                <w:szCs w:val="22"/>
              </w:rPr>
              <w:t>odkaz</w:t>
            </w:r>
            <w:r w:rsidR="00A14445">
              <w:rPr>
                <w:sz w:val="22"/>
                <w:szCs w:val="22"/>
              </w:rPr>
              <w:t>u</w:t>
            </w:r>
            <w:r w:rsidR="00490307">
              <w:rPr>
                <w:sz w:val="22"/>
                <w:szCs w:val="22"/>
              </w:rPr>
              <w:t xml:space="preserve"> na Evropská vězeňská pravidla Rady Evropy (s. 21)</w:t>
            </w:r>
          </w:p>
          <w:p w:rsidR="00FF4192" w:rsidRDefault="00FF4192" w:rsidP="00DB42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nedostatky formálního charakteru, např. s. </w:t>
            </w:r>
            <w:r w:rsidR="007C1597">
              <w:rPr>
                <w:sz w:val="22"/>
                <w:szCs w:val="22"/>
              </w:rPr>
              <w:t xml:space="preserve">40, </w:t>
            </w:r>
            <w:r>
              <w:rPr>
                <w:sz w:val="22"/>
                <w:szCs w:val="22"/>
              </w:rPr>
              <w:t>51</w:t>
            </w:r>
          </w:p>
          <w:p w:rsidR="00BA0884" w:rsidRPr="00BA0884" w:rsidRDefault="00144A09" w:rsidP="00BA08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44A09">
              <w:rPr>
                <w:sz w:val="22"/>
                <w:szCs w:val="22"/>
              </w:rPr>
              <w:t>Autorka mohla vycházet z dalších aktuálních publikací</w:t>
            </w:r>
            <w:r w:rsidR="00996FA0">
              <w:rPr>
                <w:sz w:val="22"/>
                <w:szCs w:val="22"/>
              </w:rPr>
              <w:t xml:space="preserve">  k tématu</w:t>
            </w:r>
            <w:r w:rsidRPr="00144A09">
              <w:rPr>
                <w:sz w:val="22"/>
                <w:szCs w:val="22"/>
              </w:rPr>
              <w:t xml:space="preserve">, např. </w:t>
            </w:r>
            <w:r w:rsidR="00CA67FF" w:rsidRPr="00144A09">
              <w:rPr>
                <w:bCs/>
                <w:iCs/>
                <w:sz w:val="22"/>
                <w:szCs w:val="22"/>
              </w:rPr>
              <w:t>Jedlička, R. a kol.(2015). Poruchy socializace u dě</w:t>
            </w:r>
            <w:r>
              <w:rPr>
                <w:bCs/>
                <w:iCs/>
                <w:sz w:val="22"/>
                <w:szCs w:val="22"/>
              </w:rPr>
              <w:t xml:space="preserve">tí a dospívajících </w:t>
            </w:r>
            <w:r w:rsidR="00996FA0">
              <w:rPr>
                <w:bCs/>
                <w:iCs/>
                <w:sz w:val="22"/>
                <w:szCs w:val="22"/>
              </w:rPr>
              <w:t>(v publikaci jsou</w:t>
            </w:r>
            <w:r w:rsidR="00A522B9">
              <w:rPr>
                <w:bCs/>
                <w:iCs/>
                <w:sz w:val="22"/>
                <w:szCs w:val="22"/>
              </w:rPr>
              <w:t xml:space="preserve"> také poznatky obecného charakteru k této problematice) </w:t>
            </w:r>
            <w:r w:rsidRPr="00144A09">
              <w:rPr>
                <w:bCs/>
                <w:iCs/>
                <w:sz w:val="22"/>
                <w:szCs w:val="22"/>
              </w:rPr>
              <w:t xml:space="preserve">nebo též </w:t>
            </w:r>
            <w:r w:rsidR="00CA67FF" w:rsidRPr="00144A09">
              <w:rPr>
                <w:bCs/>
                <w:iCs/>
                <w:sz w:val="22"/>
                <w:szCs w:val="22"/>
              </w:rPr>
              <w:t>Fischer, S. (2014). Sociální patologie –</w:t>
            </w:r>
            <w:r w:rsidR="007C1597">
              <w:rPr>
                <w:bCs/>
                <w:iCs/>
                <w:sz w:val="22"/>
                <w:szCs w:val="22"/>
              </w:rPr>
              <w:t xml:space="preserve"> </w:t>
            </w:r>
            <w:r w:rsidR="00CA67FF" w:rsidRPr="00144A09">
              <w:rPr>
                <w:bCs/>
                <w:iCs/>
                <w:sz w:val="22"/>
                <w:szCs w:val="22"/>
              </w:rPr>
              <w:t>závažné sociálně patologické jevy, příčiny, prevence</w:t>
            </w:r>
            <w:r w:rsidR="00566B1E">
              <w:rPr>
                <w:bCs/>
                <w:iCs/>
                <w:sz w:val="22"/>
                <w:szCs w:val="22"/>
              </w:rPr>
              <w:t>, možnosti řešení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A0884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  <w:r w:rsidR="00996FA0">
              <w:rPr>
                <w:b/>
                <w:sz w:val="22"/>
                <w:szCs w:val="22"/>
              </w:rPr>
              <w:t xml:space="preserve"> </w:t>
            </w:r>
            <w:r w:rsidR="00996FA0" w:rsidRPr="00996FA0">
              <w:rPr>
                <w:sz w:val="22"/>
                <w:szCs w:val="22"/>
              </w:rPr>
              <w:t>V čem se liší motivace odsouzených k účasti na vzdělávání</w:t>
            </w:r>
            <w:r w:rsidR="00996FA0">
              <w:rPr>
                <w:sz w:val="22"/>
                <w:szCs w:val="22"/>
              </w:rPr>
              <w:t xml:space="preserve"> ve výrocích č. 2 a č. 6 (s. 39/40)?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916A5" w:rsidRDefault="00A916A5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A916A5">
              <w:rPr>
                <w:b/>
                <w:sz w:val="22"/>
                <w:szCs w:val="22"/>
              </w:rPr>
              <w:t>A</w:t>
            </w:r>
            <w:bookmarkEnd w:id="0"/>
          </w:p>
        </w:tc>
        <w:tc>
          <w:tcPr>
            <w:tcW w:w="506" w:type="dxa"/>
          </w:tcPr>
          <w:p w:rsidR="00B411DB" w:rsidRPr="00506F5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0C6880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F6" w:rsidRDefault="00555CF6">
      <w:r>
        <w:separator/>
      </w:r>
    </w:p>
  </w:endnote>
  <w:endnote w:type="continuationSeparator" w:id="0">
    <w:p w:rsidR="00555CF6" w:rsidRDefault="0055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F6" w:rsidRDefault="00555CF6">
      <w:r>
        <w:separator/>
      </w:r>
    </w:p>
  </w:footnote>
  <w:footnote w:type="continuationSeparator" w:id="0">
    <w:p w:rsidR="00555CF6" w:rsidRDefault="00555C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18B7"/>
    <w:multiLevelType w:val="hybridMultilevel"/>
    <w:tmpl w:val="AC6C1604"/>
    <w:lvl w:ilvl="0" w:tplc="0142A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2E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C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E4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AE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81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4B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C1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E0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40846CB4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5066F"/>
    <w:rsid w:val="00064EC0"/>
    <w:rsid w:val="00076DF5"/>
    <w:rsid w:val="000C0EEA"/>
    <w:rsid w:val="000C6880"/>
    <w:rsid w:val="000E2C47"/>
    <w:rsid w:val="000F4D7B"/>
    <w:rsid w:val="000F5F89"/>
    <w:rsid w:val="001434A3"/>
    <w:rsid w:val="00144A09"/>
    <w:rsid w:val="0014505F"/>
    <w:rsid w:val="0015530B"/>
    <w:rsid w:val="0017594E"/>
    <w:rsid w:val="00185694"/>
    <w:rsid w:val="001B37C3"/>
    <w:rsid w:val="0020685C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90307"/>
    <w:rsid w:val="004956E8"/>
    <w:rsid w:val="00506F5D"/>
    <w:rsid w:val="00512982"/>
    <w:rsid w:val="00514664"/>
    <w:rsid w:val="00526D47"/>
    <w:rsid w:val="00551392"/>
    <w:rsid w:val="0055255D"/>
    <w:rsid w:val="00555CF6"/>
    <w:rsid w:val="00566B1E"/>
    <w:rsid w:val="005C219A"/>
    <w:rsid w:val="005E3F2B"/>
    <w:rsid w:val="005E6D07"/>
    <w:rsid w:val="006419A5"/>
    <w:rsid w:val="006847E2"/>
    <w:rsid w:val="006C12E3"/>
    <w:rsid w:val="00730C1A"/>
    <w:rsid w:val="007C1597"/>
    <w:rsid w:val="007E651D"/>
    <w:rsid w:val="007F0EBC"/>
    <w:rsid w:val="007F3AC4"/>
    <w:rsid w:val="0081123B"/>
    <w:rsid w:val="008B2A19"/>
    <w:rsid w:val="008F11AD"/>
    <w:rsid w:val="00902BAE"/>
    <w:rsid w:val="00996FA0"/>
    <w:rsid w:val="009A27B4"/>
    <w:rsid w:val="009B6867"/>
    <w:rsid w:val="009C41DF"/>
    <w:rsid w:val="009D394B"/>
    <w:rsid w:val="009D712E"/>
    <w:rsid w:val="009E1068"/>
    <w:rsid w:val="009E4668"/>
    <w:rsid w:val="00A14445"/>
    <w:rsid w:val="00A522B9"/>
    <w:rsid w:val="00A742FC"/>
    <w:rsid w:val="00A916A5"/>
    <w:rsid w:val="00AE712D"/>
    <w:rsid w:val="00AF4C39"/>
    <w:rsid w:val="00B0739A"/>
    <w:rsid w:val="00B1139D"/>
    <w:rsid w:val="00B40147"/>
    <w:rsid w:val="00B411DB"/>
    <w:rsid w:val="00B514F4"/>
    <w:rsid w:val="00BA0884"/>
    <w:rsid w:val="00BA3203"/>
    <w:rsid w:val="00C03D7D"/>
    <w:rsid w:val="00C50B27"/>
    <w:rsid w:val="00C8124F"/>
    <w:rsid w:val="00CA67FF"/>
    <w:rsid w:val="00D62416"/>
    <w:rsid w:val="00D75AFA"/>
    <w:rsid w:val="00D8166D"/>
    <w:rsid w:val="00DB4289"/>
    <w:rsid w:val="00DC115E"/>
    <w:rsid w:val="00DC1BF5"/>
    <w:rsid w:val="00DD102B"/>
    <w:rsid w:val="00E047AF"/>
    <w:rsid w:val="00E45049"/>
    <w:rsid w:val="00E709EA"/>
    <w:rsid w:val="00ED246B"/>
    <w:rsid w:val="00EF3652"/>
    <w:rsid w:val="00F36EED"/>
    <w:rsid w:val="00F412B3"/>
    <w:rsid w:val="00F95836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C953D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7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</TotalTime>
  <Pages>1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2020-07-02T09:35:00Z</dcterms:created>
  <dcterms:modified xsi:type="dcterms:W3CDTF">2020-07-02T09:58:00Z</dcterms:modified>
</cp:coreProperties>
</file>