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C16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 F E Č O V 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652C97" w:rsidRDefault="00652C97" w:rsidP="00362AB0">
            <w:pPr>
              <w:rPr>
                <w:sz w:val="22"/>
                <w:szCs w:val="22"/>
              </w:rPr>
            </w:pPr>
            <w:r w:rsidRPr="00652C97">
              <w:rPr>
                <w:sz w:val="22"/>
                <w:szCs w:val="22"/>
              </w:rPr>
              <w:t>Osobnostní charakteristiky obézních jedinců jako předpoklad v edukaci zdravého životního stylu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52C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Soňa Lemrová,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52C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52C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652C97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652C9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652C97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652C9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652C97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652C9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652C97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652C9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103C99" w:rsidRDefault="005C219A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103C99" w:rsidRDefault="005C219A" w:rsidP="00C50B27">
            <w:pPr>
              <w:jc w:val="center"/>
              <w:rPr>
                <w:b/>
                <w:sz w:val="14"/>
                <w:szCs w:val="14"/>
              </w:rPr>
            </w:pPr>
            <w:r w:rsidRPr="00103C99">
              <w:rPr>
                <w:b/>
                <w:sz w:val="14"/>
                <w:szCs w:val="14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652C97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652C9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103C99" w:rsidRDefault="005C219A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103C99" w:rsidRDefault="005C219A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103C99" w:rsidRDefault="005C219A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E83E8C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83E8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03C99" w:rsidRDefault="0055255D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03C99" w:rsidRDefault="0055255D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103C99" w:rsidRDefault="0055255D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103C99" w:rsidRDefault="0055255D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103C99" w:rsidRDefault="0055255D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E83E8C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83E8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03C99" w:rsidRDefault="0055255D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03C99" w:rsidRDefault="0055255D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103C99" w:rsidRDefault="0055255D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103C99" w:rsidRDefault="0055255D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103C99" w:rsidRDefault="0055255D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103C99" w:rsidRDefault="0055255D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03C99" w:rsidRDefault="0055255D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E83E8C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83E8C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103C99" w:rsidRDefault="0055255D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103C99" w:rsidRDefault="0055255D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103C99" w:rsidRDefault="0055255D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103C99" w:rsidRDefault="0055255D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E83E8C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83E8C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E83E8C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83E8C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103C99" w:rsidRDefault="0055255D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103C99" w:rsidRDefault="0055255D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103C99" w:rsidRDefault="0055255D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E83E8C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E83E8C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103C99" w:rsidRDefault="00B411DB" w:rsidP="00514664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103C99" w:rsidRDefault="00B411DB" w:rsidP="00514664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103C99" w:rsidRDefault="00B411DB" w:rsidP="00514664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103C99" w:rsidRDefault="00B411DB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103C99" w:rsidRDefault="00B411DB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E83E8C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E83E8C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103C99" w:rsidRDefault="00B411DB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103C99" w:rsidRDefault="00B411DB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103C99" w:rsidRDefault="00B411DB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E83E8C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E83E8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103C99" w:rsidRDefault="00B411DB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103C99" w:rsidRDefault="00B411DB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103C99" w:rsidRDefault="00B411DB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103C99" w:rsidRDefault="00B411DB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103C99" w:rsidRDefault="00B411DB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E49AA" w:rsidRDefault="005E49AA" w:rsidP="00362AB0">
            <w:pPr>
              <w:rPr>
                <w:b/>
                <w:sz w:val="22"/>
                <w:szCs w:val="22"/>
              </w:rPr>
            </w:pPr>
          </w:p>
          <w:p w:rsidR="00B411DB" w:rsidRDefault="00E83E8C" w:rsidP="00362AB0">
            <w:pPr>
              <w:rPr>
                <w:sz w:val="22"/>
                <w:szCs w:val="22"/>
              </w:rPr>
            </w:pPr>
            <w:r w:rsidRPr="00E83E8C">
              <w:rPr>
                <w:b/>
                <w:sz w:val="22"/>
                <w:szCs w:val="22"/>
              </w:rPr>
              <w:t>Teoretická část</w:t>
            </w:r>
            <w:r>
              <w:rPr>
                <w:sz w:val="22"/>
                <w:szCs w:val="22"/>
              </w:rPr>
              <w:t xml:space="preserve">: autorka se pokusila o pečlivé zmapování tématu osobnosti, což však převážilo potřebu zařazení a většího propracování kapitol zabývajících se přímo osobností a životní spokojeností obézních jedinců. Toto měly být stěžejní kapitoly práce. </w:t>
            </w:r>
          </w:p>
          <w:p w:rsidR="00B411DB" w:rsidRDefault="00185312" w:rsidP="00362AB0">
            <w:pPr>
              <w:rPr>
                <w:sz w:val="22"/>
                <w:szCs w:val="22"/>
              </w:rPr>
            </w:pPr>
            <w:r w:rsidRPr="00185312">
              <w:rPr>
                <w:b/>
                <w:sz w:val="22"/>
                <w:szCs w:val="22"/>
              </w:rPr>
              <w:t>Empirická část</w:t>
            </w:r>
            <w:r>
              <w:rPr>
                <w:sz w:val="22"/>
                <w:szCs w:val="22"/>
              </w:rPr>
              <w:t xml:space="preserve">: autorka si stanovila jasné cíle, použila adekvátní metody. Prezentace výsledků je formou přehledných tabulek a zároveň pomocí grafů. Tato kombinace v množství výsledků, které autorka předkládá je místy zahlcující a stává se méně přehlednou. Snaha o prezentaci se bohužel ztrácí v redundanci sdělování téhož několika způsoby. Za problém považuji </w:t>
            </w:r>
            <w:r w:rsidRPr="00E65705">
              <w:rPr>
                <w:b/>
                <w:sz w:val="22"/>
                <w:szCs w:val="22"/>
              </w:rPr>
              <w:t>nepřesné vyjadřování</w:t>
            </w:r>
            <w:r>
              <w:rPr>
                <w:sz w:val="22"/>
                <w:szCs w:val="22"/>
              </w:rPr>
              <w:t xml:space="preserve"> – např. kap. 7.3.1 str. 50</w:t>
            </w:r>
            <w:r w:rsidR="00E65705">
              <w:rPr>
                <w:sz w:val="22"/>
                <w:szCs w:val="22"/>
              </w:rPr>
              <w:t xml:space="preserve"> (apod.)</w:t>
            </w:r>
            <w:r>
              <w:rPr>
                <w:sz w:val="22"/>
                <w:szCs w:val="22"/>
              </w:rPr>
              <w:t xml:space="preserve"> – Porovnání míry prožívané spokojenosti …. . Zde však žádné porovnání není provedeno, jde o „pouhé“ předložení výsledků, ne o porovnání, které by vyžadovalo statistické zhodnocení. </w:t>
            </w:r>
          </w:p>
          <w:p w:rsidR="00185312" w:rsidRDefault="00185312" w:rsidP="00362AB0">
            <w:pPr>
              <w:rPr>
                <w:sz w:val="22"/>
                <w:szCs w:val="22"/>
              </w:rPr>
            </w:pPr>
            <w:r w:rsidRPr="00185312">
              <w:rPr>
                <w:b/>
                <w:sz w:val="22"/>
                <w:szCs w:val="22"/>
              </w:rPr>
              <w:t>Diskuse</w:t>
            </w:r>
            <w:r>
              <w:rPr>
                <w:sz w:val="22"/>
                <w:szCs w:val="22"/>
              </w:rPr>
              <w:t>: Tato kapitola by si zasloužila větší pozornost, větší rozpracov</w:t>
            </w:r>
            <w:r w:rsidR="00DC790E">
              <w:rPr>
                <w:sz w:val="22"/>
                <w:szCs w:val="22"/>
              </w:rPr>
              <w:t>ání využití zjištěných výsledků, což bylo i jedním z cílů práce.</w:t>
            </w:r>
          </w:p>
          <w:p w:rsidR="00185312" w:rsidRDefault="00185312" w:rsidP="00362AB0">
            <w:pPr>
              <w:rPr>
                <w:sz w:val="22"/>
                <w:szCs w:val="22"/>
              </w:rPr>
            </w:pPr>
          </w:p>
          <w:p w:rsidR="00185312" w:rsidRDefault="001853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závěr, chci konstatovat, že </w:t>
            </w:r>
            <w:r w:rsidR="00DC790E">
              <w:rPr>
                <w:sz w:val="22"/>
                <w:szCs w:val="22"/>
              </w:rPr>
              <w:t>pro autorku nebylo snadné pracovat s psychologickými metodami, oceňuji však zápal a snahu o vyhodnocení a následnou interpretaci zjištěných výsledků.</w:t>
            </w:r>
          </w:p>
          <w:p w:rsidR="00DC790E" w:rsidRPr="00C50B27" w:rsidRDefault="00DC790E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DC79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považujete za nejdůležitější výsledek vaše šetření?</w:t>
            </w:r>
          </w:p>
          <w:p w:rsidR="00DC790E" w:rsidRPr="00C50B27" w:rsidRDefault="00DC790E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DC790E" w:rsidRDefault="00B411DB" w:rsidP="00C5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 w:rsidR="00B411DB" w:rsidRPr="00DC790E" w:rsidRDefault="00B411DB" w:rsidP="00C5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 w:rsidR="00B411DB" w:rsidRPr="00DC790E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DC790E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DC790E" w:rsidRDefault="00B411DB" w:rsidP="00C50B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</w:tcPr>
          <w:p w:rsidR="00B411DB" w:rsidRPr="00DC790E" w:rsidRDefault="00B411DB" w:rsidP="00C50B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</w:tcPr>
          <w:p w:rsidR="00B411DB" w:rsidRPr="00DC790E" w:rsidRDefault="00B411DB" w:rsidP="00C50B27">
            <w:pPr>
              <w:jc w:val="center"/>
              <w:rPr>
                <w:sz w:val="16"/>
                <w:szCs w:val="16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B30EE">
              <w:rPr>
                <w:sz w:val="22"/>
                <w:szCs w:val="22"/>
              </w:rPr>
              <w:t xml:space="preserve"> </w:t>
            </w:r>
            <w:proofErr w:type="gramStart"/>
            <w:r w:rsidR="00DB30EE">
              <w:rPr>
                <w:sz w:val="22"/>
                <w:szCs w:val="22"/>
              </w:rPr>
              <w:t>6.7.2020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B30EE">
              <w:rPr>
                <w:sz w:val="22"/>
                <w:szCs w:val="22"/>
              </w:rPr>
              <w:t xml:space="preserve"> </w:t>
            </w:r>
            <w:proofErr w:type="spellStart"/>
            <w:r w:rsidR="00DB30EE">
              <w:rPr>
                <w:sz w:val="22"/>
                <w:szCs w:val="22"/>
              </w:rPr>
              <w:t>S.Lemrová</w:t>
            </w:r>
            <w:proofErr w:type="spell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F51" w:rsidRDefault="009E5F51">
      <w:r>
        <w:separator/>
      </w:r>
    </w:p>
  </w:endnote>
  <w:endnote w:type="continuationSeparator" w:id="0">
    <w:p w:rsidR="009E5F51" w:rsidRDefault="009E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F51" w:rsidRDefault="009E5F51">
      <w:r>
        <w:separator/>
      </w:r>
    </w:p>
  </w:footnote>
  <w:footnote w:type="continuationSeparator" w:id="0">
    <w:p w:rsidR="009E5F51" w:rsidRDefault="009E5F5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2CE"/>
    <w:rsid w:val="000E2C47"/>
    <w:rsid w:val="00103C99"/>
    <w:rsid w:val="00185312"/>
    <w:rsid w:val="00343771"/>
    <w:rsid w:val="00362AB0"/>
    <w:rsid w:val="003F5DA2"/>
    <w:rsid w:val="00512982"/>
    <w:rsid w:val="00514664"/>
    <w:rsid w:val="00526D47"/>
    <w:rsid w:val="0055255D"/>
    <w:rsid w:val="005C219A"/>
    <w:rsid w:val="005D72CE"/>
    <w:rsid w:val="005E49AA"/>
    <w:rsid w:val="00652C97"/>
    <w:rsid w:val="006847E2"/>
    <w:rsid w:val="00730C1A"/>
    <w:rsid w:val="009E5F51"/>
    <w:rsid w:val="00B411DB"/>
    <w:rsid w:val="00BA3203"/>
    <w:rsid w:val="00C03D7D"/>
    <w:rsid w:val="00C50B27"/>
    <w:rsid w:val="00D62416"/>
    <w:rsid w:val="00DB30EE"/>
    <w:rsid w:val="00DC1BF5"/>
    <w:rsid w:val="00DC790E"/>
    <w:rsid w:val="00E65705"/>
    <w:rsid w:val="00E709EA"/>
    <w:rsid w:val="00E83E8C"/>
    <w:rsid w:val="00FC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0C020F-7ED5-42B9-84C1-A8A14C10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_1\Documents\DIPLOMOVE-BAKALARSKE-prace\POSUDKY\ZLIN-VZOR-POSUDEK_VEDOUC&#205;HO_BAKAL&#193;&#344;SK&#201;_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ZLIN-VZOR-POSUDEK_VEDOUCÍHO_BAKALÁŘSKÉ_PRÁCE_2015</Template>
  <TotalTime>0</TotalTime>
  <Pages>2</Pages>
  <Words>400</Words>
  <Characters>2364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PC_1</dc:creator>
  <cp:lastModifiedBy>Petra Cejnarová</cp:lastModifiedBy>
  <cp:revision>2</cp:revision>
  <cp:lastPrinted>2012-04-25T08:21:00Z</cp:lastPrinted>
  <dcterms:created xsi:type="dcterms:W3CDTF">2020-07-07T06:33:00Z</dcterms:created>
  <dcterms:modified xsi:type="dcterms:W3CDTF">2020-07-07T06:33:00Z</dcterms:modified>
</cp:coreProperties>
</file>