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2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Bučková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2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Profesionální pěstounská péče z pohledu pěstounské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B2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2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2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23828" w:rsidRDefault="00C23828" w:rsidP="00362AB0">
            <w:pPr>
              <w:rPr>
                <w:b/>
                <w:sz w:val="22"/>
                <w:szCs w:val="22"/>
              </w:rPr>
            </w:pPr>
          </w:p>
          <w:p w:rsidR="00131D4B" w:rsidRPr="00131D4B" w:rsidRDefault="00131D4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celkově práci </w:t>
            </w:r>
            <w:r w:rsidRPr="00C23828">
              <w:rPr>
                <w:b/>
                <w:sz w:val="22"/>
                <w:szCs w:val="22"/>
              </w:rPr>
              <w:t>hodnotím jako velmi zdařilou</w:t>
            </w:r>
          </w:p>
          <w:p w:rsidR="00131D4B" w:rsidRDefault="00FB2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</w:t>
            </w:r>
          </w:p>
          <w:p w:rsidR="00B411DB" w:rsidRDefault="00131D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nutno upozornit na vybrané pojetí termínu „profesionální pěstounská péče“ (spíše se </w:t>
            </w:r>
            <w:proofErr w:type="gramStart"/>
            <w:r>
              <w:rPr>
                <w:sz w:val="22"/>
                <w:szCs w:val="22"/>
              </w:rPr>
              <w:t>jedná</w:t>
            </w:r>
            <w:proofErr w:type="gramEnd"/>
            <w:r>
              <w:rPr>
                <w:sz w:val="22"/>
                <w:szCs w:val="22"/>
              </w:rPr>
              <w:t xml:space="preserve"> o starší </w:t>
            </w:r>
            <w:proofErr w:type="gramStart"/>
            <w:r>
              <w:rPr>
                <w:sz w:val="22"/>
                <w:szCs w:val="22"/>
              </w:rPr>
              <w:t>tako</w:t>
            </w:r>
            <w:proofErr w:type="gramEnd"/>
            <w:r>
              <w:rPr>
                <w:sz w:val="22"/>
                <w:szCs w:val="22"/>
              </w:rPr>
              <w:t xml:space="preserve"> užívaný termín, v dnešních podmínkách evokuje specifick</w:t>
            </w:r>
            <w:bookmarkStart w:id="0" w:name="_GoBack"/>
            <w:bookmarkEnd w:id="0"/>
            <w:r>
              <w:rPr>
                <w:sz w:val="22"/>
                <w:szCs w:val="22"/>
              </w:rPr>
              <w:t>ou formu pěstounství, ale autorka sama termín ozřejmuje a uvádí i autora, ze kterého čerpá)</w:t>
            </w:r>
          </w:p>
          <w:p w:rsidR="00131D4B" w:rsidRDefault="00131D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 rámci cílů (zmíněných již v úvodu práce) téma ještě blíže specifikuje (na děti v rodině), čímž se téma stává více specifické</w:t>
            </w:r>
          </w:p>
          <w:p w:rsidR="00131D4B" w:rsidRDefault="00131D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staví na dostatečném (velkém) množství relevantních zdrojů, téma je uchopeno komplexně v jeho šíři</w:t>
            </w:r>
          </w:p>
          <w:p w:rsidR="00131D4B" w:rsidRDefault="00131D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 řádně popsán, cíle formulovány precizně, zvoleny adekvátní výzkumné metody</w:t>
            </w:r>
          </w:p>
          <w:p w:rsidR="00C23828" w:rsidRDefault="00C238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jde do hloubky problému</w:t>
            </w:r>
          </w:p>
          <w:p w:rsidR="00FB2A81" w:rsidRDefault="00C238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formulované závěry a doporučení jsou obohacující pro obor</w:t>
            </w:r>
          </w:p>
          <w:p w:rsidR="00C23828" w:rsidRDefault="00C23828" w:rsidP="00FB2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Drobnější nedostatky formálního charakteru</w:t>
            </w:r>
          </w:p>
          <w:p w:rsidR="00FB2A81" w:rsidRPr="00FB2A81" w:rsidRDefault="00C23828" w:rsidP="00FB2A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c</w:t>
            </w:r>
            <w:r w:rsidR="00FB2A81">
              <w:rPr>
                <w:sz w:val="22"/>
                <w:szCs w:val="22"/>
              </w:rPr>
              <w:t xml:space="preserve">hybí </w:t>
            </w:r>
            <w:r>
              <w:rPr>
                <w:sz w:val="22"/>
                <w:szCs w:val="22"/>
              </w:rPr>
              <w:t xml:space="preserve">řádně ocitovat </w:t>
            </w:r>
            <w:r w:rsidR="00FB2A81">
              <w:rPr>
                <w:sz w:val="22"/>
                <w:szCs w:val="22"/>
              </w:rPr>
              <w:t>Adler</w:t>
            </w:r>
            <w:r w:rsidR="00131D4B">
              <w:rPr>
                <w:sz w:val="22"/>
                <w:szCs w:val="22"/>
              </w:rPr>
              <w:t xml:space="preserve"> 1997 a zákony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238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ze zjištění bylo nejvíce překvapivé?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FB2A81">
              <w:rPr>
                <w:sz w:val="22"/>
                <w:szCs w:val="22"/>
              </w:rPr>
              <w:t>18.6.2020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DD" w:rsidRDefault="00B22ADD">
      <w:r>
        <w:separator/>
      </w:r>
    </w:p>
  </w:endnote>
  <w:endnote w:type="continuationSeparator" w:id="0">
    <w:p w:rsidR="00B22ADD" w:rsidRDefault="00B2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DD" w:rsidRDefault="00B22ADD">
      <w:r>
        <w:separator/>
      </w:r>
    </w:p>
  </w:footnote>
  <w:footnote w:type="continuationSeparator" w:id="0">
    <w:p w:rsidR="00B22ADD" w:rsidRDefault="00B22A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619A"/>
    <w:multiLevelType w:val="hybridMultilevel"/>
    <w:tmpl w:val="82B4D7D2"/>
    <w:lvl w:ilvl="0" w:tplc="D7464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F7"/>
    <w:rsid w:val="000E2C47"/>
    <w:rsid w:val="00131D4B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54BF7"/>
    <w:rsid w:val="009E0594"/>
    <w:rsid w:val="00B22ADD"/>
    <w:rsid w:val="00B411DB"/>
    <w:rsid w:val="00BA3203"/>
    <w:rsid w:val="00C03D7D"/>
    <w:rsid w:val="00C23828"/>
    <w:rsid w:val="00C50B27"/>
    <w:rsid w:val="00D62416"/>
    <w:rsid w:val="00DC1BF5"/>
    <w:rsid w:val="00E709EA"/>
    <w:rsid w:val="00F32AB7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6DA95"/>
  <w15:chartTrackingRefBased/>
  <w15:docId w15:val="{B8688A16-A6F3-4EEC-BE6F-457B6D0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2A8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E0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E0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2</cp:revision>
  <cp:lastPrinted>2020-06-18T14:27:00Z</cp:lastPrinted>
  <dcterms:created xsi:type="dcterms:W3CDTF">2020-06-18T14:28:00Z</dcterms:created>
  <dcterms:modified xsi:type="dcterms:W3CDTF">2020-06-18T14:28:00Z</dcterms:modified>
</cp:coreProperties>
</file>