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Zatloukalová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azylových domů</w:t>
            </w:r>
          </w:p>
        </w:tc>
      </w:tr>
      <w:tr w:rsidR="008F37C8" w:rsidRPr="00C50B27" w:rsidTr="00C50B27">
        <w:tc>
          <w:tcPr>
            <w:tcW w:w="2808" w:type="dxa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8F37C8" w:rsidRPr="00C50B27" w:rsidTr="00C50B27">
        <w:tc>
          <w:tcPr>
            <w:tcW w:w="2808" w:type="dxa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F37C8" w:rsidRPr="00C50B27" w:rsidTr="00C50B27">
        <w:tc>
          <w:tcPr>
            <w:tcW w:w="2808" w:type="dxa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F37C8" w:rsidRPr="00C50B27" w:rsidRDefault="008F37C8" w:rsidP="008F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C73D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C73D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C73D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C73D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C73D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0C73D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C73D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C73D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C73D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C73D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C73D4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C73D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C73D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C73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73D4" w:rsidRDefault="000C73D4" w:rsidP="000C73D4">
            <w:pPr>
              <w:rPr>
                <w:sz w:val="22"/>
                <w:szCs w:val="22"/>
              </w:rPr>
            </w:pPr>
            <w:r w:rsidRPr="00E522E2">
              <w:rPr>
                <w:sz w:val="22"/>
                <w:szCs w:val="22"/>
              </w:rPr>
              <w:t>Autorka prokázala vhled do relevantní literatury i dovednost realizovat empirický výzkum. Splnila požadavky kladené na diplomovou práci, prokázala odbornou erudici a schopnost napsat odborný text.</w:t>
            </w:r>
          </w:p>
          <w:p w:rsidR="0006359E" w:rsidRPr="00C50B27" w:rsidRDefault="0006359E" w:rsidP="000C7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objevují drobné překlepy a stylistické nedostatky. Ve snaze uchopit problematiku komplexně, zpracovává autorka teoretickou část práce až příliš široce.</w:t>
            </w:r>
          </w:p>
          <w:p w:rsidR="000C73D4" w:rsidRDefault="000C73D4" w:rsidP="000C7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v souladu s cílem práce zvolila výzkumnou metodu. Při interpretaci je patrná malá zkušenost autorky s kvalitativním výzkumem, na několika místech se objevují prekoncepty autorky a </w:t>
            </w:r>
            <w:r w:rsidR="00425635">
              <w:rPr>
                <w:sz w:val="22"/>
                <w:szCs w:val="22"/>
              </w:rPr>
              <w:t>interpretace nejde tolik do hloubky, jak by tento typ výzkumu zasluhoval. Nicméně se domnívám, že snahu autorky o zpracování takto náročného tématu lze velmi pozitivně ocenit.</w:t>
            </w:r>
            <w:bookmarkStart w:id="0" w:name="_GoBack"/>
            <w:bookmarkEnd w:id="0"/>
          </w:p>
          <w:p w:rsidR="000C73D4" w:rsidRDefault="000C73D4" w:rsidP="000C73D4">
            <w:pPr>
              <w:rPr>
                <w:sz w:val="22"/>
                <w:szCs w:val="22"/>
              </w:rPr>
            </w:pPr>
          </w:p>
          <w:p w:rsidR="000C73D4" w:rsidRDefault="000C73D4" w:rsidP="000C7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považuji za originální, náročnost zpracování tématu je na standardní úrovni diplomové práce.</w:t>
            </w:r>
          </w:p>
          <w:p w:rsidR="00B411DB" w:rsidRPr="00C50B27" w:rsidRDefault="00B411DB" w:rsidP="000C73D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635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 opatření, která by vám mohla v dalším výzkumu pomoci motivovat potenciální participantky k účasti na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06359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635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359E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17" w:rsidRDefault="00C27917">
      <w:r>
        <w:separator/>
      </w:r>
    </w:p>
  </w:endnote>
  <w:endnote w:type="continuationSeparator" w:id="0">
    <w:p w:rsidR="00C27917" w:rsidRDefault="00C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17" w:rsidRDefault="00C27917">
      <w:r>
        <w:separator/>
      </w:r>
    </w:p>
  </w:footnote>
  <w:footnote w:type="continuationSeparator" w:id="0">
    <w:p w:rsidR="00C27917" w:rsidRDefault="00C27917">
      <w:r>
        <w:continuationSeparator/>
      </w:r>
    </w:p>
  </w:footnote>
  <w:footnote w:id="1">
    <w:p w:rsidR="00F37245" w:rsidRDefault="00F3724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C8"/>
    <w:rsid w:val="0000637B"/>
    <w:rsid w:val="0006359E"/>
    <w:rsid w:val="000C73D4"/>
    <w:rsid w:val="00362AB0"/>
    <w:rsid w:val="003F5DA2"/>
    <w:rsid w:val="00425635"/>
    <w:rsid w:val="00512982"/>
    <w:rsid w:val="00514664"/>
    <w:rsid w:val="00526D47"/>
    <w:rsid w:val="0055255D"/>
    <w:rsid w:val="005C219A"/>
    <w:rsid w:val="006847E2"/>
    <w:rsid w:val="0070056B"/>
    <w:rsid w:val="007C7542"/>
    <w:rsid w:val="008F37C8"/>
    <w:rsid w:val="00B411DB"/>
    <w:rsid w:val="00BA3203"/>
    <w:rsid w:val="00C27917"/>
    <w:rsid w:val="00C50B27"/>
    <w:rsid w:val="00DC1BF5"/>
    <w:rsid w:val="00E709EA"/>
    <w:rsid w:val="00E83040"/>
    <w:rsid w:val="00F37245"/>
    <w:rsid w:val="00F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2A5B3"/>
  <w15:chartTrackingRefBased/>
  <w15:docId w15:val="{A3CBE6A6-8759-4806-A475-5C8581C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vysvtlivek">
    <w:name w:val="endnote text"/>
    <w:basedOn w:val="Normln"/>
    <w:link w:val="TextvysvtlivekChar"/>
    <w:rsid w:val="00F372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37245"/>
  </w:style>
  <w:style w:type="character" w:styleId="Odkaznavysvtlivky">
    <w:name w:val="endnote reference"/>
    <w:basedOn w:val="Standardnpsmoodstavce"/>
    <w:rsid w:val="00F37245"/>
    <w:rPr>
      <w:vertAlign w:val="superscript"/>
    </w:rPr>
  </w:style>
  <w:style w:type="paragraph" w:styleId="Zhlav">
    <w:name w:val="header"/>
    <w:basedOn w:val="Normln"/>
    <w:link w:val="ZhlavChar"/>
    <w:rsid w:val="00F37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7245"/>
    <w:rPr>
      <w:sz w:val="24"/>
      <w:szCs w:val="24"/>
    </w:rPr>
  </w:style>
  <w:style w:type="paragraph" w:styleId="Zpat">
    <w:name w:val="footer"/>
    <w:basedOn w:val="Normln"/>
    <w:link w:val="ZpatChar"/>
    <w:rsid w:val="00F37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7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eda&#269;k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682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Zasedačka U18/606</dc:creator>
  <cp:keywords/>
  <cp:lastModifiedBy>Zasedačka U18/606</cp:lastModifiedBy>
  <cp:revision>4</cp:revision>
  <cp:lastPrinted>2012-04-25T08:21:00Z</cp:lastPrinted>
  <dcterms:created xsi:type="dcterms:W3CDTF">2020-06-24T07:53:00Z</dcterms:created>
  <dcterms:modified xsi:type="dcterms:W3CDTF">2020-06-24T20:08:00Z</dcterms:modified>
</cp:coreProperties>
</file>