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47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Sylva Zachovalová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47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v programu 5 P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4B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4B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4B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713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5713D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13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D4B1F" w:rsidP="004D4B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se věnuje problematice dobrovolnictví v programu 5P. Zvolené téma je aktuální a relevantní pro studovaný obor. </w:t>
            </w:r>
          </w:p>
          <w:p w:rsidR="004D4B1F" w:rsidRDefault="004D4B1F" w:rsidP="004D4B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jsou adekvátně popsány důležité aspekty související se zvolenou problematikou. Způsob, kterým autorka provedla konceptuální vymezení klíčových oblastí, je na velmi dobré úrovni, čerpající z dostupných odborných zdrojů. Z hlediska návaznosti empirické části lze teoretickou část považovat za funkční. </w:t>
            </w:r>
          </w:p>
          <w:p w:rsidR="00D4796A" w:rsidRPr="00D4796A" w:rsidRDefault="00D4796A" w:rsidP="00D479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</w:t>
            </w:r>
            <w:r w:rsidRPr="00D4796A">
              <w:rPr>
                <w:sz w:val="22"/>
                <w:szCs w:val="22"/>
              </w:rPr>
              <w:t>utorka vychází z kvalitativní výzkumné strategie, výzkum realizovala pomocí techniky</w:t>
            </w:r>
          </w:p>
          <w:p w:rsidR="004D4B1F" w:rsidRPr="00C50B27" w:rsidRDefault="00D4796A" w:rsidP="00D4796A">
            <w:pPr>
              <w:jc w:val="both"/>
              <w:rPr>
                <w:sz w:val="22"/>
                <w:szCs w:val="22"/>
              </w:rPr>
            </w:pPr>
            <w:proofErr w:type="spellStart"/>
            <w:r w:rsidRPr="00D4796A">
              <w:rPr>
                <w:sz w:val="22"/>
                <w:szCs w:val="22"/>
              </w:rPr>
              <w:t>polostrukturovaného</w:t>
            </w:r>
            <w:proofErr w:type="spellEnd"/>
            <w:r w:rsidRPr="00D4796A">
              <w:rPr>
                <w:sz w:val="22"/>
                <w:szCs w:val="22"/>
              </w:rPr>
              <w:t xml:space="preserve"> rozhovoru, jednotkou zjišťování bylo </w:t>
            </w:r>
            <w:r>
              <w:rPr>
                <w:sz w:val="22"/>
                <w:szCs w:val="22"/>
              </w:rPr>
              <w:t>6 dobrovolníků se zkušeností s programem Pět P.</w:t>
            </w:r>
          </w:p>
          <w:p w:rsidR="00B411DB" w:rsidRDefault="00D4796A" w:rsidP="00D4796A">
            <w:pPr>
              <w:jc w:val="both"/>
              <w:rPr>
                <w:sz w:val="22"/>
                <w:szCs w:val="22"/>
              </w:rPr>
            </w:pPr>
            <w:r w:rsidRPr="00D4796A">
              <w:rPr>
                <w:sz w:val="22"/>
                <w:szCs w:val="22"/>
              </w:rPr>
              <w:t xml:space="preserve">V rámci operacionalizace autorka identifikovala </w:t>
            </w:r>
            <w:r>
              <w:rPr>
                <w:sz w:val="22"/>
                <w:szCs w:val="22"/>
              </w:rPr>
              <w:t>4</w:t>
            </w:r>
            <w:r w:rsidRPr="00D4796A">
              <w:rPr>
                <w:sz w:val="22"/>
                <w:szCs w:val="22"/>
              </w:rPr>
              <w:t xml:space="preserve"> dílčí výzk</w:t>
            </w:r>
            <w:r>
              <w:rPr>
                <w:sz w:val="22"/>
                <w:szCs w:val="22"/>
              </w:rPr>
              <w:t>umné</w:t>
            </w:r>
            <w:r w:rsidRPr="00D4796A">
              <w:rPr>
                <w:sz w:val="22"/>
                <w:szCs w:val="22"/>
              </w:rPr>
              <w:t xml:space="preserve"> otázky</w:t>
            </w:r>
            <w:r>
              <w:rPr>
                <w:sz w:val="22"/>
                <w:szCs w:val="22"/>
              </w:rPr>
              <w:t xml:space="preserve">. Není však zřejmé, na základě čeho je odvodila. Může to být způsobeno </w:t>
            </w:r>
            <w:r w:rsidR="005713D5">
              <w:rPr>
                <w:sz w:val="22"/>
                <w:szCs w:val="22"/>
              </w:rPr>
              <w:t>absentující konceptualizací</w:t>
            </w:r>
            <w:r w:rsidRPr="00D4796A">
              <w:rPr>
                <w:sz w:val="22"/>
                <w:szCs w:val="22"/>
              </w:rPr>
              <w:t xml:space="preserve"> klíčového pojmu „význam“</w:t>
            </w:r>
            <w:r w:rsidR="005713D5">
              <w:rPr>
                <w:sz w:val="22"/>
                <w:szCs w:val="22"/>
              </w:rPr>
              <w:t xml:space="preserve">. </w:t>
            </w:r>
            <w:r w:rsidR="005713D5" w:rsidRPr="005713D5">
              <w:rPr>
                <w:sz w:val="22"/>
                <w:szCs w:val="22"/>
              </w:rPr>
              <w:t>Obecně vzato ale v metodice autorka popisuje des</w:t>
            </w:r>
            <w:r w:rsidR="005713D5">
              <w:rPr>
                <w:sz w:val="22"/>
                <w:szCs w:val="22"/>
              </w:rPr>
              <w:t>ign výzkumu přehledným způsobem.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713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Vnímáte zpětně nějaké limity svého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47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4B1F">
              <w:rPr>
                <w:sz w:val="22"/>
                <w:szCs w:val="22"/>
              </w:rPr>
              <w:t xml:space="preserve"> </w:t>
            </w:r>
            <w:proofErr w:type="gramStart"/>
            <w:r w:rsidR="004D4B1F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4B1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D4B1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A0" w:rsidRDefault="00E71FA0">
      <w:r>
        <w:separator/>
      </w:r>
    </w:p>
  </w:endnote>
  <w:endnote w:type="continuationSeparator" w:id="0">
    <w:p w:rsidR="00E71FA0" w:rsidRDefault="00E7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A0" w:rsidRDefault="00E71FA0">
      <w:r>
        <w:separator/>
      </w:r>
    </w:p>
  </w:footnote>
  <w:footnote w:type="continuationSeparator" w:id="0">
    <w:p w:rsidR="00E71FA0" w:rsidRDefault="00E71F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D4B1F"/>
    <w:rsid w:val="00512982"/>
    <w:rsid w:val="00514664"/>
    <w:rsid w:val="00526D47"/>
    <w:rsid w:val="0055255D"/>
    <w:rsid w:val="005713D5"/>
    <w:rsid w:val="005C219A"/>
    <w:rsid w:val="006847E2"/>
    <w:rsid w:val="0070056B"/>
    <w:rsid w:val="009B6633"/>
    <w:rsid w:val="00B411DB"/>
    <w:rsid w:val="00BA3203"/>
    <w:rsid w:val="00C50B27"/>
    <w:rsid w:val="00D4796A"/>
    <w:rsid w:val="00DC1BF5"/>
    <w:rsid w:val="00DF72FB"/>
    <w:rsid w:val="00E709EA"/>
    <w:rsid w:val="00E71FA0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0214F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11649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2020-06-30T08:13:00Z</dcterms:modified>
</cp:coreProperties>
</file>