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Zuzana </w:t>
            </w:r>
            <w:proofErr w:type="spellStart"/>
            <w:r>
              <w:rPr>
                <w:sz w:val="22"/>
                <w:szCs w:val="22"/>
              </w:rPr>
              <w:t>Fabíková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 w:rsidRPr="00582EE0">
              <w:rPr>
                <w:sz w:val="22"/>
              </w:rPr>
              <w:t>Domácí násilí a jeho prevence v České republice se zaměřením na Zlínský kraj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A43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2E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E07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4833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8339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35DAD" w:rsidRDefault="00E35DAD" w:rsidP="00E35DAD">
            <w:pPr>
              <w:jc w:val="both"/>
              <w:rPr>
                <w:sz w:val="22"/>
                <w:szCs w:val="22"/>
              </w:rPr>
            </w:pPr>
            <w:r w:rsidRPr="00E35DAD">
              <w:rPr>
                <w:b/>
                <w:sz w:val="22"/>
                <w:szCs w:val="22"/>
              </w:rPr>
              <w:t>Siln</w:t>
            </w:r>
            <w:r w:rsidR="00560DD5">
              <w:rPr>
                <w:b/>
                <w:sz w:val="22"/>
                <w:szCs w:val="22"/>
              </w:rPr>
              <w:t xml:space="preserve">ou </w:t>
            </w:r>
            <w:r w:rsidRPr="00E35DAD">
              <w:rPr>
                <w:b/>
                <w:sz w:val="22"/>
                <w:szCs w:val="22"/>
              </w:rPr>
              <w:t>stránk</w:t>
            </w:r>
            <w:r w:rsidR="00560DD5">
              <w:rPr>
                <w:b/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 práce je, že si autorka vybrala stále aktuální téma – domácí násilí. Snažila se v teoretické části důkladně toto téma popsat, přičemž ale ke </w:t>
            </w:r>
            <w:r w:rsidRPr="00E35DAD">
              <w:rPr>
                <w:b/>
                <w:sz w:val="22"/>
                <w:szCs w:val="22"/>
              </w:rPr>
              <w:t>slabším stránkám</w:t>
            </w:r>
            <w:r>
              <w:rPr>
                <w:sz w:val="22"/>
                <w:szCs w:val="22"/>
              </w:rPr>
              <w:t xml:space="preserve"> patří to, že působí tento popis jako příliš závislý na dosud vydaných publikacích, často se odkazuje na odborníky i v jednotlivých odstavcích, a mnohé zdroje se stále opakují. Chybí zdroje novější a také absentuje mezinárodní tematika sledovaného problému.</w:t>
            </w:r>
            <w:r w:rsidR="00560D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Jinak je z textu patrná snaha autorky seznámit se s tématem co nejvíce.</w:t>
            </w:r>
          </w:p>
          <w:p w:rsidR="00B411DB" w:rsidRDefault="00E35D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Jako </w:t>
            </w:r>
            <w:r w:rsidRPr="00E35DAD">
              <w:rPr>
                <w:b/>
                <w:sz w:val="22"/>
                <w:szCs w:val="22"/>
              </w:rPr>
              <w:t>silnou stránku</w:t>
            </w:r>
            <w:r>
              <w:rPr>
                <w:sz w:val="22"/>
                <w:szCs w:val="22"/>
              </w:rPr>
              <w:t xml:space="preserve"> hodnotím v praktické části volbu objektu výzkumu. Tím jsou studenti středních škol, a zdůvodnění autorky, že již ti by měli být seznamováni s danou tematikou, považuji za dobré.</w:t>
            </w:r>
          </w:p>
          <w:p w:rsidR="00E35DAD" w:rsidRPr="00C50B27" w:rsidRDefault="00560D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Kvantitativní a</w:t>
            </w:r>
            <w:r w:rsidR="00E35DAD">
              <w:rPr>
                <w:sz w:val="22"/>
                <w:szCs w:val="22"/>
              </w:rPr>
              <w:t xml:space="preserve">nalýzu považuji za středně dobrou, ke </w:t>
            </w:r>
            <w:r w:rsidR="00E35DAD" w:rsidRPr="00E35DAD">
              <w:rPr>
                <w:b/>
                <w:sz w:val="22"/>
                <w:szCs w:val="22"/>
              </w:rPr>
              <w:t>slabším stránkám</w:t>
            </w:r>
            <w:r w:rsidR="00E35DAD">
              <w:rPr>
                <w:sz w:val="22"/>
                <w:szCs w:val="22"/>
              </w:rPr>
              <w:t xml:space="preserve"> patří slabší interpretace výsledků a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35D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Proč jste si k výzkumu vybrala mínění studentů středních škol a jak jste spokojena s výsledky jejich odpovědí?</w:t>
            </w:r>
          </w:p>
          <w:p w:rsidR="00B411DB" w:rsidRPr="00C50B27" w:rsidRDefault="00E35D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560DD5">
              <w:rPr>
                <w:sz w:val="22"/>
                <w:szCs w:val="22"/>
              </w:rPr>
              <w:t>Sdělte nám stručně v tezích, jaké jsou výsledky Vaší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82EE0">
              <w:rPr>
                <w:sz w:val="22"/>
                <w:szCs w:val="22"/>
              </w:rPr>
              <w:t xml:space="preserve"> 4. 7. 2020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5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BF1" w:rsidRDefault="00F62BF1">
      <w:r>
        <w:separator/>
      </w:r>
    </w:p>
  </w:endnote>
  <w:endnote w:type="continuationSeparator" w:id="0">
    <w:p w:rsidR="00F62BF1" w:rsidRDefault="00F62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BF1" w:rsidRDefault="00F62BF1">
      <w:r>
        <w:separator/>
      </w:r>
    </w:p>
  </w:footnote>
  <w:footnote w:type="continuationSeparator" w:id="0">
    <w:p w:rsidR="00F62BF1" w:rsidRDefault="00F62BF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B0E"/>
    <w:rsid w:val="00076AD4"/>
    <w:rsid w:val="00362AB0"/>
    <w:rsid w:val="003F5DA2"/>
    <w:rsid w:val="00483391"/>
    <w:rsid w:val="004A261A"/>
    <w:rsid w:val="00512982"/>
    <w:rsid w:val="00514664"/>
    <w:rsid w:val="00526D47"/>
    <w:rsid w:val="0055255D"/>
    <w:rsid w:val="00560DD5"/>
    <w:rsid w:val="00582EE0"/>
    <w:rsid w:val="005C219A"/>
    <w:rsid w:val="006847E2"/>
    <w:rsid w:val="0070056B"/>
    <w:rsid w:val="00744A1B"/>
    <w:rsid w:val="007A634C"/>
    <w:rsid w:val="009A43F6"/>
    <w:rsid w:val="009E0795"/>
    <w:rsid w:val="00A27B0E"/>
    <w:rsid w:val="00B411DB"/>
    <w:rsid w:val="00B5642B"/>
    <w:rsid w:val="00BA3203"/>
    <w:rsid w:val="00C50B27"/>
    <w:rsid w:val="00CB1151"/>
    <w:rsid w:val="00DC1BF5"/>
    <w:rsid w:val="00E35DAD"/>
    <w:rsid w:val="00E709EA"/>
    <w:rsid w:val="00E83040"/>
    <w:rsid w:val="00F52914"/>
    <w:rsid w:val="00F6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DP%202020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25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5</cp:revision>
  <cp:lastPrinted>2012-04-25T08:21:00Z</cp:lastPrinted>
  <dcterms:created xsi:type="dcterms:W3CDTF">2020-07-04T01:04:00Z</dcterms:created>
  <dcterms:modified xsi:type="dcterms:W3CDTF">2020-07-06T13:04:00Z</dcterms:modified>
</cp:coreProperties>
</file>