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82EE0" w:rsidP="00AA7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A7962">
              <w:rPr>
                <w:sz w:val="22"/>
                <w:szCs w:val="22"/>
              </w:rPr>
              <w:t>Žaneta Stanovská</w:t>
            </w:r>
          </w:p>
        </w:tc>
      </w:tr>
      <w:tr w:rsidR="00BF44B0" w:rsidRPr="00C50B27" w:rsidTr="00C50B27">
        <w:tc>
          <w:tcPr>
            <w:tcW w:w="2808" w:type="dxa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BF44B0" w:rsidRPr="00AA7962" w:rsidRDefault="00AA7962" w:rsidP="008E3700">
            <w:pPr>
              <w:rPr>
                <w:sz w:val="22"/>
              </w:rPr>
            </w:pPr>
            <w:r w:rsidRPr="00AA7962">
              <w:rPr>
                <w:sz w:val="22"/>
              </w:rPr>
              <w:t>Sociální pedagogika a její preventivní rozměr v aktivitách Policie České republiky</w:t>
            </w:r>
          </w:p>
        </w:tc>
      </w:tr>
      <w:tr w:rsidR="00BF44B0" w:rsidRPr="00C50B27" w:rsidTr="00C50B27">
        <w:tc>
          <w:tcPr>
            <w:tcW w:w="2808" w:type="dxa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BF44B0" w:rsidRPr="00C50B27" w:rsidTr="00C50B27">
        <w:tc>
          <w:tcPr>
            <w:tcW w:w="2808" w:type="dxa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44B0" w:rsidRPr="00C50B27" w:rsidTr="00C50B27">
        <w:tc>
          <w:tcPr>
            <w:tcW w:w="2808" w:type="dxa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44B0" w:rsidRPr="00C50B27" w:rsidTr="00C50B27">
        <w:tc>
          <w:tcPr>
            <w:tcW w:w="2808" w:type="dxa"/>
            <w:vAlign w:val="center"/>
          </w:tcPr>
          <w:p w:rsidR="00BF44B0" w:rsidRPr="00C50B27" w:rsidRDefault="00BF44B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BF44B0" w:rsidRPr="00C50B27" w:rsidRDefault="00BF44B0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BF44B0" w:rsidRPr="00C50B27" w:rsidRDefault="00BF44B0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BF44B0" w:rsidRPr="00C50B27" w:rsidTr="00C50B27">
        <w:tc>
          <w:tcPr>
            <w:tcW w:w="9828" w:type="dxa"/>
            <w:gridSpan w:val="9"/>
            <w:shd w:val="clear" w:color="auto" w:fill="A6A6A6"/>
          </w:tcPr>
          <w:p w:rsidR="00BF44B0" w:rsidRPr="00C50B27" w:rsidRDefault="00BF44B0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B411DB">
        <w:tc>
          <w:tcPr>
            <w:tcW w:w="9828" w:type="dxa"/>
            <w:gridSpan w:val="9"/>
            <w:shd w:val="clear" w:color="auto" w:fill="A6A6A6"/>
          </w:tcPr>
          <w:p w:rsidR="00BF44B0" w:rsidRPr="00B411DB" w:rsidRDefault="00BF44B0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9828" w:type="dxa"/>
            <w:gridSpan w:val="9"/>
          </w:tcPr>
          <w:p w:rsidR="00BF44B0" w:rsidRPr="00C50B27" w:rsidRDefault="00BF44B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F44B0" w:rsidRPr="00C50B27" w:rsidRDefault="00BF44B0" w:rsidP="00362AB0">
            <w:pPr>
              <w:rPr>
                <w:sz w:val="22"/>
                <w:szCs w:val="22"/>
              </w:rPr>
            </w:pPr>
          </w:p>
          <w:p w:rsidR="00BF44B0" w:rsidRDefault="00630C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práce, které si autorka vybrala, považuji za nejenom zajímavé, ale i ve vztahu k policii ČR potřebné. Autorka se tohoto úkolu zhostila optimálně, i když s určitými nedostatky. Ty jsou vidě</w:t>
            </w:r>
            <w:r w:rsidR="00DB286B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především v teoretické části práce. Praktická část byla zvládnuta lépe.</w:t>
            </w:r>
          </w:p>
          <w:p w:rsidR="00630CEF" w:rsidRDefault="00630CEF" w:rsidP="00362AB0">
            <w:pPr>
              <w:rPr>
                <w:sz w:val="22"/>
                <w:szCs w:val="22"/>
              </w:rPr>
            </w:pPr>
          </w:p>
          <w:p w:rsidR="00630CEF" w:rsidRDefault="00630C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silnou stránku práce lze považovat výběr tématu, angažovanost autorky při jeho řešení, dlouhodobost a systémovost ve zpracovávání i průběžná snaha konzultovat výsledky práce s vedoucím.</w:t>
            </w:r>
          </w:p>
          <w:p w:rsidR="00630CEF" w:rsidRDefault="00630CEF" w:rsidP="00362AB0">
            <w:pPr>
              <w:rPr>
                <w:sz w:val="22"/>
                <w:szCs w:val="22"/>
              </w:rPr>
            </w:pPr>
          </w:p>
          <w:p w:rsidR="00BF44B0" w:rsidRPr="00C50B27" w:rsidRDefault="00630C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považuji za optimální výsledek a doporučuji k obhajobě.</w:t>
            </w:r>
          </w:p>
          <w:p w:rsidR="00BF44B0" w:rsidRPr="00C50B27" w:rsidRDefault="00BF44B0" w:rsidP="00362AB0">
            <w:pPr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9828" w:type="dxa"/>
            <w:gridSpan w:val="9"/>
          </w:tcPr>
          <w:p w:rsidR="00BF44B0" w:rsidRPr="00C50B27" w:rsidRDefault="00BF44B0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F44B0" w:rsidRPr="00C50B27" w:rsidRDefault="00BF44B0" w:rsidP="00362AB0">
            <w:pPr>
              <w:rPr>
                <w:sz w:val="22"/>
                <w:szCs w:val="22"/>
              </w:rPr>
            </w:pPr>
          </w:p>
          <w:p w:rsidR="00BF44B0" w:rsidRDefault="00DB28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vidíte hlavní zásady uplatňování sociální pedagogiky v preventivní práci policie ČR?</w:t>
            </w:r>
          </w:p>
          <w:p w:rsidR="00DB286B" w:rsidRDefault="00DB286B" w:rsidP="00362AB0">
            <w:pPr>
              <w:rPr>
                <w:sz w:val="22"/>
                <w:szCs w:val="22"/>
              </w:rPr>
            </w:pPr>
          </w:p>
          <w:p w:rsidR="00DB286B" w:rsidRDefault="00DB28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vztah osobní máte ke zvolenému tématu jako profesionálka?</w:t>
            </w:r>
          </w:p>
          <w:p w:rsidR="00DB286B" w:rsidRDefault="00DB286B" w:rsidP="00362AB0">
            <w:pPr>
              <w:rPr>
                <w:sz w:val="22"/>
                <w:szCs w:val="22"/>
              </w:rPr>
            </w:pPr>
          </w:p>
          <w:p w:rsidR="00BF44B0" w:rsidRPr="00C50B27" w:rsidRDefault="00DB28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rozměr této práce považujete za vhodný pro děti a mládež?</w:t>
            </w:r>
          </w:p>
          <w:p w:rsidR="00BF44B0" w:rsidRPr="00C50B27" w:rsidRDefault="00BF44B0" w:rsidP="00362AB0">
            <w:pPr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6791" w:type="dxa"/>
            <w:gridSpan w:val="3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F44B0" w:rsidRPr="00C50B27" w:rsidRDefault="00BF44B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F44B0" w:rsidRPr="00C50B27" w:rsidTr="00C50B27">
        <w:tc>
          <w:tcPr>
            <w:tcW w:w="4068" w:type="dxa"/>
            <w:gridSpan w:val="2"/>
            <w:vAlign w:val="center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E25C1"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</w:rPr>
              <w:t>. 7. 2020</w:t>
            </w:r>
          </w:p>
        </w:tc>
        <w:tc>
          <w:tcPr>
            <w:tcW w:w="5760" w:type="dxa"/>
            <w:gridSpan w:val="7"/>
            <w:vAlign w:val="center"/>
          </w:tcPr>
          <w:p w:rsidR="00BF44B0" w:rsidRPr="00C50B27" w:rsidRDefault="00BF44B0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B5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430" w:rsidRDefault="00D42430">
      <w:r>
        <w:separator/>
      </w:r>
    </w:p>
  </w:endnote>
  <w:endnote w:type="continuationSeparator" w:id="0">
    <w:p w:rsidR="00D42430" w:rsidRDefault="00D42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430" w:rsidRDefault="00D42430">
      <w:r>
        <w:separator/>
      </w:r>
    </w:p>
  </w:footnote>
  <w:footnote w:type="continuationSeparator" w:id="0">
    <w:p w:rsidR="00D42430" w:rsidRDefault="00D42430">
      <w:r>
        <w:continuationSeparator/>
      </w:r>
    </w:p>
  </w:footnote>
  <w:footnote w:id="1">
    <w:p w:rsidR="00BF44B0" w:rsidRDefault="00BF44B0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B0E"/>
    <w:rsid w:val="00072E6E"/>
    <w:rsid w:val="000C4E7D"/>
    <w:rsid w:val="0011610C"/>
    <w:rsid w:val="00135C03"/>
    <w:rsid w:val="001429DC"/>
    <w:rsid w:val="00266951"/>
    <w:rsid w:val="00267C17"/>
    <w:rsid w:val="00362AB0"/>
    <w:rsid w:val="003B4E65"/>
    <w:rsid w:val="003F5DA2"/>
    <w:rsid w:val="0045176C"/>
    <w:rsid w:val="00512982"/>
    <w:rsid w:val="00514664"/>
    <w:rsid w:val="00524FE2"/>
    <w:rsid w:val="00526D47"/>
    <w:rsid w:val="0055255D"/>
    <w:rsid w:val="00582EE0"/>
    <w:rsid w:val="00586BF0"/>
    <w:rsid w:val="005C219A"/>
    <w:rsid w:val="00630CEF"/>
    <w:rsid w:val="006847E2"/>
    <w:rsid w:val="006A4275"/>
    <w:rsid w:val="0070056B"/>
    <w:rsid w:val="00773834"/>
    <w:rsid w:val="007A634C"/>
    <w:rsid w:val="00812B62"/>
    <w:rsid w:val="008A1B78"/>
    <w:rsid w:val="008B3852"/>
    <w:rsid w:val="008D5ACD"/>
    <w:rsid w:val="00930F63"/>
    <w:rsid w:val="00930FAE"/>
    <w:rsid w:val="009773F8"/>
    <w:rsid w:val="0097764E"/>
    <w:rsid w:val="009A43F6"/>
    <w:rsid w:val="00A27B0E"/>
    <w:rsid w:val="00AA7962"/>
    <w:rsid w:val="00AE25C1"/>
    <w:rsid w:val="00B13C5E"/>
    <w:rsid w:val="00B411DB"/>
    <w:rsid w:val="00B5642B"/>
    <w:rsid w:val="00BA3203"/>
    <w:rsid w:val="00BF44B0"/>
    <w:rsid w:val="00C4728E"/>
    <w:rsid w:val="00C50B27"/>
    <w:rsid w:val="00C65768"/>
    <w:rsid w:val="00CE15CD"/>
    <w:rsid w:val="00D42430"/>
    <w:rsid w:val="00D75D8F"/>
    <w:rsid w:val="00DB286B"/>
    <w:rsid w:val="00DC1BF5"/>
    <w:rsid w:val="00DD00FA"/>
    <w:rsid w:val="00E25B48"/>
    <w:rsid w:val="00E709EA"/>
    <w:rsid w:val="00E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Balvin_Filozofie_jako_terapie\DP%202020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PRÁCE_2015.dot</Template>
  <TotalTime>31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user</cp:lastModifiedBy>
  <cp:revision>14</cp:revision>
  <cp:lastPrinted>2012-04-25T08:21:00Z</cp:lastPrinted>
  <dcterms:created xsi:type="dcterms:W3CDTF">2020-07-04T01:04:00Z</dcterms:created>
  <dcterms:modified xsi:type="dcterms:W3CDTF">2020-07-07T11:58:00Z</dcterms:modified>
</cp:coreProperties>
</file>