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AE2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E25C1">
              <w:rPr>
                <w:sz w:val="22"/>
                <w:szCs w:val="22"/>
              </w:rPr>
              <w:t>Roman Sobotka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F44B0" w:rsidRPr="00BF44B0" w:rsidRDefault="00AE25C1" w:rsidP="008E3700">
            <w:pPr>
              <w:rPr>
                <w:sz w:val="22"/>
              </w:rPr>
            </w:pPr>
            <w:r w:rsidRPr="00AE25C1">
              <w:rPr>
                <w:sz w:val="22"/>
              </w:rPr>
              <w:t>Vzdělávání dospělých a poradenství jako způsob řešení nezaměstnanosti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44B0" w:rsidRPr="00C50B27" w:rsidTr="00C50B27">
        <w:tc>
          <w:tcPr>
            <w:tcW w:w="2808" w:type="dxa"/>
            <w:vAlign w:val="center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F44B0" w:rsidRPr="00C50B27" w:rsidRDefault="00BF44B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</w:tcPr>
          <w:p w:rsidR="00BF44B0" w:rsidRPr="00C50B27" w:rsidRDefault="00BF44B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F44B0" w:rsidRPr="00C50B27" w:rsidRDefault="00566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B411DB">
        <w:tc>
          <w:tcPr>
            <w:tcW w:w="9828" w:type="dxa"/>
            <w:gridSpan w:val="9"/>
            <w:shd w:val="clear" w:color="auto" w:fill="A6A6A6"/>
          </w:tcPr>
          <w:p w:rsidR="00BF44B0" w:rsidRPr="00B411DB" w:rsidRDefault="00BF44B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BF44B0" w:rsidRDefault="0056614C" w:rsidP="004E1258">
            <w:pPr>
              <w:jc w:val="both"/>
              <w:rPr>
                <w:sz w:val="22"/>
                <w:szCs w:val="22"/>
              </w:rPr>
            </w:pPr>
            <w:r w:rsidRPr="0056614C">
              <w:rPr>
                <w:b/>
                <w:sz w:val="22"/>
                <w:szCs w:val="22"/>
              </w:rPr>
              <w:t>Silnou stránkou</w:t>
            </w:r>
            <w:r>
              <w:rPr>
                <w:sz w:val="22"/>
                <w:szCs w:val="22"/>
              </w:rPr>
              <w:t xml:space="preserve"> práce je její teoretické zpracování a je</w:t>
            </w:r>
            <w:r w:rsidR="00177D9B">
              <w:rPr>
                <w:sz w:val="22"/>
                <w:szCs w:val="22"/>
              </w:rPr>
              <w:t>jí</w:t>
            </w:r>
            <w:r>
              <w:rPr>
                <w:sz w:val="22"/>
                <w:szCs w:val="22"/>
              </w:rPr>
              <w:t xml:space="preserve"> aplikace v praktické části práce. Za velmi silnou stránku považuji etick</w:t>
            </w:r>
            <w:r w:rsidR="004E1258">
              <w:rPr>
                <w:sz w:val="22"/>
                <w:szCs w:val="22"/>
              </w:rPr>
              <w:t xml:space="preserve">ý rozměr </w:t>
            </w:r>
            <w:r>
              <w:rPr>
                <w:sz w:val="22"/>
                <w:szCs w:val="22"/>
              </w:rPr>
              <w:t xml:space="preserve">posuzování nezaměstnanosti a její </w:t>
            </w:r>
            <w:r w:rsidR="00177D9B">
              <w:rPr>
                <w:sz w:val="22"/>
                <w:szCs w:val="22"/>
              </w:rPr>
              <w:t>důležitost</w:t>
            </w:r>
            <w:r w:rsidR="004E1258">
              <w:rPr>
                <w:sz w:val="22"/>
                <w:szCs w:val="22"/>
              </w:rPr>
              <w:t>i</w:t>
            </w:r>
            <w:r w:rsidR="00177D9B">
              <w:rPr>
                <w:sz w:val="22"/>
                <w:szCs w:val="22"/>
              </w:rPr>
              <w:t xml:space="preserve"> pro člověka a jeho zdraví, psychické i sociální. Z tohoto důvodu autor velmi dobře interpretuje důležitost zaměstnanosti na podporu člověka a jeho sociální důstojnosti.</w:t>
            </w:r>
          </w:p>
          <w:p w:rsidR="00177D9B" w:rsidRDefault="00177D9B" w:rsidP="004E1258">
            <w:pPr>
              <w:jc w:val="both"/>
              <w:rPr>
                <w:b/>
                <w:sz w:val="22"/>
                <w:szCs w:val="22"/>
              </w:rPr>
            </w:pPr>
          </w:p>
          <w:p w:rsidR="00BF44B0" w:rsidRPr="00C50B27" w:rsidRDefault="00177D9B" w:rsidP="004E1258">
            <w:pPr>
              <w:jc w:val="both"/>
              <w:rPr>
                <w:sz w:val="22"/>
                <w:szCs w:val="22"/>
              </w:rPr>
            </w:pPr>
            <w:r w:rsidRPr="00177D9B">
              <w:rPr>
                <w:b/>
                <w:sz w:val="22"/>
                <w:szCs w:val="22"/>
              </w:rPr>
              <w:t>Slabší stránku</w:t>
            </w:r>
            <w:r>
              <w:rPr>
                <w:sz w:val="22"/>
                <w:szCs w:val="22"/>
              </w:rPr>
              <w:t xml:space="preserve"> není možno zcela v práci označit. Diplomovou práci považuji za dobře zvládnuté téma o roli nezaměstnanosti a jejích důsledků pro život člověka. A nejen to. Autor výzkumem potvrzuje, jak je vzdělání velmi důležitým nástrojem, jak omezit negativní vlivy nezaměstnanosti na člověka. 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7265A3" w:rsidRDefault="0072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podle literatury i výzkumu označit hlavní negativní důsledky vlivu nezaměstnanosti na člověka?</w:t>
            </w:r>
          </w:p>
          <w:p w:rsidR="007265A3" w:rsidRDefault="007265A3" w:rsidP="00362AB0">
            <w:pPr>
              <w:rPr>
                <w:sz w:val="22"/>
                <w:szCs w:val="22"/>
              </w:rPr>
            </w:pPr>
          </w:p>
          <w:p w:rsidR="007265A3" w:rsidRDefault="0072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pomáhá vzděl</w:t>
            </w:r>
            <w:r w:rsidR="004E1258">
              <w:rPr>
                <w:sz w:val="22"/>
                <w:szCs w:val="22"/>
              </w:rPr>
              <w:t>ávání</w:t>
            </w:r>
            <w:r>
              <w:rPr>
                <w:sz w:val="22"/>
                <w:szCs w:val="22"/>
              </w:rPr>
              <w:t xml:space="preserve"> dospělých </w:t>
            </w:r>
            <w:r w:rsidR="004E1258">
              <w:rPr>
                <w:sz w:val="22"/>
                <w:szCs w:val="22"/>
              </w:rPr>
              <w:t>při</w:t>
            </w:r>
            <w:r>
              <w:rPr>
                <w:sz w:val="22"/>
                <w:szCs w:val="22"/>
              </w:rPr>
              <w:t> omezování nezaměstnanosti jako negativního společenského jevu?</w:t>
            </w:r>
          </w:p>
          <w:p w:rsidR="007265A3" w:rsidRDefault="007265A3" w:rsidP="00362AB0">
            <w:pPr>
              <w:rPr>
                <w:sz w:val="22"/>
                <w:szCs w:val="22"/>
              </w:rPr>
            </w:pPr>
          </w:p>
          <w:p w:rsidR="00BF44B0" w:rsidRPr="00C50B27" w:rsidRDefault="0072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stručné sdělení o nejvýznamnějších výsledcích výzkumu.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4068" w:type="dxa"/>
            <w:gridSpan w:val="2"/>
            <w:vAlign w:val="center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25C1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2E" w:rsidRDefault="00B2512E">
      <w:r>
        <w:separator/>
      </w:r>
    </w:p>
  </w:endnote>
  <w:endnote w:type="continuationSeparator" w:id="0">
    <w:p w:rsidR="00B2512E" w:rsidRDefault="00B25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2E" w:rsidRDefault="00B2512E">
      <w:r>
        <w:separator/>
      </w:r>
    </w:p>
  </w:footnote>
  <w:footnote w:type="continuationSeparator" w:id="0">
    <w:p w:rsidR="00B2512E" w:rsidRDefault="00B2512E">
      <w:r>
        <w:continuationSeparator/>
      </w:r>
    </w:p>
  </w:footnote>
  <w:footnote w:id="1">
    <w:p w:rsidR="00BF44B0" w:rsidRDefault="00BF44B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072E6E"/>
    <w:rsid w:val="000C4E7D"/>
    <w:rsid w:val="0011610C"/>
    <w:rsid w:val="001429DC"/>
    <w:rsid w:val="00177D9B"/>
    <w:rsid w:val="002355F2"/>
    <w:rsid w:val="00266951"/>
    <w:rsid w:val="00267C17"/>
    <w:rsid w:val="00362AB0"/>
    <w:rsid w:val="003B4E65"/>
    <w:rsid w:val="003F5DA2"/>
    <w:rsid w:val="0045176C"/>
    <w:rsid w:val="004E1258"/>
    <w:rsid w:val="00512982"/>
    <w:rsid w:val="00514664"/>
    <w:rsid w:val="00524FE2"/>
    <w:rsid w:val="00526D47"/>
    <w:rsid w:val="0055255D"/>
    <w:rsid w:val="0056614C"/>
    <w:rsid w:val="00582EE0"/>
    <w:rsid w:val="00586BF0"/>
    <w:rsid w:val="005C219A"/>
    <w:rsid w:val="005C7690"/>
    <w:rsid w:val="006847E2"/>
    <w:rsid w:val="006A4275"/>
    <w:rsid w:val="006B3C75"/>
    <w:rsid w:val="0070056B"/>
    <w:rsid w:val="007265A3"/>
    <w:rsid w:val="007A634C"/>
    <w:rsid w:val="008A1B78"/>
    <w:rsid w:val="008D5ACD"/>
    <w:rsid w:val="00930F63"/>
    <w:rsid w:val="0097764E"/>
    <w:rsid w:val="009A43F6"/>
    <w:rsid w:val="00A27B0E"/>
    <w:rsid w:val="00AE25C1"/>
    <w:rsid w:val="00B13C5E"/>
    <w:rsid w:val="00B2512E"/>
    <w:rsid w:val="00B411DB"/>
    <w:rsid w:val="00B5642B"/>
    <w:rsid w:val="00BA3203"/>
    <w:rsid w:val="00BF44B0"/>
    <w:rsid w:val="00C4728E"/>
    <w:rsid w:val="00C50B27"/>
    <w:rsid w:val="00C65768"/>
    <w:rsid w:val="00CE15CD"/>
    <w:rsid w:val="00D75D8F"/>
    <w:rsid w:val="00DC1BF5"/>
    <w:rsid w:val="00DD00FA"/>
    <w:rsid w:val="00E25B48"/>
    <w:rsid w:val="00E709EA"/>
    <w:rsid w:val="00E83040"/>
    <w:rsid w:val="00EC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56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14</cp:revision>
  <cp:lastPrinted>2012-04-25T08:21:00Z</cp:lastPrinted>
  <dcterms:created xsi:type="dcterms:W3CDTF">2020-07-04T01:04:00Z</dcterms:created>
  <dcterms:modified xsi:type="dcterms:W3CDTF">2020-07-07T11:47:00Z</dcterms:modified>
</cp:coreProperties>
</file>