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F5EF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Lucie Poláchová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F5EF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Specifika pobytu mladistvých v zařízení pro děti vyžadující okamžitou pomoc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E6770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Krausová,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6770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F5EF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D51BD8">
            <w:pPr>
              <w:jc w:val="both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D51BD8">
            <w:pPr>
              <w:jc w:val="both"/>
              <w:rPr>
                <w:sz w:val="22"/>
                <w:szCs w:val="22"/>
              </w:rPr>
            </w:pPr>
          </w:p>
          <w:p w:rsidR="00B411DB" w:rsidRDefault="00C43069" w:rsidP="00D51B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hodnotím jako zdařilou</w:t>
            </w:r>
          </w:p>
          <w:p w:rsidR="00DA3D72" w:rsidRDefault="00DA3D72" w:rsidP="00D51BD8">
            <w:pPr>
              <w:jc w:val="both"/>
              <w:rPr>
                <w:sz w:val="22"/>
                <w:szCs w:val="22"/>
              </w:rPr>
            </w:pPr>
          </w:p>
          <w:p w:rsidR="00C43069" w:rsidRDefault="00C43069" w:rsidP="00D51B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autorka si vybrala málo probádané téma, které dala do souvislosti se studovaným oborem</w:t>
            </w:r>
          </w:p>
          <w:p w:rsidR="00C43069" w:rsidRDefault="00C43069" w:rsidP="00D51B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patrná osobní angažovanost v tématu</w:t>
            </w:r>
          </w:p>
          <w:p w:rsidR="00C43069" w:rsidRDefault="00C43069" w:rsidP="00D51B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oceňuji zejména to, že studentka umně zpracovala informace z doplňujících zdrojů typu výkladů zákonů, zprávy </w:t>
            </w:r>
            <w:proofErr w:type="spellStart"/>
            <w:r>
              <w:rPr>
                <w:sz w:val="22"/>
                <w:szCs w:val="22"/>
              </w:rPr>
              <w:t>ombudsmanky</w:t>
            </w:r>
            <w:proofErr w:type="spellEnd"/>
            <w:r>
              <w:rPr>
                <w:sz w:val="22"/>
                <w:szCs w:val="22"/>
              </w:rPr>
              <w:t>, vyjádření ministerstev apod. Tyto zdroje vzájemně komparuje</w:t>
            </w:r>
            <w:r w:rsidR="00326786">
              <w:rPr>
                <w:sz w:val="22"/>
                <w:szCs w:val="22"/>
              </w:rPr>
              <w:t xml:space="preserve">. </w:t>
            </w:r>
          </w:p>
          <w:p w:rsidR="00C43069" w:rsidRDefault="00C43069" w:rsidP="00D51B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snaha o využití pokročilejší metody výzkumu adekvátně ke stanovenému cíli</w:t>
            </w:r>
            <w:r w:rsidR="00326786">
              <w:rPr>
                <w:sz w:val="22"/>
                <w:szCs w:val="22"/>
              </w:rPr>
              <w:t xml:space="preserve">, který je řádně formulován </w:t>
            </w:r>
          </w:p>
          <w:p w:rsidR="00326786" w:rsidRDefault="00326786" w:rsidP="00D51BD8">
            <w:pPr>
              <w:jc w:val="both"/>
              <w:rPr>
                <w:sz w:val="22"/>
                <w:szCs w:val="22"/>
              </w:rPr>
            </w:pPr>
          </w:p>
          <w:p w:rsidR="00C43069" w:rsidRDefault="00C43069" w:rsidP="00D51BD8">
            <w:pPr>
              <w:jc w:val="both"/>
              <w:rPr>
                <w:sz w:val="22"/>
                <w:szCs w:val="22"/>
              </w:rPr>
            </w:pPr>
          </w:p>
          <w:p w:rsidR="00C43069" w:rsidRDefault="00C43069" w:rsidP="00D51BD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Přílišná vázanost ZDVOP na sociální služby (ač se autorka snaží odůvodnit)</w:t>
            </w:r>
          </w:p>
          <w:p w:rsidR="00C43069" w:rsidRDefault="00C43069" w:rsidP="00D51BD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Problematika pracovníka ZDVOP mohla být propracovanější</w:t>
            </w:r>
          </w:p>
          <w:p w:rsidR="00C43069" w:rsidRPr="00C43069" w:rsidRDefault="00C43069" w:rsidP="00D51BD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Závěry mohly jít více do hloubky – omezeno i v diskusi (na druhou stranu si autorka tyto limity připouští)</w:t>
            </w:r>
          </w:p>
          <w:p w:rsidR="00C43069" w:rsidRDefault="00C43069" w:rsidP="00D51BD8">
            <w:pPr>
              <w:jc w:val="both"/>
              <w:rPr>
                <w:sz w:val="22"/>
                <w:szCs w:val="22"/>
              </w:rPr>
            </w:pPr>
          </w:p>
          <w:p w:rsidR="00F1326B" w:rsidRPr="00C50B27" w:rsidRDefault="00C43069" w:rsidP="00D51B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326786" w:rsidRPr="00326786" w:rsidRDefault="0032678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lze shrnout specifika mladistvého v ZDVOP (pohledem pracovníků)?</w:t>
            </w:r>
          </w:p>
          <w:p w:rsidR="00B411DB" w:rsidRPr="00C50B27" w:rsidRDefault="0032678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Zařadila byste ZDVOP mezi </w:t>
            </w:r>
            <w:proofErr w:type="spellStart"/>
            <w:r>
              <w:rPr>
                <w:sz w:val="22"/>
                <w:szCs w:val="22"/>
              </w:rPr>
              <w:t>SSl</w:t>
            </w:r>
            <w:proofErr w:type="spellEnd"/>
            <w:r>
              <w:rPr>
                <w:sz w:val="22"/>
                <w:szCs w:val="22"/>
              </w:rPr>
              <w:t>? (proč případně ano či ne)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43069">
              <w:rPr>
                <w:sz w:val="22"/>
                <w:szCs w:val="22"/>
              </w:rPr>
              <w:t xml:space="preserve"> </w:t>
            </w:r>
            <w:proofErr w:type="gramStart"/>
            <w:r w:rsidR="00C43069">
              <w:rPr>
                <w:sz w:val="22"/>
                <w:szCs w:val="22"/>
              </w:rPr>
              <w:t>23.6.2020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73D" w:rsidRDefault="00A2573D">
      <w:r>
        <w:separator/>
      </w:r>
    </w:p>
  </w:endnote>
  <w:endnote w:type="continuationSeparator" w:id="0">
    <w:p w:rsidR="00A2573D" w:rsidRDefault="00A25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73D" w:rsidRDefault="00A2573D">
      <w:r>
        <w:separator/>
      </w:r>
    </w:p>
  </w:footnote>
  <w:footnote w:type="continuationSeparator" w:id="0">
    <w:p w:rsidR="00A2573D" w:rsidRDefault="00A2573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4F7764"/>
    <w:multiLevelType w:val="hybridMultilevel"/>
    <w:tmpl w:val="B7C0E686"/>
    <w:lvl w:ilvl="0" w:tplc="AD24C4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58"/>
    <w:rsid w:val="00073B26"/>
    <w:rsid w:val="00222E6B"/>
    <w:rsid w:val="00237658"/>
    <w:rsid w:val="002A16A3"/>
    <w:rsid w:val="00326786"/>
    <w:rsid w:val="00362AB0"/>
    <w:rsid w:val="003F5DA2"/>
    <w:rsid w:val="00512982"/>
    <w:rsid w:val="00526D47"/>
    <w:rsid w:val="0055255D"/>
    <w:rsid w:val="005C219A"/>
    <w:rsid w:val="006847E2"/>
    <w:rsid w:val="008614B3"/>
    <w:rsid w:val="008A71BA"/>
    <w:rsid w:val="009B2248"/>
    <w:rsid w:val="009F5EFE"/>
    <w:rsid w:val="00A2573D"/>
    <w:rsid w:val="00AF1740"/>
    <w:rsid w:val="00B411DB"/>
    <w:rsid w:val="00BA3203"/>
    <w:rsid w:val="00C43069"/>
    <w:rsid w:val="00C50B27"/>
    <w:rsid w:val="00CE0A8B"/>
    <w:rsid w:val="00D4717C"/>
    <w:rsid w:val="00D51BD8"/>
    <w:rsid w:val="00DA3D72"/>
    <w:rsid w:val="00DC1BF5"/>
    <w:rsid w:val="00E6770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993967"/>
  <w15:chartTrackingRefBased/>
  <w15:docId w15:val="{11999744-2D6B-47A6-BB0D-7703BFF28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43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ja\Downloads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18</TotalTime>
  <Pages>1</Pages>
  <Words>312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Jana Krausová</dc:creator>
  <cp:keywords/>
  <cp:lastModifiedBy>Jana Krausová</cp:lastModifiedBy>
  <cp:revision>7</cp:revision>
  <cp:lastPrinted>2012-04-25T08:21:00Z</cp:lastPrinted>
  <dcterms:created xsi:type="dcterms:W3CDTF">2020-06-21T08:30:00Z</dcterms:created>
  <dcterms:modified xsi:type="dcterms:W3CDTF">2020-06-24T08:53:00Z</dcterms:modified>
</cp:coreProperties>
</file>