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3C4179F" w14:textId="77777777" w:rsidTr="00C50B27">
        <w:tc>
          <w:tcPr>
            <w:tcW w:w="9828" w:type="dxa"/>
            <w:gridSpan w:val="9"/>
          </w:tcPr>
          <w:p w14:paraId="369BD841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92E4EF7" w14:textId="77777777" w:rsidTr="00C50B27">
        <w:tc>
          <w:tcPr>
            <w:tcW w:w="2808" w:type="dxa"/>
          </w:tcPr>
          <w:p w14:paraId="64CAF8B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9B46908" w14:textId="77777777" w:rsidR="006847E2" w:rsidRPr="00C50B27" w:rsidRDefault="005106AA" w:rsidP="00362AB0">
            <w:pPr>
              <w:rPr>
                <w:sz w:val="22"/>
                <w:szCs w:val="22"/>
              </w:rPr>
            </w:pPr>
            <w:r w:rsidRPr="005106AA">
              <w:rPr>
                <w:sz w:val="22"/>
                <w:szCs w:val="22"/>
              </w:rPr>
              <w:t>Bc. Tereza Opletalová, DiS.</w:t>
            </w:r>
          </w:p>
        </w:tc>
      </w:tr>
      <w:tr w:rsidR="006847E2" w:rsidRPr="00C50B27" w14:paraId="45A09B69" w14:textId="77777777" w:rsidTr="00C50B27">
        <w:tc>
          <w:tcPr>
            <w:tcW w:w="2808" w:type="dxa"/>
          </w:tcPr>
          <w:p w14:paraId="00984B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99F032" w14:textId="77777777" w:rsidR="006847E2" w:rsidRPr="00C50B27" w:rsidRDefault="005106AA" w:rsidP="005106AA">
            <w:pPr>
              <w:rPr>
                <w:sz w:val="22"/>
                <w:szCs w:val="22"/>
              </w:rPr>
            </w:pPr>
            <w:r w:rsidRPr="005106AA">
              <w:rPr>
                <w:sz w:val="22"/>
                <w:szCs w:val="22"/>
              </w:rPr>
              <w:t>Působení sociálních sítí na sociální vztahy</w:t>
            </w:r>
            <w:r>
              <w:rPr>
                <w:sz w:val="22"/>
                <w:szCs w:val="22"/>
              </w:rPr>
              <w:t xml:space="preserve"> </w:t>
            </w:r>
            <w:r w:rsidRPr="005106AA">
              <w:rPr>
                <w:sz w:val="22"/>
                <w:szCs w:val="22"/>
              </w:rPr>
              <w:t>v reálném životě u mladé generace</w:t>
            </w:r>
          </w:p>
        </w:tc>
      </w:tr>
      <w:tr w:rsidR="006847E2" w:rsidRPr="00C50B27" w14:paraId="6DF4834C" w14:textId="77777777" w:rsidTr="00C50B27">
        <w:tc>
          <w:tcPr>
            <w:tcW w:w="2808" w:type="dxa"/>
          </w:tcPr>
          <w:p w14:paraId="3D76EA14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15FEE06D" w14:textId="77777777" w:rsidR="006847E2" w:rsidRPr="00C50B27" w:rsidRDefault="005106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F08C7F0" w14:textId="77777777" w:rsidTr="00C50B27">
        <w:tc>
          <w:tcPr>
            <w:tcW w:w="2808" w:type="dxa"/>
          </w:tcPr>
          <w:p w14:paraId="585DE2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4BFD987" w14:textId="77777777" w:rsidR="006847E2" w:rsidRPr="00C50B27" w:rsidRDefault="005106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F515107" w14:textId="77777777" w:rsidTr="00C50B27">
        <w:tc>
          <w:tcPr>
            <w:tcW w:w="2808" w:type="dxa"/>
          </w:tcPr>
          <w:p w14:paraId="3EEB2F5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F84A8EC" w14:textId="77777777" w:rsidR="006847E2" w:rsidRPr="00C50B27" w:rsidRDefault="005106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CCAA986" w14:textId="77777777" w:rsidTr="00C50B27">
        <w:tc>
          <w:tcPr>
            <w:tcW w:w="2808" w:type="dxa"/>
            <w:vAlign w:val="center"/>
          </w:tcPr>
          <w:p w14:paraId="6D9E7DF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4525EE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70F30A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7DF230D" w14:textId="77777777" w:rsidTr="00C50B27">
        <w:tc>
          <w:tcPr>
            <w:tcW w:w="9828" w:type="dxa"/>
            <w:gridSpan w:val="9"/>
            <w:shd w:val="clear" w:color="auto" w:fill="A6A6A6"/>
          </w:tcPr>
          <w:p w14:paraId="45D6434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C10C066" w14:textId="77777777" w:rsidTr="00C50B27">
        <w:tc>
          <w:tcPr>
            <w:tcW w:w="6791" w:type="dxa"/>
            <w:gridSpan w:val="3"/>
          </w:tcPr>
          <w:p w14:paraId="56508F0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B8BC9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B272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D43C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251E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1131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AAC3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5A64E9" w14:textId="77777777" w:rsidTr="00C50B27">
        <w:tc>
          <w:tcPr>
            <w:tcW w:w="6791" w:type="dxa"/>
            <w:gridSpan w:val="3"/>
          </w:tcPr>
          <w:p w14:paraId="79B1B6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1A909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EF3C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398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101A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D60B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7793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1EB11D" w14:textId="77777777" w:rsidTr="00C50B27">
        <w:tc>
          <w:tcPr>
            <w:tcW w:w="6791" w:type="dxa"/>
            <w:gridSpan w:val="3"/>
          </w:tcPr>
          <w:p w14:paraId="68DE0F3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9F9AE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B207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E1BC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17DE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347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C719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8F6DE4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07D7B7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6E7D577" w14:textId="77777777" w:rsidTr="00C50B27">
        <w:tc>
          <w:tcPr>
            <w:tcW w:w="6791" w:type="dxa"/>
            <w:gridSpan w:val="3"/>
          </w:tcPr>
          <w:p w14:paraId="61B9ECE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4C379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14F9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A513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D75F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7BD7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102E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430EB8" w14:textId="77777777" w:rsidTr="00C50B27">
        <w:tc>
          <w:tcPr>
            <w:tcW w:w="6791" w:type="dxa"/>
            <w:gridSpan w:val="3"/>
          </w:tcPr>
          <w:p w14:paraId="56F4EE2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D602E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DF014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50B0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8091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0A9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234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8603776" w14:textId="77777777" w:rsidTr="00C50B27">
        <w:tc>
          <w:tcPr>
            <w:tcW w:w="6791" w:type="dxa"/>
            <w:gridSpan w:val="3"/>
          </w:tcPr>
          <w:p w14:paraId="0B986D5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1A70A1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3B78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8373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BBA46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EF8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BCCF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E8217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E3C688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0965E38" w14:textId="77777777" w:rsidTr="00C50B27">
        <w:tc>
          <w:tcPr>
            <w:tcW w:w="6791" w:type="dxa"/>
            <w:gridSpan w:val="3"/>
          </w:tcPr>
          <w:p w14:paraId="7FC770B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13D5C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0EAF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7200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8928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086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C3E7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A99F471" w14:textId="77777777" w:rsidTr="00C50B27">
        <w:tc>
          <w:tcPr>
            <w:tcW w:w="6791" w:type="dxa"/>
            <w:gridSpan w:val="3"/>
          </w:tcPr>
          <w:p w14:paraId="13A94FF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16D2A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0AB2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724E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12F0A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9EE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EE9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7E17A29" w14:textId="77777777" w:rsidTr="00C50B27">
        <w:tc>
          <w:tcPr>
            <w:tcW w:w="6791" w:type="dxa"/>
            <w:gridSpan w:val="3"/>
          </w:tcPr>
          <w:p w14:paraId="0F436FF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2B13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C55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B554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726F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21ACB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EF1A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6F8765F" w14:textId="77777777" w:rsidTr="00C50B27">
        <w:tc>
          <w:tcPr>
            <w:tcW w:w="6791" w:type="dxa"/>
            <w:gridSpan w:val="3"/>
          </w:tcPr>
          <w:p w14:paraId="50185BE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18A5A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65E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185D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C736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75B4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8B81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9EF634E" w14:textId="77777777" w:rsidTr="00B411DB">
        <w:tc>
          <w:tcPr>
            <w:tcW w:w="9828" w:type="dxa"/>
            <w:gridSpan w:val="9"/>
            <w:shd w:val="clear" w:color="auto" w:fill="A6A6A6"/>
          </w:tcPr>
          <w:p w14:paraId="54E1EA8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29D0CEE" w14:textId="77777777" w:rsidTr="00C50B27">
        <w:tc>
          <w:tcPr>
            <w:tcW w:w="6791" w:type="dxa"/>
            <w:gridSpan w:val="3"/>
          </w:tcPr>
          <w:p w14:paraId="6FC1A9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39E46F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148CA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64BB4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0729AF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FEAB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CB76E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2111959" w14:textId="77777777" w:rsidTr="00C50B27">
        <w:tc>
          <w:tcPr>
            <w:tcW w:w="6791" w:type="dxa"/>
            <w:gridSpan w:val="3"/>
          </w:tcPr>
          <w:p w14:paraId="5E05C2E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E13EE5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B74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56DE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A69C6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2CBC3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07F36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8B7352" w14:textId="77777777" w:rsidTr="00C50B27">
        <w:tc>
          <w:tcPr>
            <w:tcW w:w="9828" w:type="dxa"/>
            <w:gridSpan w:val="9"/>
          </w:tcPr>
          <w:p w14:paraId="250632E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9DB1A35" w14:textId="77777777" w:rsidR="00B411DB" w:rsidRPr="00AE700F" w:rsidRDefault="005106AA" w:rsidP="00362AB0">
            <w:pPr>
              <w:rPr>
                <w:sz w:val="22"/>
                <w:szCs w:val="22"/>
              </w:rPr>
            </w:pPr>
            <w:r w:rsidRPr="00AE700F">
              <w:rPr>
                <w:sz w:val="22"/>
                <w:szCs w:val="22"/>
              </w:rPr>
              <w:t>Silné stránky</w:t>
            </w:r>
          </w:p>
          <w:p w14:paraId="65896B19" w14:textId="77777777" w:rsidR="00B411DB" w:rsidRPr="00AE700F" w:rsidRDefault="005106AA" w:rsidP="00362AB0">
            <w:pPr>
              <w:rPr>
                <w:sz w:val="22"/>
                <w:szCs w:val="22"/>
              </w:rPr>
            </w:pPr>
            <w:r w:rsidRPr="00AE700F">
              <w:rPr>
                <w:sz w:val="22"/>
                <w:szCs w:val="22"/>
              </w:rPr>
              <w:t>+ Téma je aktuální a vyžaduje výzkumnou pozornost.</w:t>
            </w:r>
          </w:p>
          <w:p w14:paraId="63DE840F" w14:textId="5885B5BE" w:rsidR="005106AA" w:rsidRPr="00AE700F" w:rsidRDefault="005106AA" w:rsidP="00362AB0">
            <w:pPr>
              <w:rPr>
                <w:sz w:val="22"/>
                <w:szCs w:val="22"/>
              </w:rPr>
            </w:pPr>
            <w:r w:rsidRPr="00AE700F">
              <w:rPr>
                <w:sz w:val="22"/>
                <w:szCs w:val="22"/>
              </w:rPr>
              <w:t>+ Teoretická</w:t>
            </w:r>
            <w:r w:rsidR="00A312E3">
              <w:rPr>
                <w:sz w:val="22"/>
                <w:szCs w:val="22"/>
              </w:rPr>
              <w:t xml:space="preserve"> část</w:t>
            </w:r>
            <w:r w:rsidRPr="00AE700F">
              <w:rPr>
                <w:sz w:val="22"/>
                <w:szCs w:val="22"/>
              </w:rPr>
              <w:t xml:space="preserve"> tematicky směřuje k výzkumnému problému.</w:t>
            </w:r>
          </w:p>
          <w:p w14:paraId="6A7D1574" w14:textId="77777777" w:rsidR="005106AA" w:rsidRPr="00AE700F" w:rsidRDefault="005106AA" w:rsidP="00362AB0">
            <w:pPr>
              <w:rPr>
                <w:sz w:val="22"/>
                <w:szCs w:val="22"/>
              </w:rPr>
            </w:pPr>
            <w:r w:rsidRPr="00AE700F">
              <w:rPr>
                <w:sz w:val="22"/>
                <w:szCs w:val="22"/>
              </w:rPr>
              <w:t>+ Oceňuji využití většího množství zdrojů a využití cizojazyčných zdrojů.</w:t>
            </w:r>
          </w:p>
          <w:p w14:paraId="5BACF375" w14:textId="77777777" w:rsidR="00733BD0" w:rsidRPr="00AE700F" w:rsidRDefault="00733BD0" w:rsidP="00362AB0">
            <w:pPr>
              <w:rPr>
                <w:sz w:val="22"/>
                <w:szCs w:val="22"/>
              </w:rPr>
            </w:pPr>
            <w:r w:rsidRPr="00AE700F">
              <w:rPr>
                <w:sz w:val="22"/>
                <w:szCs w:val="22"/>
              </w:rPr>
              <w:t>+ Použití existujícího výzkumného nástroje.</w:t>
            </w:r>
          </w:p>
          <w:p w14:paraId="1504B4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07C7425" w14:textId="77777777" w:rsidR="00B411DB" w:rsidRPr="00C50B27" w:rsidRDefault="005106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180A154" w14:textId="77777777" w:rsidR="00B411DB" w:rsidRDefault="005106AA" w:rsidP="00733BD0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Cíle mohly být přesnější. Pokud je snahou </w:t>
            </w:r>
            <w:r w:rsidR="00733BD0">
              <w:rPr>
                <w:sz w:val="22"/>
                <w:szCs w:val="22"/>
              </w:rPr>
              <w:t>„</w:t>
            </w:r>
            <w:r>
              <w:rPr>
                <w:sz w:val="23"/>
                <w:szCs w:val="23"/>
              </w:rPr>
              <w:t xml:space="preserve">zjistit, zda existuje souvislost mezi pocity osamělosti </w:t>
            </w:r>
            <w:r w:rsidR="00333C5B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s offline a online vztahy</w:t>
            </w:r>
            <w:r w:rsidR="00733BD0">
              <w:rPr>
                <w:sz w:val="23"/>
                <w:szCs w:val="23"/>
              </w:rPr>
              <w:t xml:space="preserve">“, tak už předem lze tvrdit, že ano, protože pocity osamělosti jako takové </w:t>
            </w:r>
            <w:r w:rsidR="00333C5B">
              <w:rPr>
                <w:sz w:val="23"/>
                <w:szCs w:val="23"/>
              </w:rPr>
              <w:br/>
            </w:r>
            <w:r w:rsidR="00733BD0">
              <w:rPr>
                <w:sz w:val="23"/>
                <w:szCs w:val="23"/>
              </w:rPr>
              <w:t>se týkají vztahů. V případě cílů bych očekával stejnou úroveň jejich konkretizace, jako u výzkumných otázek.</w:t>
            </w:r>
          </w:p>
          <w:p w14:paraId="6EBA1750" w14:textId="791FEA21" w:rsidR="00AF5DF9" w:rsidRDefault="00733BD0" w:rsidP="00733BD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876209">
              <w:rPr>
                <w:sz w:val="23"/>
                <w:szCs w:val="23"/>
              </w:rPr>
              <w:t xml:space="preserve">Nadšení autorky někdy převládá nad analytickou a interpretační přesností (např. u konstatování </w:t>
            </w:r>
            <w:r w:rsidR="00333C5B">
              <w:rPr>
                <w:sz w:val="23"/>
                <w:szCs w:val="23"/>
              </w:rPr>
              <w:br/>
            </w:r>
            <w:r w:rsidR="00876209">
              <w:rPr>
                <w:sz w:val="23"/>
                <w:szCs w:val="23"/>
              </w:rPr>
              <w:t xml:space="preserve">„za velmi pozitivní lze považovat, že respondenti rádi tráví čas se svými offline přáteli“, je už ze samotné definice slova </w:t>
            </w:r>
            <w:r w:rsidR="00876209">
              <w:rPr>
                <w:i/>
                <w:sz w:val="23"/>
                <w:szCs w:val="23"/>
              </w:rPr>
              <w:t>přátelé</w:t>
            </w:r>
            <w:r w:rsidR="00876209">
              <w:rPr>
                <w:sz w:val="23"/>
                <w:szCs w:val="23"/>
              </w:rPr>
              <w:t xml:space="preserve"> jasné, že se s nimi rádi setkáváme</w:t>
            </w:r>
            <w:r w:rsidR="00AF5DF9">
              <w:rPr>
                <w:sz w:val="23"/>
                <w:szCs w:val="23"/>
              </w:rPr>
              <w:t xml:space="preserve">; nebo „lze však usuzovat, že se pocity stydlivosti mohou u respondentů někdy objevit a někdy také ne“, takový závěr dokládá </w:t>
            </w:r>
            <w:r w:rsidR="00A312E3">
              <w:rPr>
                <w:sz w:val="23"/>
                <w:szCs w:val="23"/>
              </w:rPr>
              <w:t>interpretační</w:t>
            </w:r>
            <w:bookmarkStart w:id="0" w:name="_GoBack"/>
            <w:bookmarkEnd w:id="0"/>
            <w:r w:rsidR="00AF5DF9">
              <w:rPr>
                <w:sz w:val="23"/>
                <w:szCs w:val="23"/>
              </w:rPr>
              <w:t xml:space="preserve"> </w:t>
            </w:r>
            <w:r w:rsidR="003B3A7E">
              <w:rPr>
                <w:sz w:val="23"/>
                <w:szCs w:val="23"/>
              </w:rPr>
              <w:t>neobratnost</w:t>
            </w:r>
            <w:r w:rsidR="00AF5DF9">
              <w:rPr>
                <w:sz w:val="23"/>
                <w:szCs w:val="23"/>
              </w:rPr>
              <w:t xml:space="preserve"> autorky</w:t>
            </w:r>
            <w:r w:rsidR="00876209">
              <w:rPr>
                <w:sz w:val="23"/>
                <w:szCs w:val="23"/>
              </w:rPr>
              <w:t xml:space="preserve">). </w:t>
            </w:r>
          </w:p>
          <w:p w14:paraId="741D4561" w14:textId="77777777" w:rsidR="00733BD0" w:rsidRPr="00876209" w:rsidRDefault="00AF5DF9" w:rsidP="003B3A7E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- </w:t>
            </w:r>
            <w:r w:rsidR="00876209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nterpretace</w:t>
            </w:r>
            <w:r w:rsidR="00876209">
              <w:rPr>
                <w:sz w:val="23"/>
                <w:szCs w:val="23"/>
              </w:rPr>
              <w:t xml:space="preserve"> průměrných hodnot</w:t>
            </w:r>
            <w:r>
              <w:rPr>
                <w:sz w:val="23"/>
                <w:szCs w:val="23"/>
              </w:rPr>
              <w:t xml:space="preserve"> okolo středu intervalu</w:t>
            </w:r>
            <w:r w:rsidR="00876209">
              <w:rPr>
                <w:sz w:val="23"/>
                <w:szCs w:val="23"/>
              </w:rPr>
              <w:t xml:space="preserve"> škály jak</w:t>
            </w:r>
            <w:r>
              <w:rPr>
                <w:sz w:val="23"/>
                <w:szCs w:val="23"/>
              </w:rPr>
              <w:t>o neutrální není přesná</w:t>
            </w:r>
            <w:r w:rsidR="00876209">
              <w:rPr>
                <w:sz w:val="23"/>
                <w:szCs w:val="23"/>
              </w:rPr>
              <w:t>.</w:t>
            </w:r>
          </w:p>
          <w:p w14:paraId="21FB9B0B" w14:textId="77777777" w:rsidR="00B411DB" w:rsidRPr="00C50B27" w:rsidRDefault="003B3A7E" w:rsidP="003B3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v čem měla být souvislost offline a online vztahů. Výsledek verifikace hypotézy je navíc chybně interpretován, když hodnota Pearsonova k. k. (r = 0,038) je srovnávána s hodnotou p jako referenčním bodem.</w:t>
            </w:r>
          </w:p>
          <w:p w14:paraId="4C77B1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6EB6B98" w14:textId="77777777" w:rsidR="00F1326B" w:rsidRPr="00C50B27" w:rsidRDefault="00AF5D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7EA13205" w14:textId="77777777" w:rsidTr="00C50B27">
        <w:tc>
          <w:tcPr>
            <w:tcW w:w="9828" w:type="dxa"/>
            <w:gridSpan w:val="9"/>
          </w:tcPr>
          <w:p w14:paraId="70D3E71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C55DA3E" w14:textId="77777777" w:rsidR="00B411DB" w:rsidRDefault="00733B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limity spatřujete ve vašem sběru dat?</w:t>
            </w:r>
          </w:p>
          <w:p w14:paraId="54A2317F" w14:textId="77777777" w:rsidR="00876209" w:rsidRDefault="00876209" w:rsidP="00362AB0">
            <w:pPr>
              <w:rPr>
                <w:sz w:val="22"/>
                <w:szCs w:val="22"/>
              </w:rPr>
            </w:pPr>
          </w:p>
          <w:p w14:paraId="6D51BF15" w14:textId="77777777" w:rsidR="00B411DB" w:rsidRDefault="008762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Proč hodnotu M = 4,18 na s. 62 interpretujete jako neutrální postoj k obtížnosti seznamování respondentů s novými lidmi?</w:t>
            </w:r>
          </w:p>
          <w:p w14:paraId="741C82AF" w14:textId="77777777" w:rsidR="003B3A7E" w:rsidRDefault="003B3A7E" w:rsidP="00362AB0">
            <w:pPr>
              <w:rPr>
                <w:sz w:val="22"/>
                <w:szCs w:val="22"/>
              </w:rPr>
            </w:pPr>
          </w:p>
          <w:p w14:paraId="04CE6FBC" w14:textId="77777777" w:rsidR="003B3A7E" w:rsidRPr="00C50B27" w:rsidRDefault="003B3A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čeho stanovujete těsnost vztahů v případě použití Pearsonova koeficientu korelace?</w:t>
            </w:r>
          </w:p>
        </w:tc>
      </w:tr>
      <w:tr w:rsidR="00B411DB" w:rsidRPr="00C50B27" w14:paraId="417AA8D7" w14:textId="77777777" w:rsidTr="00C50B27">
        <w:tc>
          <w:tcPr>
            <w:tcW w:w="6791" w:type="dxa"/>
            <w:gridSpan w:val="3"/>
          </w:tcPr>
          <w:p w14:paraId="0908E8E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5DB75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F34C77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D402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E76C1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5CE05C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637B0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804A62A" w14:textId="77777777" w:rsidTr="00C50B27">
        <w:tc>
          <w:tcPr>
            <w:tcW w:w="4068" w:type="dxa"/>
            <w:gridSpan w:val="2"/>
            <w:vAlign w:val="center"/>
          </w:tcPr>
          <w:p w14:paraId="19AC1C7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3A7E">
              <w:rPr>
                <w:sz w:val="22"/>
                <w:szCs w:val="22"/>
              </w:rPr>
              <w:t xml:space="preserve"> 18. 6. 2020</w:t>
            </w:r>
          </w:p>
        </w:tc>
        <w:tc>
          <w:tcPr>
            <w:tcW w:w="5760" w:type="dxa"/>
            <w:gridSpan w:val="7"/>
            <w:vAlign w:val="center"/>
          </w:tcPr>
          <w:p w14:paraId="7ACDE6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B3A7E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7567744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4ECE" w14:textId="77777777" w:rsidR="005106AA" w:rsidRDefault="005106AA">
      <w:r>
        <w:separator/>
      </w:r>
    </w:p>
  </w:endnote>
  <w:endnote w:type="continuationSeparator" w:id="0">
    <w:p w14:paraId="047BC1BB" w14:textId="77777777" w:rsidR="005106AA" w:rsidRDefault="0051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8E4D5" w14:textId="77777777" w:rsidR="005106AA" w:rsidRDefault="005106AA">
      <w:r>
        <w:separator/>
      </w:r>
    </w:p>
  </w:footnote>
  <w:footnote w:type="continuationSeparator" w:id="0">
    <w:p w14:paraId="4A83D359" w14:textId="77777777" w:rsidR="005106AA" w:rsidRDefault="005106AA">
      <w:r>
        <w:continuationSeparator/>
      </w:r>
    </w:p>
  </w:footnote>
  <w:footnote w:id="1">
    <w:p w14:paraId="3B01A5A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AA"/>
    <w:rsid w:val="00333C5B"/>
    <w:rsid w:val="00362AB0"/>
    <w:rsid w:val="003B3A7E"/>
    <w:rsid w:val="003F5DA2"/>
    <w:rsid w:val="005106AA"/>
    <w:rsid w:val="00512982"/>
    <w:rsid w:val="00526D47"/>
    <w:rsid w:val="0055255D"/>
    <w:rsid w:val="005C219A"/>
    <w:rsid w:val="006847E2"/>
    <w:rsid w:val="00733BD0"/>
    <w:rsid w:val="008614B3"/>
    <w:rsid w:val="00876209"/>
    <w:rsid w:val="009B2248"/>
    <w:rsid w:val="00A312E3"/>
    <w:rsid w:val="00AE700F"/>
    <w:rsid w:val="00AF1740"/>
    <w:rsid w:val="00AF5DF9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A8182"/>
  <w15:chartTrackingRefBased/>
  <w15:docId w15:val="{B435EB4A-8E55-40D2-B143-F6A96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0\&#353;ablona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6" ma:contentTypeDescription="Vytvoří nový dokument" ma:contentTypeScope="" ma:versionID="56c162c3bc60dd7bfb3b09a4a4cb68fa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362b73aa0b4e76b2fe57570ead5db85f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FE3C8-7E24-4AE5-A620-D9459D7F6E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7291b-3338-4090-b772-f9ab6bebea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7E2F54-CD47-4744-9681-0EC43D987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448A8-7D17-4FB4-A1CA-FB66254D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67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*</cp:lastModifiedBy>
  <cp:revision>3</cp:revision>
  <cp:lastPrinted>2012-04-25T08:21:00Z</cp:lastPrinted>
  <dcterms:created xsi:type="dcterms:W3CDTF">2020-06-18T14:26:00Z</dcterms:created>
  <dcterms:modified xsi:type="dcterms:W3CDTF">2020-07-03T06:10:00Z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