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49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Matušíková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49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Primární vzdělávání žáků s autismem pohledem učitelů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49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657918">
            <w:pPr>
              <w:jc w:val="both"/>
              <w:rPr>
                <w:sz w:val="22"/>
                <w:szCs w:val="22"/>
              </w:rPr>
            </w:pPr>
          </w:p>
          <w:p w:rsidR="00B411DB" w:rsidRDefault="005E4E97" w:rsidP="00657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</w:t>
            </w:r>
            <w:r w:rsidRPr="00E35600">
              <w:rPr>
                <w:b/>
                <w:sz w:val="22"/>
                <w:szCs w:val="22"/>
              </w:rPr>
              <w:t>excelentní</w:t>
            </w:r>
            <w:r>
              <w:rPr>
                <w:sz w:val="22"/>
                <w:szCs w:val="22"/>
              </w:rPr>
              <w:t>!!!</w:t>
            </w:r>
          </w:p>
          <w:p w:rsidR="005E4E97" w:rsidRDefault="005E4E97" w:rsidP="00657918">
            <w:pPr>
              <w:jc w:val="both"/>
              <w:rPr>
                <w:sz w:val="22"/>
                <w:szCs w:val="22"/>
              </w:rPr>
            </w:pPr>
          </w:p>
          <w:p w:rsidR="00657918" w:rsidRDefault="005E4E97" w:rsidP="00657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teoretické i praktické části práce proniká hluboce do sledované problematiky. Téma uchopuje komplexně a předkládá v logické návaznosti. Díky tomu, že využila značné množství zdrojů, včetně zahraničních, poskytuje čtenáři odborný náhled na problém. To vše srozumitelnou formou. Na základě teoretických poznatků i přehledu v realizovaných výzkumech autorka prokázala svou erudovanost v problematice. Přičemž téma je specifické, úzce související se studovaným oborem. Cíle výzkumné části formulovány velmi precizně, v jejich intencích jsou pak zvoleny výzkumné metody. Na základě řádné analýzy autorka formuluje </w:t>
            </w:r>
            <w:r w:rsidR="00E35600">
              <w:rPr>
                <w:sz w:val="22"/>
                <w:szCs w:val="22"/>
              </w:rPr>
              <w:t xml:space="preserve">konkrétní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závěry, které mohou mít </w:t>
            </w:r>
            <w:r w:rsidR="00657918">
              <w:rPr>
                <w:sz w:val="22"/>
                <w:szCs w:val="22"/>
              </w:rPr>
              <w:t xml:space="preserve">specializovaný </w:t>
            </w:r>
            <w:r>
              <w:rPr>
                <w:sz w:val="22"/>
                <w:szCs w:val="22"/>
              </w:rPr>
              <w:t xml:space="preserve">praktický přesah.  </w:t>
            </w:r>
            <w:r w:rsidR="00657918">
              <w:rPr>
                <w:sz w:val="22"/>
                <w:szCs w:val="22"/>
              </w:rPr>
              <w:t xml:space="preserve">Práce jako celek splňuje požadavky na odbornou vědeckou práci. </w:t>
            </w:r>
          </w:p>
          <w:p w:rsidR="00657918" w:rsidRDefault="00657918" w:rsidP="00362AB0">
            <w:pPr>
              <w:rPr>
                <w:sz w:val="22"/>
                <w:szCs w:val="22"/>
              </w:rPr>
            </w:pPr>
          </w:p>
          <w:p w:rsidR="00657918" w:rsidRDefault="00657918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65791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4E97">
              <w:rPr>
                <w:sz w:val="22"/>
                <w:szCs w:val="22"/>
              </w:rPr>
              <w:t xml:space="preserve"> </w:t>
            </w:r>
            <w:proofErr w:type="gramStart"/>
            <w:r w:rsidR="005E4E97">
              <w:rPr>
                <w:sz w:val="22"/>
                <w:szCs w:val="22"/>
              </w:rPr>
              <w:t>24.6.2020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F57" w:rsidRDefault="00554F57">
      <w:r>
        <w:separator/>
      </w:r>
    </w:p>
  </w:endnote>
  <w:endnote w:type="continuationSeparator" w:id="0">
    <w:p w:rsidR="00554F57" w:rsidRDefault="0055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F57" w:rsidRDefault="00554F57">
      <w:r>
        <w:separator/>
      </w:r>
    </w:p>
  </w:footnote>
  <w:footnote w:type="continuationSeparator" w:id="0">
    <w:p w:rsidR="00554F57" w:rsidRDefault="00554F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237658"/>
    <w:rsid w:val="00362AB0"/>
    <w:rsid w:val="003A6AE3"/>
    <w:rsid w:val="003F5DA2"/>
    <w:rsid w:val="00512982"/>
    <w:rsid w:val="00526D47"/>
    <w:rsid w:val="0055255D"/>
    <w:rsid w:val="00554F57"/>
    <w:rsid w:val="005C219A"/>
    <w:rsid w:val="005E4E97"/>
    <w:rsid w:val="00657918"/>
    <w:rsid w:val="006847E2"/>
    <w:rsid w:val="008614B3"/>
    <w:rsid w:val="009B2248"/>
    <w:rsid w:val="00AF1740"/>
    <w:rsid w:val="00B411DB"/>
    <w:rsid w:val="00BA3203"/>
    <w:rsid w:val="00C50B27"/>
    <w:rsid w:val="00CC49C6"/>
    <w:rsid w:val="00CE0A8B"/>
    <w:rsid w:val="00D4717C"/>
    <w:rsid w:val="00DC1BF5"/>
    <w:rsid w:val="00E35600"/>
    <w:rsid w:val="00E6770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0EB8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39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2020-06-21T08:28:00Z</dcterms:created>
  <dcterms:modified xsi:type="dcterms:W3CDTF">2020-06-24T08:34:00Z</dcterms:modified>
</cp:coreProperties>
</file>