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E7D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Petra Krásná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E7D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Pomo měst pečujícím rodinám v péči o seniory v jejich přirozeném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E7D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E7D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E7D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6E7D92" w:rsidRDefault="002178C9" w:rsidP="00362AB0">
            <w:pPr>
              <w:rPr>
                <w:sz w:val="22"/>
                <w:szCs w:val="22"/>
              </w:rPr>
            </w:pPr>
            <w:r w:rsidRPr="002178C9">
              <w:rPr>
                <w:b/>
                <w:sz w:val="22"/>
                <w:szCs w:val="22"/>
              </w:rPr>
              <w:t>Silné</w:t>
            </w:r>
            <w:r>
              <w:rPr>
                <w:sz w:val="22"/>
                <w:szCs w:val="22"/>
              </w:rPr>
              <w:t xml:space="preserve"> </w:t>
            </w:r>
            <w:r w:rsidR="006E7D92" w:rsidRPr="002178C9">
              <w:rPr>
                <w:b/>
                <w:sz w:val="22"/>
                <w:szCs w:val="22"/>
              </w:rPr>
              <w:t>stránky</w:t>
            </w:r>
            <w:r w:rsidR="006E7D92">
              <w:rPr>
                <w:sz w:val="22"/>
                <w:szCs w:val="22"/>
              </w:rPr>
              <w:t xml:space="preserve">: </w:t>
            </w:r>
          </w:p>
          <w:p w:rsidR="002178C9" w:rsidRDefault="002178C9" w:rsidP="006E7D9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iplomová prá</w:t>
            </w:r>
            <w:r>
              <w:rPr>
                <w:sz w:val="22"/>
                <w:szCs w:val="22"/>
              </w:rPr>
              <w:t>ce je velmi dobře strukturovaná,</w:t>
            </w:r>
          </w:p>
          <w:p w:rsidR="00B411DB" w:rsidRDefault="006E7D92" w:rsidP="006E7D9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2178C9">
              <w:rPr>
                <w:sz w:val="22"/>
                <w:szCs w:val="22"/>
              </w:rPr>
              <w:t xml:space="preserve">ředevším oceňuji </w:t>
            </w:r>
            <w:proofErr w:type="gramStart"/>
            <w:r w:rsidR="002178C9">
              <w:rPr>
                <w:sz w:val="22"/>
                <w:szCs w:val="22"/>
              </w:rPr>
              <w:t xml:space="preserve">kapitolu </w:t>
            </w:r>
            <w:r w:rsidRPr="002178C9">
              <w:rPr>
                <w:i/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 xml:space="preserve"> </w:t>
            </w:r>
            <w:r w:rsidRPr="006E7D92">
              <w:rPr>
                <w:i/>
                <w:sz w:val="22"/>
                <w:szCs w:val="22"/>
              </w:rPr>
              <w:t>Pomoc</w:t>
            </w:r>
            <w:proofErr w:type="gramEnd"/>
            <w:r w:rsidRPr="006E7D92">
              <w:rPr>
                <w:i/>
                <w:sz w:val="22"/>
                <w:szCs w:val="22"/>
              </w:rPr>
              <w:t xml:space="preserve"> pečujícím osobám</w:t>
            </w:r>
            <w:r>
              <w:rPr>
                <w:sz w:val="22"/>
                <w:szCs w:val="22"/>
              </w:rPr>
              <w:t xml:space="preserve">, ve které se autorka věnuje sociálním službám, komunitnímu plánování a finanční podpoře pro pečující. </w:t>
            </w:r>
          </w:p>
          <w:p w:rsidR="006E7D92" w:rsidRDefault="006E7D92" w:rsidP="006E7D9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dobrý úvod, ve kterém autorka vysvětluje volbu svého tématu za pomoci statistických dat a relevantních argumentů, </w:t>
            </w:r>
          </w:p>
          <w:p w:rsidR="006E7D92" w:rsidRDefault="006E7D92" w:rsidP="006E7D9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dobře koncipována s využitím adekvátního počtu odborných zdrojů, </w:t>
            </w:r>
          </w:p>
          <w:p w:rsidR="002178C9" w:rsidRDefault="002178C9" w:rsidP="006E7D9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dobře formulované názvy jednotlivých kategorií a adekvátní sycení kategorií kódy, </w:t>
            </w:r>
          </w:p>
          <w:p w:rsidR="002178C9" w:rsidRDefault="002178C9" w:rsidP="006E7D9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kapitolu </w:t>
            </w:r>
            <w:r w:rsidRPr="002178C9">
              <w:rPr>
                <w:i/>
                <w:sz w:val="22"/>
                <w:szCs w:val="22"/>
              </w:rPr>
              <w:t>4.6.3 Selektivní kódování</w:t>
            </w:r>
          </w:p>
          <w:p w:rsidR="006E7D92" w:rsidRDefault="006E7D92" w:rsidP="006E7D92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6E7D92" w:rsidRPr="002178C9" w:rsidRDefault="006E7D92" w:rsidP="006E7D92">
            <w:pPr>
              <w:rPr>
                <w:b/>
                <w:sz w:val="22"/>
                <w:szCs w:val="22"/>
              </w:rPr>
            </w:pPr>
            <w:r w:rsidRPr="002178C9">
              <w:rPr>
                <w:b/>
                <w:sz w:val="22"/>
                <w:szCs w:val="22"/>
              </w:rPr>
              <w:t xml:space="preserve">Slabé stránky: </w:t>
            </w:r>
          </w:p>
          <w:p w:rsidR="006E7D92" w:rsidRDefault="006E7D92" w:rsidP="006E7D9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nadbytečné odkazy na odbornou metodologickou literaturu v designu výzkumu, </w:t>
            </w:r>
          </w:p>
          <w:p w:rsidR="006E7D92" w:rsidRDefault="006E7D92" w:rsidP="006E7D9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většina výzkumných otázek je chybně formulována – nesplňují metodologické požadavky, </w:t>
            </w:r>
          </w:p>
          <w:p w:rsidR="006E7D92" w:rsidRDefault="006E7D92" w:rsidP="006E7D9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uvádí, že realizovala </w:t>
            </w:r>
            <w:proofErr w:type="spellStart"/>
            <w:r>
              <w:rPr>
                <w:sz w:val="22"/>
                <w:szCs w:val="22"/>
              </w:rPr>
              <w:t>polostrukturované</w:t>
            </w:r>
            <w:proofErr w:type="spellEnd"/>
            <w:r>
              <w:rPr>
                <w:sz w:val="22"/>
                <w:szCs w:val="22"/>
              </w:rPr>
              <w:t xml:space="preserve"> rozhovory ve standardizovaném prostředí – s tímto pojmem jsem se s v kvalitativní metodologii doposud nesetkala – nutno blíže specifikovat, </w:t>
            </w:r>
          </w:p>
          <w:p w:rsidR="006E7D92" w:rsidRDefault="006E7D92" w:rsidP="006E7D9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mnohdy nepoužívá metodologicky korektní terminologii (průzkum, standardizované prostředí, atd.)</w:t>
            </w:r>
          </w:p>
          <w:p w:rsidR="002178C9" w:rsidRDefault="002178C9" w:rsidP="006E7D9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nízký počet respondentů – bylo by vhodné oslovit min 5 dalších respondentů, </w:t>
            </w:r>
          </w:p>
          <w:p w:rsidR="002178C9" w:rsidRDefault="002178C9" w:rsidP="006E7D9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velmi nevhodnou považuji analýzu dat – studentka postupuje dle jednotlivých respondentů, přičemž je nutné dodržet induktivní postup kvalitativního výzkumu a v rozhovorech hledat podobnosti, ty následně seskupit do kategorií – nikoliv opětovně </w:t>
            </w:r>
            <w:r w:rsidR="00EB0AB2">
              <w:rPr>
                <w:sz w:val="22"/>
                <w:szCs w:val="22"/>
              </w:rPr>
              <w:t>popisovat</w:t>
            </w:r>
            <w:r>
              <w:rPr>
                <w:sz w:val="22"/>
                <w:szCs w:val="22"/>
              </w:rPr>
              <w:t xml:space="preserve"> pouze </w:t>
            </w:r>
            <w:r w:rsidR="00EB0AB2">
              <w:rPr>
                <w:sz w:val="22"/>
                <w:szCs w:val="22"/>
              </w:rPr>
              <w:t>názory</w:t>
            </w:r>
            <w:r>
              <w:rPr>
                <w:sz w:val="22"/>
                <w:szCs w:val="22"/>
              </w:rPr>
              <w:t xml:space="preserve"> jednotlivých respondentů, </w:t>
            </w:r>
          </w:p>
          <w:p w:rsidR="002178C9" w:rsidRDefault="002178C9" w:rsidP="006E7D9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interpretace dat studentka opět prezentuje názory jednotlivých respondentů – to je nadbytečné, </w:t>
            </w:r>
          </w:p>
          <w:p w:rsidR="002178C9" w:rsidRPr="00C50B27" w:rsidRDefault="002178C9" w:rsidP="006E7D9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interpretaci bych uvítala hlubší srovnání výstupů výzkumu s dosavadním odborným poznáním.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2178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autorka zpracovala velmi dobře i přes vytýkanou analýzu dat. Diplomová práce je psána erudovaným způsobem a naplňuje všechny požadavky, které jsou na tento typ závěrečné práce kladeny. Z daného důvodu práci doporučuji k obhajobě.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EB0A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prosím limity Vašeho výzkumu.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B0AB2">
              <w:rPr>
                <w:sz w:val="22"/>
                <w:szCs w:val="22"/>
              </w:rPr>
              <w:t xml:space="preserve"> 4. 7. 2020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B0AB2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B36" w:rsidRDefault="002F7B36">
      <w:r>
        <w:separator/>
      </w:r>
    </w:p>
  </w:endnote>
  <w:endnote w:type="continuationSeparator" w:id="0">
    <w:p w:rsidR="002F7B36" w:rsidRDefault="002F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B36" w:rsidRDefault="002F7B36">
      <w:r>
        <w:separator/>
      </w:r>
    </w:p>
  </w:footnote>
  <w:footnote w:type="continuationSeparator" w:id="0">
    <w:p w:rsidR="002F7B36" w:rsidRDefault="002F7B3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2306B"/>
    <w:multiLevelType w:val="hybridMultilevel"/>
    <w:tmpl w:val="86D86DF4"/>
    <w:lvl w:ilvl="0" w:tplc="14D201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D92"/>
    <w:rsid w:val="002178C9"/>
    <w:rsid w:val="002F7B36"/>
    <w:rsid w:val="00362AB0"/>
    <w:rsid w:val="003F5DA2"/>
    <w:rsid w:val="00512982"/>
    <w:rsid w:val="00526D47"/>
    <w:rsid w:val="0055255D"/>
    <w:rsid w:val="005C219A"/>
    <w:rsid w:val="006847E2"/>
    <w:rsid w:val="006E7D92"/>
    <w:rsid w:val="008614B3"/>
    <w:rsid w:val="009B2248"/>
    <w:rsid w:val="00AF1740"/>
    <w:rsid w:val="00B411DB"/>
    <w:rsid w:val="00BA3203"/>
    <w:rsid w:val="00C50B27"/>
    <w:rsid w:val="00CE0A8B"/>
    <w:rsid w:val="00DC1BF5"/>
    <w:rsid w:val="00E67C85"/>
    <w:rsid w:val="00E709EA"/>
    <w:rsid w:val="00EB0AB2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ownloads\POSUDEK%20OPONENTA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PRÁCE_2015.dot</Template>
  <TotalTime>24</TotalTime>
  <Pages>2</Pages>
  <Words>472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Windows User</dc:creator>
  <cp:lastModifiedBy>Windows User</cp:lastModifiedBy>
  <cp:revision>1</cp:revision>
  <cp:lastPrinted>2012-04-25T08:21:00Z</cp:lastPrinted>
  <dcterms:created xsi:type="dcterms:W3CDTF">2020-07-04T08:00:00Z</dcterms:created>
  <dcterms:modified xsi:type="dcterms:W3CDTF">2020-07-04T08:24:00Z</dcterms:modified>
</cp:coreProperties>
</file>