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810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Kristýna Končitíková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810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Adaptace seniora na umístění v Domově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B810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810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810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B81069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B81069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B81069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B81069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B81069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B81069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B81069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B81069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B81069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B81069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B81069" w:rsidRDefault="005C219A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B81069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B81069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B81069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B81069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B81069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B81069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B81069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B81069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B81069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B81069" w:rsidRDefault="00B411DB" w:rsidP="008614B3">
            <w:pPr>
              <w:jc w:val="center"/>
              <w:rPr>
                <w:b/>
                <w:bCs/>
                <w:sz w:val="22"/>
                <w:szCs w:val="22"/>
              </w:rPr>
            </w:pPr>
            <w:r w:rsidRPr="00B81069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B81069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B81069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81069" w:rsidP="00B810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pojednává o tématu, které je v závěrečných pracích velmi časté a domnívám se, že nepřináší žádné nové poznatky, ani neotvírá prostor pro další výzkumná šetření. I přesto s</w:t>
            </w:r>
            <w:r w:rsidR="00EC4B6C">
              <w:rPr>
                <w:sz w:val="22"/>
                <w:szCs w:val="22"/>
              </w:rPr>
              <w:t>i myslím</w:t>
            </w:r>
            <w:r>
              <w:rPr>
                <w:sz w:val="22"/>
                <w:szCs w:val="22"/>
              </w:rPr>
              <w:t xml:space="preserve">, že pro praxi se jedná o téma důležité, které není stále dořešené. Z tohoto důvodu mohla autorka téma pojmout inovativně, a tak pomoci sociálním pracovníkům v praxi. </w:t>
            </w:r>
          </w:p>
          <w:p w:rsidR="00B81069" w:rsidRDefault="00B81069" w:rsidP="00B810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zpracována adekvátně, autorka vymezuje všechny zásadní pojmy, věnuje se popisu sociálních služeb (ve druhé kapitole některé služby popisuje dvakrát). Nicméně teoretickou analýzu považuji za komplexní.</w:t>
            </w:r>
          </w:p>
          <w:p w:rsidR="00B81069" w:rsidRPr="00C50B27" w:rsidRDefault="00B81069" w:rsidP="00B810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Zásadní nedostatek spatřuji v praktické části práce. Výzkumné cíle a výzkumné otázky na sebe nenavazují a dle mého názoru jsou spíše kvantitativně orientované. Samotná analýza dat je velmi nepřehledná a není zcela jasné, jak autorka ke kategoriím a kódům dospěla. I přesto bych ráda ocenila práci s Atlas.ti. zarážející je prezentace některých závěrů v podobě grafů. Bohužel jsou závěry kvantifikovány, což je vzhledem ke zvolené výzkumné strategii chybné.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B810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D.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810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 pokuste se vhodněji formulovat výzkumné cíle a výzkumné otázky.</w:t>
            </w:r>
          </w:p>
          <w:p w:rsidR="00B81069" w:rsidRDefault="00B810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jste do praktické části implementovala grafy?</w:t>
            </w:r>
          </w:p>
          <w:p w:rsidR="00B81069" w:rsidRPr="00C50B27" w:rsidRDefault="00B810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Domníváte se, že jste skutečně zjistila faktory, které adaptaci ovlivňují (usnadňují)?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B81069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B81069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81069">
              <w:rPr>
                <w:sz w:val="22"/>
                <w:szCs w:val="22"/>
              </w:rPr>
              <w:t xml:space="preserve"> 25. 6. 2020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E1753">
              <w:rPr>
                <w:sz w:val="22"/>
                <w:szCs w:val="22"/>
              </w:rPr>
              <w:t xml:space="preserve"> Lucie Blaštíková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AAC" w:rsidRDefault="00BD7AAC">
      <w:r>
        <w:separator/>
      </w:r>
    </w:p>
  </w:endnote>
  <w:endnote w:type="continuationSeparator" w:id="0">
    <w:p w:rsidR="00BD7AAC" w:rsidRDefault="00BD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AAC" w:rsidRDefault="00BD7AAC">
      <w:r>
        <w:separator/>
      </w:r>
    </w:p>
  </w:footnote>
  <w:footnote w:type="continuationSeparator" w:id="0">
    <w:p w:rsidR="00BD7AAC" w:rsidRDefault="00BD7AA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C1"/>
    <w:rsid w:val="0013136C"/>
    <w:rsid w:val="00362AB0"/>
    <w:rsid w:val="003F5DA2"/>
    <w:rsid w:val="00512982"/>
    <w:rsid w:val="00526D47"/>
    <w:rsid w:val="0055255D"/>
    <w:rsid w:val="005C219A"/>
    <w:rsid w:val="006847E2"/>
    <w:rsid w:val="008141EB"/>
    <w:rsid w:val="008614B3"/>
    <w:rsid w:val="009B2248"/>
    <w:rsid w:val="00AE1753"/>
    <w:rsid w:val="00AF1740"/>
    <w:rsid w:val="00B411DB"/>
    <w:rsid w:val="00B81069"/>
    <w:rsid w:val="00BA3203"/>
    <w:rsid w:val="00BD7AAC"/>
    <w:rsid w:val="00C50B27"/>
    <w:rsid w:val="00CD78B6"/>
    <w:rsid w:val="00CE0A8B"/>
    <w:rsid w:val="00CF7740"/>
    <w:rsid w:val="00DC1BF5"/>
    <w:rsid w:val="00E67C85"/>
    <w:rsid w:val="00E709EA"/>
    <w:rsid w:val="00EC4B6C"/>
    <w:rsid w:val="00EF3CC1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11770"/>
  <w15:chartTrackingRefBased/>
  <w15:docId w15:val="{33983A87-5ADB-4C25-9FAC-499FEDB2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AppData\Local\Packages\Microsoft.MicrosoftEdge_8wekyb3d8bbwe\TempState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0</TotalTime>
  <Pages>1</Pages>
  <Words>393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3</cp:revision>
  <cp:lastPrinted>2020-07-01T05:21:00Z</cp:lastPrinted>
  <dcterms:created xsi:type="dcterms:W3CDTF">2020-06-25T09:24:00Z</dcterms:created>
  <dcterms:modified xsi:type="dcterms:W3CDTF">2020-07-01T05:21:00Z</dcterms:modified>
</cp:coreProperties>
</file>