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CE1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24FE2">
              <w:rPr>
                <w:sz w:val="22"/>
                <w:szCs w:val="22"/>
              </w:rPr>
              <w:t>Petr Jelínek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24FE2" w:rsidRDefault="00524FE2" w:rsidP="00362AB0">
            <w:pPr>
              <w:rPr>
                <w:sz w:val="22"/>
              </w:rPr>
            </w:pPr>
            <w:r w:rsidRPr="00524FE2">
              <w:rPr>
                <w:sz w:val="22"/>
              </w:rPr>
              <w:t>Práce strážníků městské policie s lidmi bez přístřeší ve městě Brně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D69B2" w:rsidRPr="005728B3" w:rsidRDefault="005728B3" w:rsidP="00EA5619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Za </w:t>
            </w:r>
            <w:r w:rsidRPr="005728B3">
              <w:rPr>
                <w:b/>
                <w:sz w:val="22"/>
                <w:szCs w:val="22"/>
              </w:rPr>
              <w:t>silnou stránku</w:t>
            </w:r>
            <w:r>
              <w:rPr>
                <w:sz w:val="22"/>
                <w:szCs w:val="22"/>
              </w:rPr>
              <w:t xml:space="preserve"> práce považuji zainteresovanost autora a znalost prostředí, vztahu policistů a lidí bez přístřeší, a způsoby komunikace a řešení situací těchto lidí. Za velmi vtipný výstižný považuji i citát, který autor umístil do záhlaví své práce: </w:t>
            </w:r>
            <w:r w:rsidR="004D69B2" w:rsidRPr="005728B3">
              <w:rPr>
                <w:i/>
                <w:sz w:val="22"/>
                <w:szCs w:val="22"/>
              </w:rPr>
              <w:t>„Nikoho nelze vystrkat po žebříku, když neleze aspoň trochu sám.“ - A. Carnegie</w:t>
            </w:r>
            <w:r>
              <w:rPr>
                <w:i/>
                <w:sz w:val="22"/>
                <w:szCs w:val="22"/>
              </w:rPr>
              <w:t>.</w:t>
            </w:r>
          </w:p>
          <w:p w:rsidR="00B411DB" w:rsidRPr="004D69B2" w:rsidRDefault="005728B3" w:rsidP="00EA5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Za slabší stránku v teoretické části lze považovat poměrně rozsáhlý výklad temat</w:t>
            </w:r>
            <w:r w:rsidR="00EF2271">
              <w:rPr>
                <w:sz w:val="22"/>
                <w:szCs w:val="22"/>
              </w:rPr>
              <w:t>iky, avšak opírající se o zdroje</w:t>
            </w:r>
            <w:r>
              <w:rPr>
                <w:sz w:val="22"/>
                <w:szCs w:val="22"/>
              </w:rPr>
              <w:t xml:space="preserve"> spíš</w:t>
            </w:r>
            <w:r w:rsidR="00EF227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příklonné k</w:t>
            </w:r>
            <w:r w:rsidR="00EF2271">
              <w:rPr>
                <w:sz w:val="22"/>
                <w:szCs w:val="22"/>
              </w:rPr>
              <w:t xml:space="preserve"> popisnému </w:t>
            </w:r>
            <w:r>
              <w:rPr>
                <w:sz w:val="22"/>
                <w:szCs w:val="22"/>
              </w:rPr>
              <w:t>vidění tohoto tématu.</w:t>
            </w:r>
          </w:p>
          <w:p w:rsidR="005728B3" w:rsidRDefault="00EF2271" w:rsidP="00EA561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5728B3" w:rsidRPr="005728B3">
              <w:rPr>
                <w:b/>
                <w:sz w:val="22"/>
                <w:szCs w:val="22"/>
              </w:rPr>
              <w:t>Silnou stránkou</w:t>
            </w:r>
            <w:r w:rsidR="005728B3">
              <w:rPr>
                <w:sz w:val="22"/>
                <w:szCs w:val="22"/>
              </w:rPr>
              <w:t xml:space="preserve"> v praktické části je podle mého soudu výběr respondentů pro kvalitativní výzkum a jejich zajímavé odpovědi. Avšak </w:t>
            </w:r>
            <w:r w:rsidR="005728B3" w:rsidRPr="005728B3">
              <w:rPr>
                <w:b/>
                <w:sz w:val="22"/>
                <w:szCs w:val="22"/>
              </w:rPr>
              <w:t>slabší stránkou</w:t>
            </w:r>
            <w:r w:rsidR="005728B3">
              <w:rPr>
                <w:sz w:val="22"/>
                <w:szCs w:val="22"/>
              </w:rPr>
              <w:t xml:space="preserve"> je to, že zahrnuje do kvalitativního výzkumu snahu po potvrzení hypotéz a ne příliš dobrá orientace v kódování.</w:t>
            </w:r>
          </w:p>
          <w:p w:rsidR="00B411DB" w:rsidRDefault="00EF2271" w:rsidP="00EA5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728B3">
              <w:rPr>
                <w:sz w:val="22"/>
                <w:szCs w:val="22"/>
              </w:rPr>
              <w:t>Práci je možno hodnotit jako snaživý a osobní vstup specialisty do zjištění skutečných vztahů, často skrytých, do práce a etiky policistů, strážníků při práci s lidmi bez přístřeší</w:t>
            </w:r>
            <w:r>
              <w:rPr>
                <w:sz w:val="22"/>
                <w:szCs w:val="22"/>
              </w:rPr>
              <w:t xml:space="preserve"> a zaměření na konkrétní místo – město Brno.</w:t>
            </w:r>
          </w:p>
          <w:p w:rsidR="00EF2271" w:rsidRPr="00C50B27" w:rsidRDefault="00EF2271" w:rsidP="005728B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F2271" w:rsidRDefault="005728B3" w:rsidP="00EF22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2271">
              <w:rPr>
                <w:sz w:val="22"/>
                <w:szCs w:val="22"/>
              </w:rPr>
              <w:t>S jakým záměrem jste přistupoval k volbě práce a k jakým, třeba i pro vás překvapivým zjištěním, jste dospěl?</w:t>
            </w:r>
          </w:p>
          <w:p w:rsidR="00B411DB" w:rsidRPr="00EF2271" w:rsidRDefault="00EF2271" w:rsidP="00EF22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2271">
              <w:rPr>
                <w:sz w:val="22"/>
                <w:szCs w:val="22"/>
              </w:rPr>
              <w:t>Jak by se v této činnosti měla podle Vás v této práci uplatňovat etika a vstřícnost k těmto lidem. Je správná v tomto směru pouhá restrikce?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2EE0">
              <w:rPr>
                <w:sz w:val="22"/>
                <w:szCs w:val="22"/>
              </w:rPr>
              <w:t xml:space="preserve"> 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FA" w:rsidRDefault="00850FFA">
      <w:r>
        <w:separator/>
      </w:r>
    </w:p>
  </w:endnote>
  <w:endnote w:type="continuationSeparator" w:id="0">
    <w:p w:rsidR="00850FFA" w:rsidRDefault="00850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FA" w:rsidRDefault="00850FFA">
      <w:r>
        <w:separator/>
      </w:r>
    </w:p>
  </w:footnote>
  <w:footnote w:type="continuationSeparator" w:id="0">
    <w:p w:rsidR="00850FFA" w:rsidRDefault="00850F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348ED"/>
    <w:multiLevelType w:val="hybridMultilevel"/>
    <w:tmpl w:val="04BE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1429DC"/>
    <w:rsid w:val="00362AB0"/>
    <w:rsid w:val="003F5DA2"/>
    <w:rsid w:val="004D69B2"/>
    <w:rsid w:val="00512982"/>
    <w:rsid w:val="00514664"/>
    <w:rsid w:val="00524FE2"/>
    <w:rsid w:val="00526D47"/>
    <w:rsid w:val="0055255D"/>
    <w:rsid w:val="005728B3"/>
    <w:rsid w:val="00582EE0"/>
    <w:rsid w:val="00586BF0"/>
    <w:rsid w:val="005C219A"/>
    <w:rsid w:val="006847E2"/>
    <w:rsid w:val="006E7D6D"/>
    <w:rsid w:val="0070056B"/>
    <w:rsid w:val="00773A86"/>
    <w:rsid w:val="007A634C"/>
    <w:rsid w:val="007D2F30"/>
    <w:rsid w:val="00850FFA"/>
    <w:rsid w:val="008A1B78"/>
    <w:rsid w:val="009A43F6"/>
    <w:rsid w:val="00A27B0E"/>
    <w:rsid w:val="00B411DB"/>
    <w:rsid w:val="00B5642B"/>
    <w:rsid w:val="00B85266"/>
    <w:rsid w:val="00BA3203"/>
    <w:rsid w:val="00C50B27"/>
    <w:rsid w:val="00C65768"/>
    <w:rsid w:val="00C92013"/>
    <w:rsid w:val="00CE15CD"/>
    <w:rsid w:val="00DC1BF5"/>
    <w:rsid w:val="00E709EA"/>
    <w:rsid w:val="00E83040"/>
    <w:rsid w:val="00EA5619"/>
    <w:rsid w:val="00EF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2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34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10</cp:revision>
  <cp:lastPrinted>2012-04-25T08:21:00Z</cp:lastPrinted>
  <dcterms:created xsi:type="dcterms:W3CDTF">2020-07-04T01:04:00Z</dcterms:created>
  <dcterms:modified xsi:type="dcterms:W3CDTF">2020-07-06T14:10:00Z</dcterms:modified>
</cp:coreProperties>
</file>