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67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Štěpánka Janků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67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 klientek azylového domu k řešení své životní situace</w:t>
            </w:r>
          </w:p>
        </w:tc>
      </w:tr>
      <w:tr w:rsidR="0050676D" w:rsidRPr="00C50B27" w:rsidTr="00C50B27">
        <w:tc>
          <w:tcPr>
            <w:tcW w:w="2808" w:type="dxa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50676D" w:rsidRPr="00C50B27" w:rsidTr="00C50B27">
        <w:tc>
          <w:tcPr>
            <w:tcW w:w="2808" w:type="dxa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50676D" w:rsidRPr="00C50B27" w:rsidTr="00C50B27">
        <w:tc>
          <w:tcPr>
            <w:tcW w:w="2808" w:type="dxa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0676D" w:rsidRPr="00C50B27" w:rsidRDefault="0050676D" w:rsidP="00506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0676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76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0676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0676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50676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0676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0676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0676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76D" w:rsidRDefault="0055255D" w:rsidP="00C50B27">
            <w:pPr>
              <w:jc w:val="center"/>
              <w:rPr>
                <w:sz w:val="22"/>
                <w:szCs w:val="22"/>
              </w:rPr>
            </w:pPr>
            <w:r w:rsidRPr="0050676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76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0676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0676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0676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0676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067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0676D" w:rsidRDefault="0050676D" w:rsidP="0050676D">
            <w:pPr>
              <w:autoSpaceDE w:val="0"/>
              <w:autoSpaceDN w:val="0"/>
              <w:adjustRightInd w:val="0"/>
              <w:spacing w:after="120"/>
              <w:jc w:val="both"/>
            </w:pPr>
            <w:r w:rsidRPr="002C5D76">
              <w:t xml:space="preserve">Při interpretaci dat </w:t>
            </w:r>
            <w:r>
              <w:t xml:space="preserve">se </w:t>
            </w:r>
            <w:r w:rsidRPr="002C5D76">
              <w:t xml:space="preserve">autorka </w:t>
            </w:r>
            <w:r>
              <w:t xml:space="preserve">dopouští klasické začátečnické chyby: ačkoli se pokusila o naraci, její pojetí je spíše popisné </w:t>
            </w:r>
            <w:proofErr w:type="gramStart"/>
            <w:r>
              <w:t>než-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interpretativní</w:t>
            </w:r>
            <w:proofErr w:type="spellEnd"/>
            <w:proofErr w:type="gramEnd"/>
            <w:r w:rsidRPr="002C5D76">
              <w:t>.</w:t>
            </w:r>
            <w:r>
              <w:t xml:space="preserve"> Celkovou dobrou kvalitu práce bohužel snižuje řada gramatických a stylistických nedostatků.</w:t>
            </w:r>
          </w:p>
          <w:p w:rsidR="00B411DB" w:rsidRPr="0050676D" w:rsidRDefault="0050676D" w:rsidP="00C72D3A">
            <w:pPr>
              <w:jc w:val="both"/>
            </w:pPr>
            <w:r>
              <w:rPr>
                <w:sz w:val="22"/>
                <w:szCs w:val="22"/>
              </w:rPr>
              <w:t>Přes uvedené výhrady je</w:t>
            </w:r>
            <w:r w:rsidR="00C72D3A">
              <w:rPr>
                <w:sz w:val="22"/>
                <w:szCs w:val="22"/>
              </w:rPr>
              <w:t xml:space="preserve"> ale</w:t>
            </w:r>
            <w:r>
              <w:rPr>
                <w:sz w:val="22"/>
                <w:szCs w:val="22"/>
              </w:rPr>
              <w:t xml:space="preserve"> třeba </w:t>
            </w:r>
            <w:r w:rsidR="00C72D3A">
              <w:rPr>
                <w:sz w:val="22"/>
                <w:szCs w:val="22"/>
              </w:rPr>
              <w:t>zdůraznit</w:t>
            </w:r>
            <w:r>
              <w:rPr>
                <w:sz w:val="22"/>
                <w:szCs w:val="22"/>
              </w:rPr>
              <w:t>, že a</w:t>
            </w:r>
            <w:r w:rsidRPr="002C5D76">
              <w:t>utorka prokázala vhled do relevantní literatury i dovednost realizovat empirický výzkum</w:t>
            </w:r>
            <w:r w:rsidR="00C72D3A">
              <w:t xml:space="preserve"> ve velmi náročném terénu</w:t>
            </w:r>
            <w:r w:rsidRPr="002C5D76">
              <w:t xml:space="preserve">. </w:t>
            </w:r>
            <w:r>
              <w:t xml:space="preserve">Tím </w:t>
            </w:r>
            <w:r w:rsidRPr="002C5D76">
              <w:t xml:space="preserve">prokázala odbornou erudici </w:t>
            </w:r>
            <w:r w:rsidR="00C72D3A">
              <w:t>a schopnost napsat odborný text a s</w:t>
            </w:r>
            <w:r w:rsidRPr="002C5D76">
              <w:t xml:space="preserve">plnila </w:t>
            </w:r>
            <w:r>
              <w:t xml:space="preserve">tak </w:t>
            </w:r>
            <w:r w:rsidRPr="002C5D76">
              <w:t xml:space="preserve">požadavky kladené na </w:t>
            </w:r>
            <w:r>
              <w:t>diplomovou</w:t>
            </w:r>
            <w:r w:rsidR="00C72D3A">
              <w:t xml:space="preserve"> práci.</w:t>
            </w:r>
            <w:r w:rsidRPr="002C5D76"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72D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považujte za největší přínos vaší práce pro obor i pro vás osobně?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72D3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C72D3A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75" w:rsidRDefault="00370175">
      <w:r>
        <w:separator/>
      </w:r>
    </w:p>
  </w:endnote>
  <w:endnote w:type="continuationSeparator" w:id="0">
    <w:p w:rsidR="00370175" w:rsidRDefault="0037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75" w:rsidRDefault="00370175">
      <w:r>
        <w:separator/>
      </w:r>
    </w:p>
  </w:footnote>
  <w:footnote w:type="continuationSeparator" w:id="0">
    <w:p w:rsidR="00370175" w:rsidRDefault="003701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6D"/>
    <w:rsid w:val="00362AB0"/>
    <w:rsid w:val="00370175"/>
    <w:rsid w:val="003F5DA2"/>
    <w:rsid w:val="0050676D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C72D3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F843"/>
  <w15:chartTrackingRefBased/>
  <w15:docId w15:val="{25A8DD83-ADF7-4EA4-BFB9-BA3D81E4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13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1</cp:revision>
  <cp:lastPrinted>2012-04-25T08:21:00Z</cp:lastPrinted>
  <dcterms:created xsi:type="dcterms:W3CDTF">2020-06-25T19:32:00Z</dcterms:created>
  <dcterms:modified xsi:type="dcterms:W3CDTF">2020-06-25T19:45:00Z</dcterms:modified>
</cp:coreProperties>
</file>