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F1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Patricie </w:t>
            </w:r>
            <w:proofErr w:type="spellStart"/>
            <w:r>
              <w:rPr>
                <w:sz w:val="22"/>
                <w:szCs w:val="22"/>
              </w:rPr>
              <w:t>Gladišová</w:t>
            </w:r>
            <w:proofErr w:type="spellEnd"/>
          </w:p>
        </w:tc>
      </w:tr>
      <w:tr w:rsidR="008C109B" w:rsidRPr="00C50B27" w:rsidTr="00C50B27">
        <w:tc>
          <w:tcPr>
            <w:tcW w:w="2808" w:type="dxa"/>
          </w:tcPr>
          <w:p w:rsidR="008C109B" w:rsidRPr="00C50B27" w:rsidRDefault="008C109B" w:rsidP="008C10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8C109B" w:rsidRPr="00C50B27" w:rsidRDefault="002F1E18" w:rsidP="008C1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Výchovné styly a jejich uplatnění pohledem současné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Karla Hrbáčková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370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953E7" w:rsidRDefault="003953E7" w:rsidP="00C50B27">
            <w:pPr>
              <w:jc w:val="center"/>
              <w:rPr>
                <w:sz w:val="22"/>
                <w:szCs w:val="22"/>
              </w:rPr>
            </w:pPr>
            <w:r w:rsidRPr="003953E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43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B3E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B3E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3E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B3E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B3EE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953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928E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E7E78" w:rsidRPr="00C50B27" w:rsidRDefault="00AE7E78" w:rsidP="00362AB0">
            <w:pPr>
              <w:rPr>
                <w:b/>
                <w:sz w:val="22"/>
                <w:szCs w:val="22"/>
              </w:rPr>
            </w:pPr>
          </w:p>
          <w:p w:rsidR="00DA0B34" w:rsidRDefault="00A84306" w:rsidP="001B3E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904362">
              <w:rPr>
                <w:sz w:val="22"/>
                <w:szCs w:val="22"/>
              </w:rPr>
              <w:t xml:space="preserve">zabývá  problematikou </w:t>
            </w:r>
            <w:r w:rsidR="001B3EEE">
              <w:rPr>
                <w:sz w:val="22"/>
                <w:szCs w:val="22"/>
              </w:rPr>
              <w:t>výchovných stylů rodičů dětí předškolního věku. Klade si za cíl zodpovědět, jaké styly jsou používány v současné rodině.</w:t>
            </w:r>
          </w:p>
          <w:p w:rsidR="00A52594" w:rsidRDefault="00A52594" w:rsidP="001B3E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904362" w:rsidRPr="00904362" w:rsidRDefault="00CF7535" w:rsidP="0090436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struktura a koncepce práce</w:t>
            </w:r>
            <w:r w:rsidR="00904362">
              <w:rPr>
                <w:sz w:val="22"/>
                <w:szCs w:val="22"/>
              </w:rPr>
              <w:t>,</w:t>
            </w:r>
          </w:p>
          <w:p w:rsidR="00CF7535" w:rsidRDefault="00904362" w:rsidP="00DA0B3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pojetí výzkumu,</w:t>
            </w:r>
          </w:p>
          <w:p w:rsidR="001B3EEE" w:rsidRDefault="001B3EEE" w:rsidP="00DA0B3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výzkumných otázek, </w:t>
            </w:r>
          </w:p>
          <w:p w:rsidR="00904362" w:rsidRDefault="00904362" w:rsidP="00DA0B3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využití </w:t>
            </w:r>
            <w:r w:rsidR="00A52594">
              <w:rPr>
                <w:sz w:val="22"/>
                <w:szCs w:val="22"/>
              </w:rPr>
              <w:t>odpovídající</w:t>
            </w:r>
            <w:r w:rsidR="003953E7">
              <w:rPr>
                <w:sz w:val="22"/>
                <w:szCs w:val="22"/>
              </w:rPr>
              <w:t xml:space="preserve"> výzkumné techniky,</w:t>
            </w:r>
          </w:p>
          <w:p w:rsidR="00CF7535" w:rsidRDefault="001B3EEE" w:rsidP="00DA0B3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náročné zpracování dat</w:t>
            </w:r>
            <w:r w:rsidR="00FB4470">
              <w:rPr>
                <w:sz w:val="22"/>
                <w:szCs w:val="22"/>
              </w:rPr>
              <w:t xml:space="preserve"> (ověření hypotéz)</w:t>
            </w:r>
            <w:r w:rsidR="003953E7">
              <w:rPr>
                <w:sz w:val="22"/>
                <w:szCs w:val="22"/>
              </w:rPr>
              <w:t xml:space="preserve">. </w:t>
            </w:r>
          </w:p>
          <w:p w:rsidR="00FB4470" w:rsidRPr="00FB4470" w:rsidRDefault="003953E7" w:rsidP="00FB4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3953E7" w:rsidRDefault="001B3EEE" w:rsidP="003953E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nejasně definovaný výzkumný soubor a způsob výběru (na </w:t>
            </w:r>
            <w:r w:rsidR="00FB4470">
              <w:rPr>
                <w:sz w:val="22"/>
                <w:szCs w:val="22"/>
              </w:rPr>
              <w:t xml:space="preserve">kterém závisí naplnění výzkumného cíle), </w:t>
            </w:r>
          </w:p>
          <w:p w:rsidR="00AE7E78" w:rsidRDefault="00AE7E78" w:rsidP="003953E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jsou uvedeny informace, které jsou příliš obecné (nejsou uvedeny do souvislostí), </w:t>
            </w:r>
          </w:p>
          <w:p w:rsidR="00AE7E78" w:rsidRDefault="00AE7E78" w:rsidP="00AE7E78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mohla být více rozpracovaná</w:t>
            </w:r>
            <w:r w:rsidR="003953E7">
              <w:rPr>
                <w:sz w:val="22"/>
                <w:szCs w:val="22"/>
              </w:rPr>
              <w:t xml:space="preserve">, </w:t>
            </w:r>
          </w:p>
          <w:p w:rsidR="00AE7E78" w:rsidRPr="00AE7E78" w:rsidRDefault="00AE7E78" w:rsidP="00AE7E78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části textu ve výsledcích výzkumu mohly být přesunuty do metodologické části, </w:t>
            </w:r>
          </w:p>
          <w:p w:rsidR="003953E7" w:rsidRDefault="00FB4470" w:rsidP="003953E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jsou adekvátně zpracována, ale zcela chybí interpretace a diskuse nad výsledky výzkumu. </w:t>
            </w:r>
          </w:p>
          <w:p w:rsidR="00FB4470" w:rsidRDefault="00FB4470" w:rsidP="00FB4470">
            <w:pPr>
              <w:pStyle w:val="Odstavecseseznamem"/>
              <w:rPr>
                <w:sz w:val="22"/>
                <w:szCs w:val="22"/>
              </w:rPr>
            </w:pPr>
          </w:p>
          <w:p w:rsidR="00FB4470" w:rsidRDefault="005370A1" w:rsidP="00FB4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Přestože j</w:t>
            </w:r>
            <w:r w:rsidR="00FB4470">
              <w:rPr>
                <w:sz w:val="22"/>
                <w:szCs w:val="22"/>
              </w:rPr>
              <w:t xml:space="preserve">e práce zpracována pečlivě, výsledky mohly být rozpracovány podrobněji a opatřeny podrobnější interpretací. </w:t>
            </w:r>
            <w:r w:rsidR="00AE7E78">
              <w:rPr>
                <w:sz w:val="22"/>
                <w:szCs w:val="22"/>
              </w:rPr>
              <w:t xml:space="preserve">Oceňuji především náročnost zpracování dat a některá konkrétní zjištění. </w:t>
            </w:r>
          </w:p>
          <w:p w:rsidR="00AE7E78" w:rsidRDefault="00AE7E78" w:rsidP="00FB4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F1326B" w:rsidRPr="00C50B27" w:rsidRDefault="00FB4470" w:rsidP="00FB4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82CC2" w:rsidRPr="00C50B27" w:rsidRDefault="00D82CC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5370A1" w:rsidRDefault="001B3EEE" w:rsidP="005370A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způsob výběru, jednalo se opravdu o reprezentativní výběr? Můžete zodpovědět výzkumné cíle týkající se výchovných stylů v současné rodině?</w:t>
            </w:r>
          </w:p>
          <w:p w:rsidR="001B3EEE" w:rsidRDefault="001B3EEE" w:rsidP="005370A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Vysvětlete jeden ze závěrů práce (str. 62), že pohlaví respondentů ovlivňuje konkrétní výchovný styl. </w:t>
            </w:r>
          </w:p>
          <w:p w:rsidR="00AE7E78" w:rsidRPr="00AE7E78" w:rsidRDefault="001B3EEE" w:rsidP="00AE7E7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doporučení vyplývají z Vašeho výzkumu?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E7E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928E9">
              <w:rPr>
                <w:sz w:val="22"/>
                <w:szCs w:val="22"/>
              </w:rPr>
              <w:t xml:space="preserve"> 30. 6. 2020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A0647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928E9">
              <w:rPr>
                <w:sz w:val="22"/>
                <w:szCs w:val="22"/>
              </w:rPr>
              <w:t xml:space="preserve"> Karla Hrbáčková</w:t>
            </w:r>
            <w:r w:rsidR="00A0647F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  <w:r w:rsidR="005928E9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AFB" w:rsidRDefault="00FC3AFB">
      <w:r>
        <w:separator/>
      </w:r>
    </w:p>
  </w:endnote>
  <w:endnote w:type="continuationSeparator" w:id="0">
    <w:p w:rsidR="00FC3AFB" w:rsidRDefault="00FC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AFB" w:rsidRDefault="00FC3AFB">
      <w:r>
        <w:separator/>
      </w:r>
    </w:p>
  </w:footnote>
  <w:footnote w:type="continuationSeparator" w:id="0">
    <w:p w:rsidR="00FC3AFB" w:rsidRDefault="00FC3AF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1D15"/>
    <w:multiLevelType w:val="hybridMultilevel"/>
    <w:tmpl w:val="DCF680B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2E71E3"/>
    <w:multiLevelType w:val="hybridMultilevel"/>
    <w:tmpl w:val="BEA2044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06D02"/>
    <w:multiLevelType w:val="hybridMultilevel"/>
    <w:tmpl w:val="573C0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2AE3"/>
    <w:multiLevelType w:val="hybridMultilevel"/>
    <w:tmpl w:val="1D2A33D2"/>
    <w:lvl w:ilvl="0" w:tplc="B308B60A">
      <w:start w:val="1"/>
      <w:numFmt w:val="bullet"/>
      <w:lvlText w:val="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4C94887"/>
    <w:multiLevelType w:val="hybridMultilevel"/>
    <w:tmpl w:val="3508DEE0"/>
    <w:lvl w:ilvl="0" w:tplc="56268A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E5"/>
    <w:rsid w:val="00027B59"/>
    <w:rsid w:val="001B3EEE"/>
    <w:rsid w:val="002966F2"/>
    <w:rsid w:val="002F1E18"/>
    <w:rsid w:val="00362AB0"/>
    <w:rsid w:val="003953E7"/>
    <w:rsid w:val="003F5DA2"/>
    <w:rsid w:val="004D1303"/>
    <w:rsid w:val="00512982"/>
    <w:rsid w:val="00526D47"/>
    <w:rsid w:val="005370A1"/>
    <w:rsid w:val="005421DD"/>
    <w:rsid w:val="0055255D"/>
    <w:rsid w:val="005928E9"/>
    <w:rsid w:val="005C219A"/>
    <w:rsid w:val="00671EC7"/>
    <w:rsid w:val="006847E2"/>
    <w:rsid w:val="00740C5E"/>
    <w:rsid w:val="008614B3"/>
    <w:rsid w:val="008C109B"/>
    <w:rsid w:val="00904362"/>
    <w:rsid w:val="0096569B"/>
    <w:rsid w:val="009B2248"/>
    <w:rsid w:val="00A0647F"/>
    <w:rsid w:val="00A52594"/>
    <w:rsid w:val="00A84306"/>
    <w:rsid w:val="00AE7E78"/>
    <w:rsid w:val="00AF1740"/>
    <w:rsid w:val="00B411DB"/>
    <w:rsid w:val="00BA3203"/>
    <w:rsid w:val="00C50B27"/>
    <w:rsid w:val="00C52459"/>
    <w:rsid w:val="00CE0A8B"/>
    <w:rsid w:val="00CF7535"/>
    <w:rsid w:val="00D46BE4"/>
    <w:rsid w:val="00D82CC2"/>
    <w:rsid w:val="00D96B5A"/>
    <w:rsid w:val="00DA0B34"/>
    <w:rsid w:val="00DC1BF5"/>
    <w:rsid w:val="00DD03E5"/>
    <w:rsid w:val="00E10993"/>
    <w:rsid w:val="00E67C85"/>
    <w:rsid w:val="00E709EA"/>
    <w:rsid w:val="00F1326B"/>
    <w:rsid w:val="00FB4470"/>
    <w:rsid w:val="00FC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5D991"/>
  <w15:chartTrackingRefBased/>
  <w15:docId w15:val="{6DF0E065-5C6B-4D1A-B7A1-C6F32DD2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28E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064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06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2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9</cp:revision>
  <cp:lastPrinted>2020-07-02T08:26:00Z</cp:lastPrinted>
  <dcterms:created xsi:type="dcterms:W3CDTF">2020-07-01T12:47:00Z</dcterms:created>
  <dcterms:modified xsi:type="dcterms:W3CDTF">2020-07-02T08:26:00Z</dcterms:modified>
</cp:coreProperties>
</file>