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5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Gargulová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5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práce v chráněném bydlení na osobní život pracovníků sociální péče</w:t>
            </w:r>
          </w:p>
        </w:tc>
      </w:tr>
      <w:tr w:rsidR="00385737" w:rsidRPr="00C50B27" w:rsidTr="00C50B27">
        <w:tc>
          <w:tcPr>
            <w:tcW w:w="2808" w:type="dxa"/>
          </w:tcPr>
          <w:p w:rsidR="00385737" w:rsidRPr="00C50B27" w:rsidRDefault="00385737" w:rsidP="0038573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385737" w:rsidRPr="00C50B2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385737" w:rsidRPr="00C50B27" w:rsidTr="00C50B27">
        <w:tc>
          <w:tcPr>
            <w:tcW w:w="2808" w:type="dxa"/>
          </w:tcPr>
          <w:p w:rsidR="00385737" w:rsidRPr="00C50B27" w:rsidRDefault="00385737" w:rsidP="0038573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85737" w:rsidRPr="00C50B2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85737" w:rsidRPr="00C50B27" w:rsidTr="00C50B27">
        <w:tc>
          <w:tcPr>
            <w:tcW w:w="2808" w:type="dxa"/>
          </w:tcPr>
          <w:p w:rsidR="00385737" w:rsidRPr="00C50B27" w:rsidRDefault="00385737" w:rsidP="0038573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85737" w:rsidRPr="00C50B2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8573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85737" w:rsidRDefault="006847E2" w:rsidP="00C50B27">
            <w:pPr>
              <w:jc w:val="center"/>
              <w:rPr>
                <w:sz w:val="22"/>
                <w:szCs w:val="22"/>
              </w:rPr>
            </w:pPr>
            <w:r w:rsidRPr="0038573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8573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38573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8573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8573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85737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8573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8573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85737" w:rsidRDefault="0055255D" w:rsidP="00C50B27">
            <w:pPr>
              <w:jc w:val="center"/>
              <w:rPr>
                <w:sz w:val="22"/>
                <w:szCs w:val="22"/>
              </w:rPr>
            </w:pPr>
            <w:r w:rsidRPr="0038573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8573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38573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85737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8573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38573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85737" w:rsidRPr="00C50B27" w:rsidRDefault="00385737" w:rsidP="00385737">
            <w:pPr>
              <w:rPr>
                <w:sz w:val="22"/>
                <w:szCs w:val="22"/>
              </w:rPr>
            </w:pPr>
            <w:r w:rsidRPr="00E522E2">
              <w:rPr>
                <w:sz w:val="22"/>
                <w:szCs w:val="22"/>
              </w:rPr>
              <w:t>Autorka prokázala vhled do relevantní literatury i dovednost realizovat empirický výzkum. Splnila požadavky kladené na diplomovou práci, prokázala odbornou erudici a schopnost napsat odborný text.</w:t>
            </w:r>
          </w:p>
          <w:p w:rsidR="00385737" w:rsidRPr="00C50B27" w:rsidRDefault="00385737" w:rsidP="00385737">
            <w:pPr>
              <w:rPr>
                <w:sz w:val="22"/>
                <w:szCs w:val="22"/>
              </w:rPr>
            </w:pPr>
          </w:p>
          <w:p w:rsidR="0038573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zvolila výzkumnou metodu. Drobná výhrada se týká hloubky interpretace dat. Autorka od interpretace místy sklouzává k prostému popisu obsahu rozhovorů. Nicméně způsob práce daty je vzhledem k její malé zkušenosti s tímto typem výzkumu na velmi uspokojivé úrovni. </w:t>
            </w:r>
          </w:p>
          <w:p w:rsidR="0038573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objevuje několik málo překlepů a stylistických nedostatků.</w:t>
            </w:r>
          </w:p>
          <w:p w:rsidR="00385737" w:rsidRPr="00C50B2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by bylo vhodné více propracovat a konkretizovat.</w:t>
            </w:r>
          </w:p>
          <w:p w:rsidR="00385737" w:rsidRDefault="00385737" w:rsidP="00385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považuji za originální, náročnost zpracování tématu je na standardní úrovni diplomové práce.</w:t>
            </w:r>
          </w:p>
          <w:p w:rsidR="00B411DB" w:rsidRPr="00C50B27" w:rsidRDefault="00B411DB" w:rsidP="0038573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85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limitech výzkumu připouštíte ovlivnění </w:t>
            </w:r>
            <w:proofErr w:type="spellStart"/>
            <w:r>
              <w:rPr>
                <w:sz w:val="22"/>
                <w:szCs w:val="22"/>
              </w:rPr>
              <w:t>prekoncepty</w:t>
            </w:r>
            <w:proofErr w:type="spellEnd"/>
            <w:r>
              <w:rPr>
                <w:sz w:val="22"/>
                <w:szCs w:val="22"/>
              </w:rPr>
              <w:t>. Jakým způsobem jste se snažila tento limit v práci minimalizovat?</w:t>
            </w:r>
          </w:p>
          <w:p w:rsidR="00B411DB" w:rsidRPr="00C50B27" w:rsidRDefault="00385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hlavní přínos vaší práce</w:t>
            </w:r>
            <w:r w:rsidR="009D1C8A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8573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8573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5737">
              <w:rPr>
                <w:sz w:val="22"/>
                <w:szCs w:val="22"/>
              </w:rPr>
              <w:t xml:space="preserve"> 27. 6. 2020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B2" w:rsidRDefault="00AD18B2">
      <w:r>
        <w:separator/>
      </w:r>
    </w:p>
  </w:endnote>
  <w:endnote w:type="continuationSeparator" w:id="0">
    <w:p w:rsidR="00AD18B2" w:rsidRDefault="00A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B2" w:rsidRDefault="00AD18B2">
      <w:r>
        <w:separator/>
      </w:r>
    </w:p>
  </w:footnote>
  <w:footnote w:type="continuationSeparator" w:id="0">
    <w:p w:rsidR="00AD18B2" w:rsidRDefault="00AD18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37"/>
    <w:rsid w:val="00362AB0"/>
    <w:rsid w:val="00385737"/>
    <w:rsid w:val="003F5DA2"/>
    <w:rsid w:val="00512982"/>
    <w:rsid w:val="00514664"/>
    <w:rsid w:val="00526D47"/>
    <w:rsid w:val="0055255D"/>
    <w:rsid w:val="005C219A"/>
    <w:rsid w:val="006847E2"/>
    <w:rsid w:val="0070056B"/>
    <w:rsid w:val="009D1C8A"/>
    <w:rsid w:val="00AD18B2"/>
    <w:rsid w:val="00B411DB"/>
    <w:rsid w:val="00B43B74"/>
    <w:rsid w:val="00BA3203"/>
    <w:rsid w:val="00C50B27"/>
    <w:rsid w:val="00DC0B7E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60B40"/>
  <w15:chartTrackingRefBased/>
  <w15:docId w15:val="{9CA173C6-F3FA-4CAA-B688-E22B082A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eda&#269;k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10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Zasedačka U18/606</dc:creator>
  <cp:keywords/>
  <cp:lastModifiedBy>Zasedačka U18/606</cp:lastModifiedBy>
  <cp:revision>2</cp:revision>
  <cp:lastPrinted>2012-04-25T08:21:00Z</cp:lastPrinted>
  <dcterms:created xsi:type="dcterms:W3CDTF">2020-06-27T11:03:00Z</dcterms:created>
  <dcterms:modified xsi:type="dcterms:W3CDTF">2020-06-28T12:53:00Z</dcterms:modified>
</cp:coreProperties>
</file>