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69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Dvořáková</w:t>
            </w:r>
          </w:p>
        </w:tc>
      </w:tr>
      <w:tr w:rsidR="008C109B" w:rsidRPr="00C50B27" w:rsidTr="00C50B27">
        <w:tc>
          <w:tcPr>
            <w:tcW w:w="2808" w:type="dxa"/>
          </w:tcPr>
          <w:p w:rsidR="008C109B" w:rsidRPr="00C50B27" w:rsidRDefault="008C109B" w:rsidP="008C10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C109B" w:rsidRPr="00C50B27" w:rsidRDefault="004B69A9" w:rsidP="008C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Očekávání studentů střední zdravotnické školy od budoucí profese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Hrbáčková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263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3953E7" w:rsidRDefault="003953E7" w:rsidP="00C50B27">
            <w:pPr>
              <w:jc w:val="center"/>
              <w:rPr>
                <w:sz w:val="22"/>
                <w:szCs w:val="22"/>
              </w:rPr>
            </w:pPr>
            <w:r w:rsidRPr="003953E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53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63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63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63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636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263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928E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A0B34" w:rsidRDefault="00A84306" w:rsidP="00D26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D42FE5">
              <w:rPr>
                <w:sz w:val="22"/>
                <w:szCs w:val="22"/>
              </w:rPr>
              <w:t>zabývá postojem</w:t>
            </w:r>
            <w:r w:rsidR="004B69A9">
              <w:rPr>
                <w:sz w:val="22"/>
                <w:szCs w:val="22"/>
              </w:rPr>
              <w:t xml:space="preserve"> stud</w:t>
            </w:r>
            <w:r w:rsidR="00D26369">
              <w:rPr>
                <w:sz w:val="22"/>
                <w:szCs w:val="22"/>
              </w:rPr>
              <w:t xml:space="preserve">entů střední zdravotnické školy týkající se očekávání od jejich budoucí profese. Práce je zpracována pečlivě, přináší ucelený </w:t>
            </w:r>
            <w:r w:rsidR="00D42FE5">
              <w:rPr>
                <w:sz w:val="22"/>
                <w:szCs w:val="22"/>
              </w:rPr>
              <w:t xml:space="preserve">pohled na problematiku, nicméně mohla být zpracována více se zřetelem k sociální pedagogice. </w:t>
            </w:r>
          </w:p>
          <w:p w:rsidR="00D42FE5" w:rsidRDefault="00400D04" w:rsidP="00D26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její promyšlená koncepce a struktura, vhodně zvolené pojetí výzkumu a především její praktické využití (výsledky lze využít jako zpětná vazba pro konkrétní školu). Výsledky jsou zpracovány přehledně a pečlivě. Je patrná snaha o náročnější zpracování (ověřování hypotéz). Kvalita práce se odvíjí především od zvoleného výzkumného nástroje. Použitý dotazník (některé položky v dotazníku) obsahově plně nekoresponduje s cílem práce (spíše cíle v mnohém přesahuje). Slabší stránkou práce je především nejasné propojení se sociální pedagogikou. </w:t>
            </w:r>
          </w:p>
          <w:p w:rsidR="00F1326B" w:rsidRPr="00C50B27" w:rsidRDefault="00400D04" w:rsidP="00D263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pozitivně a doporučuji k obhajobě. </w:t>
            </w:r>
            <w:r w:rsidR="005370A1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82CC2" w:rsidRPr="00C50B27" w:rsidRDefault="00D82CC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B411DB" w:rsidRDefault="00400D04" w:rsidP="005370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spojitost se sociální pedagogikou. </w:t>
            </w:r>
          </w:p>
          <w:p w:rsidR="005370A1" w:rsidRPr="005928E9" w:rsidRDefault="00400D04" w:rsidP="005370A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konkrétní doporučení, které vyplývá z výsledků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263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00D0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28E9">
              <w:rPr>
                <w:sz w:val="22"/>
                <w:szCs w:val="22"/>
              </w:rPr>
              <w:t xml:space="preserve"> </w:t>
            </w:r>
            <w:r w:rsidR="00400D04">
              <w:rPr>
                <w:sz w:val="22"/>
                <w:szCs w:val="22"/>
              </w:rPr>
              <w:t>1. 7.</w:t>
            </w:r>
            <w:r w:rsidR="005928E9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95750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28E9">
              <w:rPr>
                <w:sz w:val="22"/>
                <w:szCs w:val="22"/>
              </w:rPr>
              <w:t xml:space="preserve"> Karla Hrbáčková</w:t>
            </w:r>
            <w:r w:rsidR="00957503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5928E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5F" w:rsidRDefault="00A1645F">
      <w:r>
        <w:separator/>
      </w:r>
    </w:p>
  </w:endnote>
  <w:endnote w:type="continuationSeparator" w:id="0">
    <w:p w:rsidR="00A1645F" w:rsidRDefault="00A1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5F" w:rsidRDefault="00A1645F">
      <w:r>
        <w:separator/>
      </w:r>
    </w:p>
  </w:footnote>
  <w:footnote w:type="continuationSeparator" w:id="0">
    <w:p w:rsidR="00A1645F" w:rsidRDefault="00A164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D15"/>
    <w:multiLevelType w:val="hybridMultilevel"/>
    <w:tmpl w:val="DCF680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2E71E3"/>
    <w:multiLevelType w:val="hybridMultilevel"/>
    <w:tmpl w:val="BEA2044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6D02"/>
    <w:multiLevelType w:val="hybridMultilevel"/>
    <w:tmpl w:val="573C0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AE3"/>
    <w:multiLevelType w:val="hybridMultilevel"/>
    <w:tmpl w:val="1D2A33D2"/>
    <w:lvl w:ilvl="0" w:tplc="B308B60A">
      <w:start w:val="1"/>
      <w:numFmt w:val="bullet"/>
      <w:lvlText w:val="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4C94887"/>
    <w:multiLevelType w:val="hybridMultilevel"/>
    <w:tmpl w:val="3508DEE0"/>
    <w:lvl w:ilvl="0" w:tplc="56268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5"/>
    <w:rsid w:val="002966F2"/>
    <w:rsid w:val="002A45FA"/>
    <w:rsid w:val="00362AB0"/>
    <w:rsid w:val="003953E7"/>
    <w:rsid w:val="003F2A43"/>
    <w:rsid w:val="003F5DA2"/>
    <w:rsid w:val="00400D04"/>
    <w:rsid w:val="004B69A9"/>
    <w:rsid w:val="00512982"/>
    <w:rsid w:val="00526D47"/>
    <w:rsid w:val="005370A1"/>
    <w:rsid w:val="0055255D"/>
    <w:rsid w:val="005928E9"/>
    <w:rsid w:val="005C219A"/>
    <w:rsid w:val="00671EC7"/>
    <w:rsid w:val="006847E2"/>
    <w:rsid w:val="008614B3"/>
    <w:rsid w:val="008C109B"/>
    <w:rsid w:val="00904362"/>
    <w:rsid w:val="009565A7"/>
    <w:rsid w:val="00957503"/>
    <w:rsid w:val="009B2248"/>
    <w:rsid w:val="00A1645F"/>
    <w:rsid w:val="00A84306"/>
    <w:rsid w:val="00AF1740"/>
    <w:rsid w:val="00B411DB"/>
    <w:rsid w:val="00BA3203"/>
    <w:rsid w:val="00C50B27"/>
    <w:rsid w:val="00CE0A8B"/>
    <w:rsid w:val="00CF7535"/>
    <w:rsid w:val="00D26369"/>
    <w:rsid w:val="00D42FE5"/>
    <w:rsid w:val="00D82CC2"/>
    <w:rsid w:val="00D96B5A"/>
    <w:rsid w:val="00DA0B34"/>
    <w:rsid w:val="00DC1BF5"/>
    <w:rsid w:val="00DD03E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46D39"/>
  <w15:chartTrackingRefBased/>
  <w15:docId w15:val="{6DF0E065-5C6B-4D1A-B7A1-C6F32DD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8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575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5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167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10</cp:revision>
  <cp:lastPrinted>2020-07-02T08:26:00Z</cp:lastPrinted>
  <dcterms:created xsi:type="dcterms:W3CDTF">2020-06-30T10:49:00Z</dcterms:created>
  <dcterms:modified xsi:type="dcterms:W3CDTF">2020-07-02T08:26:00Z</dcterms:modified>
</cp:coreProperties>
</file>