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7B4127F" w14:textId="77777777" w:rsidTr="00C50B27">
        <w:tc>
          <w:tcPr>
            <w:tcW w:w="9828" w:type="dxa"/>
            <w:gridSpan w:val="9"/>
          </w:tcPr>
          <w:p w14:paraId="26A01E38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559B8AC" w14:textId="77777777" w:rsidTr="00C50B27">
        <w:tc>
          <w:tcPr>
            <w:tcW w:w="2808" w:type="dxa"/>
          </w:tcPr>
          <w:p w14:paraId="02368F4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230A95" w14:textId="77777777" w:rsidR="006847E2" w:rsidRPr="00C50B27" w:rsidRDefault="00107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Doložílková</w:t>
            </w:r>
          </w:p>
        </w:tc>
      </w:tr>
      <w:tr w:rsidR="006847E2" w:rsidRPr="00C50B27" w14:paraId="2AA7602C" w14:textId="77777777" w:rsidTr="00C50B27">
        <w:tc>
          <w:tcPr>
            <w:tcW w:w="2808" w:type="dxa"/>
          </w:tcPr>
          <w:p w14:paraId="2E0E4DF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5D294E7" w14:textId="77777777" w:rsidR="006847E2" w:rsidRPr="00C50B27" w:rsidRDefault="00107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na 1. stupni ZŠ</w:t>
            </w:r>
          </w:p>
        </w:tc>
      </w:tr>
      <w:tr w:rsidR="006847E2" w:rsidRPr="00C50B27" w14:paraId="5C2DA2D3" w14:textId="77777777" w:rsidTr="00C50B27">
        <w:tc>
          <w:tcPr>
            <w:tcW w:w="2808" w:type="dxa"/>
          </w:tcPr>
          <w:p w14:paraId="7221545E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3AE98EE" w14:textId="77777777" w:rsidR="006847E2" w:rsidRPr="00C50B27" w:rsidRDefault="00107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4C4A8C2A" w14:textId="77777777" w:rsidTr="00C50B27">
        <w:tc>
          <w:tcPr>
            <w:tcW w:w="2808" w:type="dxa"/>
          </w:tcPr>
          <w:p w14:paraId="5DCC539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02B09B82" w14:textId="77777777" w:rsidR="006847E2" w:rsidRPr="00C50B27" w:rsidRDefault="00107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12D3F8D" w14:textId="77777777" w:rsidTr="00C50B27">
        <w:tc>
          <w:tcPr>
            <w:tcW w:w="2808" w:type="dxa"/>
          </w:tcPr>
          <w:p w14:paraId="62EFFB1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B810F1B" w14:textId="77777777" w:rsidR="006847E2" w:rsidRPr="00C50B27" w:rsidRDefault="001074C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04AA39C" w14:textId="77777777" w:rsidTr="00C50B27">
        <w:tc>
          <w:tcPr>
            <w:tcW w:w="2808" w:type="dxa"/>
            <w:vAlign w:val="center"/>
          </w:tcPr>
          <w:p w14:paraId="0FEBB54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09723D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146B2E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75E1CB6" w14:textId="77777777" w:rsidTr="00C50B27">
        <w:tc>
          <w:tcPr>
            <w:tcW w:w="9828" w:type="dxa"/>
            <w:gridSpan w:val="9"/>
            <w:shd w:val="clear" w:color="auto" w:fill="A6A6A6"/>
          </w:tcPr>
          <w:p w14:paraId="3A73610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45AD41C" w14:textId="77777777" w:rsidTr="00C50B27">
        <w:tc>
          <w:tcPr>
            <w:tcW w:w="6791" w:type="dxa"/>
            <w:gridSpan w:val="3"/>
          </w:tcPr>
          <w:p w14:paraId="708063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880DE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E97A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0A09A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2026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6476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284E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C637B1D" w14:textId="77777777" w:rsidTr="00C50B27">
        <w:tc>
          <w:tcPr>
            <w:tcW w:w="6791" w:type="dxa"/>
            <w:gridSpan w:val="3"/>
          </w:tcPr>
          <w:p w14:paraId="0B88224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09875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D543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78D55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07E7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516D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D0E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4D7570" w14:textId="77777777" w:rsidTr="00C50B27">
        <w:tc>
          <w:tcPr>
            <w:tcW w:w="6791" w:type="dxa"/>
            <w:gridSpan w:val="3"/>
          </w:tcPr>
          <w:p w14:paraId="1F76F3C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7411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D922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7B4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9EE2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7165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DB0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B98476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9F33E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5FFC1B6" w14:textId="77777777" w:rsidTr="00C50B27">
        <w:tc>
          <w:tcPr>
            <w:tcW w:w="6791" w:type="dxa"/>
            <w:gridSpan w:val="3"/>
          </w:tcPr>
          <w:p w14:paraId="3BF7B2E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89801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83DE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00439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1E92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DDAE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819A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F8D07F" w14:textId="77777777" w:rsidTr="00C50B27">
        <w:tc>
          <w:tcPr>
            <w:tcW w:w="6791" w:type="dxa"/>
            <w:gridSpan w:val="3"/>
          </w:tcPr>
          <w:p w14:paraId="5FB7268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04EDB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419C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2E27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1B81A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D92A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4B9D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32D4AF0" w14:textId="77777777" w:rsidTr="00C50B27">
        <w:tc>
          <w:tcPr>
            <w:tcW w:w="6791" w:type="dxa"/>
            <w:gridSpan w:val="3"/>
          </w:tcPr>
          <w:p w14:paraId="23636CF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857BE2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26E57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3EC7E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78794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488EB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97FF6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D5D381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BA0A81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8E0CF7F" w14:textId="77777777" w:rsidTr="00C50B27">
        <w:tc>
          <w:tcPr>
            <w:tcW w:w="6791" w:type="dxa"/>
            <w:gridSpan w:val="3"/>
          </w:tcPr>
          <w:p w14:paraId="6C3DE45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D6D75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3374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106D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15471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86079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DEE41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DFA46FB" w14:textId="77777777" w:rsidTr="00C50B27">
        <w:tc>
          <w:tcPr>
            <w:tcW w:w="6791" w:type="dxa"/>
            <w:gridSpan w:val="3"/>
          </w:tcPr>
          <w:p w14:paraId="13851B1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46E41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E282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A9A5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732E0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EBD0A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B111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43EDD0" w14:textId="77777777" w:rsidTr="00C50B27">
        <w:tc>
          <w:tcPr>
            <w:tcW w:w="6791" w:type="dxa"/>
            <w:gridSpan w:val="3"/>
          </w:tcPr>
          <w:p w14:paraId="2581C3F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E484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1462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F3B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32B0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2B821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F641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3FD998" w14:textId="77777777" w:rsidTr="00C50B27">
        <w:tc>
          <w:tcPr>
            <w:tcW w:w="6791" w:type="dxa"/>
            <w:gridSpan w:val="3"/>
          </w:tcPr>
          <w:p w14:paraId="7F07005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AA57AF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6A98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F8A2D" w14:textId="77777777" w:rsidR="0055255D" w:rsidRPr="00C50B27" w:rsidRDefault="00CE32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714A0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6641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DB89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16B741" w14:textId="77777777" w:rsidTr="00B411DB">
        <w:tc>
          <w:tcPr>
            <w:tcW w:w="9828" w:type="dxa"/>
            <w:gridSpan w:val="9"/>
            <w:shd w:val="clear" w:color="auto" w:fill="A6A6A6"/>
          </w:tcPr>
          <w:p w14:paraId="2F8B966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1B68FC9" w14:textId="77777777" w:rsidTr="00C50B27">
        <w:tc>
          <w:tcPr>
            <w:tcW w:w="6791" w:type="dxa"/>
            <w:gridSpan w:val="3"/>
          </w:tcPr>
          <w:p w14:paraId="178102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B46997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7B295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EE2C7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2D029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C90C2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4484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E5BC586" w14:textId="77777777" w:rsidTr="00C50B27">
        <w:tc>
          <w:tcPr>
            <w:tcW w:w="6791" w:type="dxa"/>
            <w:gridSpan w:val="3"/>
          </w:tcPr>
          <w:p w14:paraId="43B6D56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824CF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3511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E9BA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93FE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69B77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4DA26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F8B9E2" w14:textId="77777777" w:rsidTr="00C50B27">
        <w:tc>
          <w:tcPr>
            <w:tcW w:w="9828" w:type="dxa"/>
            <w:gridSpan w:val="9"/>
          </w:tcPr>
          <w:p w14:paraId="71B56E6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85A8079" w14:textId="77777777" w:rsidR="00B411DB" w:rsidRPr="00C50B27" w:rsidRDefault="001074CC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2FF8E61" w14:textId="77777777" w:rsidR="00B411DB" w:rsidRDefault="001074CC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kompaktní. Tematicky teoretická část směřuje výzkumnému problému.</w:t>
            </w:r>
          </w:p>
          <w:p w14:paraId="4105F2B5" w14:textId="3E4906A3" w:rsidR="00224C8C" w:rsidRPr="00C50B27" w:rsidRDefault="009F11AD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bookmarkStart w:id="0" w:name="_GoBack"/>
            <w:bookmarkEnd w:id="0"/>
            <w:r w:rsidR="00224C8C">
              <w:rPr>
                <w:sz w:val="22"/>
                <w:szCs w:val="22"/>
              </w:rPr>
              <w:t>V Diskuzi je snaha o interpretaci výsledků.</w:t>
            </w:r>
          </w:p>
          <w:p w14:paraId="1C3CF0EF" w14:textId="77777777" w:rsidR="00B411DB" w:rsidRPr="00C50B27" w:rsidRDefault="00B411DB" w:rsidP="00CE32AF">
            <w:pPr>
              <w:jc w:val="both"/>
              <w:rPr>
                <w:sz w:val="22"/>
                <w:szCs w:val="22"/>
              </w:rPr>
            </w:pPr>
          </w:p>
          <w:p w14:paraId="68F3B8DE" w14:textId="77777777" w:rsidR="00B411DB" w:rsidRPr="00C50B27" w:rsidRDefault="001074CC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90817C1" w14:textId="77777777" w:rsidR="00B411DB" w:rsidRPr="00C50B27" w:rsidRDefault="001074CC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využívá malé množství zdrojů. Ty se potom v textu velmi často opakují. Zcela postrádám využití cizojazyčné literatury.  </w:t>
            </w:r>
          </w:p>
          <w:p w14:paraId="768431A9" w14:textId="77777777" w:rsidR="00B411DB" w:rsidRDefault="001074CC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Hlavní cíl a dílčí cíle mohly být více koherentní.</w:t>
            </w:r>
          </w:p>
          <w:p w14:paraId="48720579" w14:textId="77777777" w:rsidR="001074CC" w:rsidRDefault="001074CC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zvolila velmi jednoduchý popisný výzkum, bez jakékoliv snahy o </w:t>
            </w:r>
            <w:r w:rsidR="00224C8C">
              <w:rPr>
                <w:sz w:val="22"/>
                <w:szCs w:val="22"/>
              </w:rPr>
              <w:t>zkoumání vztahů mezi proměnnými.</w:t>
            </w:r>
          </w:p>
          <w:p w14:paraId="5948CE25" w14:textId="77777777" w:rsidR="00224C8C" w:rsidRPr="00C50B27" w:rsidRDefault="00224C8C" w:rsidP="00CE32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Výsledky jsou prezentovány podle číslování položek v dotazníku bez logičtějšího propojení.</w:t>
            </w:r>
          </w:p>
          <w:p w14:paraId="59193D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8576714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0C1A3F3D" w14:textId="77777777" w:rsidR="00F1326B" w:rsidRPr="00C50B27" w:rsidRDefault="00224C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1C48032A" w14:textId="77777777" w:rsidTr="00C50B27">
        <w:tc>
          <w:tcPr>
            <w:tcW w:w="9828" w:type="dxa"/>
            <w:gridSpan w:val="9"/>
          </w:tcPr>
          <w:p w14:paraId="1200122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7C64AF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D3616C1" w14:textId="77777777" w:rsidR="00B411DB" w:rsidRPr="00C50B27" w:rsidRDefault="00CE3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 formulovat vztahový výzkumný problém?</w:t>
            </w:r>
          </w:p>
          <w:p w14:paraId="1F13D91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7BD4EB" w14:textId="77777777" w:rsidR="00B411DB" w:rsidRDefault="00CE3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rozdíly v podobě šikany na 1. a 2. stupni ZŠ?</w:t>
            </w:r>
          </w:p>
          <w:p w14:paraId="44A4107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519726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EC5C27D" w14:textId="77777777" w:rsidTr="00C50B27">
        <w:tc>
          <w:tcPr>
            <w:tcW w:w="6791" w:type="dxa"/>
            <w:gridSpan w:val="3"/>
          </w:tcPr>
          <w:p w14:paraId="11AE18E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EFD598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860C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07B0C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61606A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760B1E3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3924DF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1E861C" w14:textId="77777777" w:rsidTr="00C50B27">
        <w:tc>
          <w:tcPr>
            <w:tcW w:w="4068" w:type="dxa"/>
            <w:gridSpan w:val="2"/>
            <w:vAlign w:val="center"/>
          </w:tcPr>
          <w:p w14:paraId="43C313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32AF">
              <w:rPr>
                <w:sz w:val="22"/>
                <w:szCs w:val="22"/>
              </w:rPr>
              <w:t xml:space="preserve"> 17. 6. 2020</w:t>
            </w:r>
          </w:p>
        </w:tc>
        <w:tc>
          <w:tcPr>
            <w:tcW w:w="5760" w:type="dxa"/>
            <w:gridSpan w:val="7"/>
            <w:vAlign w:val="center"/>
          </w:tcPr>
          <w:p w14:paraId="2DCAF4C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E32AF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540BC30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333B0" w14:textId="77777777" w:rsidR="001074CC" w:rsidRDefault="001074CC">
      <w:r>
        <w:separator/>
      </w:r>
    </w:p>
  </w:endnote>
  <w:endnote w:type="continuationSeparator" w:id="0">
    <w:p w14:paraId="2B208521" w14:textId="77777777" w:rsidR="001074CC" w:rsidRDefault="0010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E0556" w14:textId="77777777" w:rsidR="001074CC" w:rsidRDefault="001074CC">
      <w:r>
        <w:separator/>
      </w:r>
    </w:p>
  </w:footnote>
  <w:footnote w:type="continuationSeparator" w:id="0">
    <w:p w14:paraId="68EB45BE" w14:textId="77777777" w:rsidR="001074CC" w:rsidRDefault="001074CC">
      <w:r>
        <w:continuationSeparator/>
      </w:r>
    </w:p>
  </w:footnote>
  <w:footnote w:id="1">
    <w:p w14:paraId="67AC2FD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CC"/>
    <w:rsid w:val="001074CC"/>
    <w:rsid w:val="00224C8C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9F11AD"/>
    <w:rsid w:val="00AF1740"/>
    <w:rsid w:val="00B411DB"/>
    <w:rsid w:val="00BA3203"/>
    <w:rsid w:val="00C50B27"/>
    <w:rsid w:val="00CE0A8B"/>
    <w:rsid w:val="00CE32AF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BFE5"/>
  <w15:chartTrackingRefBased/>
  <w15:docId w15:val="{BB4C4780-1477-4DCD-A67D-0B52A5B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6" ma:contentTypeDescription="Vytvoří nový dokument" ma:contentTypeScope="" ma:versionID="56c162c3bc60dd7bfb3b09a4a4cb68fa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362b73aa0b4e76b2fe57570ead5db85f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BB026-B1A5-4EA7-A100-098EADC76E2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c67291b-3338-4090-b772-f9ab6bebea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00A953-9727-44B9-88F9-F6CC962E6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683D5-4295-4325-93B8-FF15C2AA0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44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2020-06-17T08:44:00Z</dcterms:created>
  <dcterms:modified xsi:type="dcterms:W3CDTF">2020-07-03T06:04:00Z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