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 Bařinková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Hodnotová orientace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0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0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0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aktuální téma. Teoretická část vychází z relevantních zdrojů, oceňuji bohatý rejstřík. V praktické části použila standardizovaný dotazník, oceňuji počet respondentů a provázanost komentářů s odkazy na literaturu. Za velký vklad pokládám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0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reálné situace byste volila k výuce a pro </w:t>
            </w:r>
            <w:proofErr w:type="spellStart"/>
            <w:r>
              <w:rPr>
                <w:sz w:val="22"/>
                <w:szCs w:val="22"/>
              </w:rPr>
              <w:t>zvnitření</w:t>
            </w:r>
            <w:proofErr w:type="spellEnd"/>
            <w:r>
              <w:rPr>
                <w:sz w:val="22"/>
                <w:szCs w:val="22"/>
              </w:rPr>
              <w:t xml:space="preserve"> hodnot?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4EC4">
              <w:rPr>
                <w:sz w:val="22"/>
                <w:szCs w:val="22"/>
              </w:rPr>
              <w:t xml:space="preserve"> 22.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35F" w:rsidRDefault="00E8035F">
      <w:r>
        <w:separator/>
      </w:r>
    </w:p>
  </w:endnote>
  <w:endnote w:type="continuationSeparator" w:id="0">
    <w:p w:rsidR="00E8035F" w:rsidRDefault="00E8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35F" w:rsidRDefault="00E8035F">
      <w:r>
        <w:separator/>
      </w:r>
    </w:p>
  </w:footnote>
  <w:footnote w:type="continuationSeparator" w:id="0">
    <w:p w:rsidR="00E8035F" w:rsidRDefault="00E803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304EC4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D54F12"/>
    <w:rsid w:val="00DC1BF5"/>
    <w:rsid w:val="00E709EA"/>
    <w:rsid w:val="00E8035F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2020-06-22T09:51:00Z</dcterms:created>
  <dcterms:modified xsi:type="dcterms:W3CDTF">2020-06-22T09:51:00Z</dcterms:modified>
</cp:coreProperties>
</file>