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10C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Renata </w:t>
            </w:r>
            <w:proofErr w:type="spellStart"/>
            <w:r>
              <w:rPr>
                <w:sz w:val="22"/>
                <w:szCs w:val="22"/>
              </w:rPr>
              <w:t>Šošolíková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10C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 k dobrovolnictví žáků základních škol, středních škola studentů vysokých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10C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10C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10C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10C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10C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10CE3" w:rsidRDefault="00F10CE3" w:rsidP="00F10C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Členění práce, nelze mít podkapitoly 2.1, když nenásleduje 2.2, vypovídá to o nepromyšlené struktuře,</w:t>
            </w:r>
            <w:r w:rsidR="00EA50B4">
              <w:rPr>
                <w:sz w:val="22"/>
                <w:szCs w:val="22"/>
              </w:rPr>
              <w:t xml:space="preserve"> nevyváženost kapitola dlouhé odstavce, nedostatečné členění textu (např. podkapitola 8.2 je jeden odstavec přes jednu stránku).</w:t>
            </w:r>
          </w:p>
          <w:p w:rsidR="00F10CE3" w:rsidRDefault="00F10CE3" w:rsidP="00F10C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Široké zaměření výzkumného vzorku – těžko lze srovnávat postoje k dobrovolnictví na ZŠ a VŠ.</w:t>
            </w:r>
          </w:p>
          <w:p w:rsidR="00F10CE3" w:rsidRDefault="00F10CE3" w:rsidP="00F10C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komentáře u grafů, je uveden jen slovní popis, ale není uvedeno, co ta čísla dle autorky znamenají.</w:t>
            </w:r>
          </w:p>
          <w:p w:rsidR="00F10CE3" w:rsidRDefault="00F10CE3" w:rsidP="00F10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Silní stránky:</w:t>
            </w:r>
          </w:p>
          <w:p w:rsidR="00F10CE3" w:rsidRDefault="00F10CE3" w:rsidP="00F10C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tématu.</w:t>
            </w:r>
          </w:p>
          <w:p w:rsidR="00F10CE3" w:rsidRDefault="00EA50B4" w:rsidP="00F10C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Zvolená metoda šetření.</w:t>
            </w:r>
          </w:p>
          <w:p w:rsidR="00F1326B" w:rsidRPr="00C50B27" w:rsidRDefault="00EA50B4" w:rsidP="00EA50B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A50B4">
              <w:rPr>
                <w:sz w:val="22"/>
                <w:szCs w:val="22"/>
              </w:rPr>
              <w:t>Formulace cíle.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A50B4" w:rsidRPr="00EA50B4" w:rsidRDefault="00EA50B4" w:rsidP="00362AB0">
            <w:pPr>
              <w:rPr>
                <w:sz w:val="22"/>
                <w:szCs w:val="22"/>
              </w:rPr>
            </w:pPr>
            <w:r w:rsidRPr="00EA50B4">
              <w:rPr>
                <w:sz w:val="22"/>
                <w:szCs w:val="22"/>
              </w:rPr>
              <w:t>Jak byste konkrétně seznamovala s dobrovolnictvím na ZŠ?</w:t>
            </w:r>
          </w:p>
          <w:p w:rsidR="00B411DB" w:rsidRPr="00C50B27" w:rsidRDefault="00EA50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není ve většině států kontinentální Evropy rozšířeno dobrovolnictví jako v VB nebo USA?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A50B4">
              <w:rPr>
                <w:sz w:val="22"/>
                <w:szCs w:val="22"/>
              </w:rPr>
              <w:t xml:space="preserve"> 15.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695" w:rsidRDefault="00827695">
      <w:r>
        <w:separator/>
      </w:r>
    </w:p>
  </w:endnote>
  <w:endnote w:type="continuationSeparator" w:id="0">
    <w:p w:rsidR="00827695" w:rsidRDefault="0082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695" w:rsidRDefault="00827695">
      <w:r>
        <w:separator/>
      </w:r>
    </w:p>
  </w:footnote>
  <w:footnote w:type="continuationSeparator" w:id="0">
    <w:p w:rsidR="00827695" w:rsidRDefault="0082769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44746"/>
    <w:multiLevelType w:val="hybridMultilevel"/>
    <w:tmpl w:val="EBD04ADC"/>
    <w:lvl w:ilvl="0" w:tplc="245E6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3B"/>
    <w:rsid w:val="0019306E"/>
    <w:rsid w:val="00362AB0"/>
    <w:rsid w:val="003F5DA2"/>
    <w:rsid w:val="00512982"/>
    <w:rsid w:val="00526D47"/>
    <w:rsid w:val="0055255D"/>
    <w:rsid w:val="005C219A"/>
    <w:rsid w:val="006847E2"/>
    <w:rsid w:val="00827695"/>
    <w:rsid w:val="008614B3"/>
    <w:rsid w:val="009B2248"/>
    <w:rsid w:val="00A8373B"/>
    <w:rsid w:val="00AF1740"/>
    <w:rsid w:val="00B411DB"/>
    <w:rsid w:val="00BA3203"/>
    <w:rsid w:val="00C50B27"/>
    <w:rsid w:val="00CE0A8B"/>
    <w:rsid w:val="00DC1BF5"/>
    <w:rsid w:val="00E67C85"/>
    <w:rsid w:val="00E709EA"/>
    <w:rsid w:val="00EA50B4"/>
    <w:rsid w:val="00F10CE3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35724-339C-46B2-8C9B-64B2837C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10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(1).dot</Template>
  <TotalTime>0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2020-06-15T10:48:00Z</dcterms:created>
  <dcterms:modified xsi:type="dcterms:W3CDTF">2020-06-15T10:48:00Z</dcterms:modified>
</cp:coreProperties>
</file>