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70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Jaroščáková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7056" w:rsidP="00362AB0">
            <w:pPr>
              <w:rPr>
                <w:sz w:val="22"/>
                <w:szCs w:val="22"/>
              </w:rPr>
            </w:pPr>
            <w:r w:rsidRPr="003C7056">
              <w:rPr>
                <w:sz w:val="22"/>
                <w:szCs w:val="22"/>
              </w:rPr>
              <w:t>Inkluzivní vzdělávání žáků se zrakovým postižením pohledem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C70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70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70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40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4778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</w:t>
            </w:r>
            <w:r w:rsidR="008D4778">
              <w:rPr>
                <w:sz w:val="22"/>
                <w:szCs w:val="22"/>
              </w:rPr>
              <w:t>Volba tématu vzhledem ke studovanému oboru.</w:t>
            </w:r>
          </w:p>
          <w:p w:rsidR="008D4778" w:rsidRDefault="00840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4778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</w:t>
            </w:r>
            <w:r w:rsidR="008D4778">
              <w:rPr>
                <w:sz w:val="22"/>
                <w:szCs w:val="22"/>
              </w:rPr>
              <w:t>Obsahová náplň jednotlivých kapitol teoretické části.</w:t>
            </w:r>
          </w:p>
          <w:p w:rsidR="008D4778" w:rsidRDefault="00840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4778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</w:t>
            </w:r>
            <w:r w:rsidR="008D4778">
              <w:rPr>
                <w:sz w:val="22"/>
                <w:szCs w:val="22"/>
              </w:rPr>
              <w:t xml:space="preserve">Volba kvalitativní metodologie. </w:t>
            </w:r>
          </w:p>
          <w:p w:rsidR="008D4778" w:rsidRDefault="00840887" w:rsidP="008408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moha být více synteticky propojená s cílem diplomové práce.</w:t>
            </w:r>
          </w:p>
          <w:p w:rsidR="00840887" w:rsidRDefault="00840887" w:rsidP="008408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6 Interpretace výsledků výzkumu je spíše popisného charakteru.</w:t>
            </w:r>
          </w:p>
          <w:p w:rsidR="00840887" w:rsidRDefault="00840887" w:rsidP="008408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diskuse resp. komparace s jinými podobně zaměřenými výzkumy příp. s teoretickými východisky. </w:t>
            </w:r>
          </w:p>
          <w:p w:rsidR="00840887" w:rsidRPr="00840887" w:rsidRDefault="00840887" w:rsidP="008408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(str. 66) se pohybují v příliš obecné rovině a nepřinášejí nic nového. </w:t>
            </w:r>
          </w:p>
          <w:p w:rsidR="008D4778" w:rsidRPr="008D4778" w:rsidRDefault="008D4778" w:rsidP="008D47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v úrovni jazykového zpracování.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009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v rámci obhajoby více specifikovala svá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D47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7056">
              <w:rPr>
                <w:sz w:val="22"/>
                <w:szCs w:val="22"/>
              </w:rPr>
              <w:t xml:space="preserve"> </w:t>
            </w:r>
            <w:proofErr w:type="gramStart"/>
            <w:r w:rsidR="003C7056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C705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C705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F0" w:rsidRDefault="001F6DF0">
      <w:r>
        <w:separator/>
      </w:r>
    </w:p>
  </w:endnote>
  <w:endnote w:type="continuationSeparator" w:id="0">
    <w:p w:rsidR="001F6DF0" w:rsidRDefault="001F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F0" w:rsidRDefault="001F6DF0">
      <w:r>
        <w:separator/>
      </w:r>
    </w:p>
  </w:footnote>
  <w:footnote w:type="continuationSeparator" w:id="0">
    <w:p w:rsidR="001F6DF0" w:rsidRDefault="001F6D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88A"/>
    <w:multiLevelType w:val="hybridMultilevel"/>
    <w:tmpl w:val="432E86BC"/>
    <w:lvl w:ilvl="0" w:tplc="FDD8D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1F6DF0"/>
    <w:rsid w:val="00223E3A"/>
    <w:rsid w:val="00362AB0"/>
    <w:rsid w:val="003A3DC6"/>
    <w:rsid w:val="003C7056"/>
    <w:rsid w:val="003F5DA2"/>
    <w:rsid w:val="00512982"/>
    <w:rsid w:val="00526D47"/>
    <w:rsid w:val="0055255D"/>
    <w:rsid w:val="005C219A"/>
    <w:rsid w:val="006847E2"/>
    <w:rsid w:val="00840887"/>
    <w:rsid w:val="008614B3"/>
    <w:rsid w:val="008D4778"/>
    <w:rsid w:val="009B2248"/>
    <w:rsid w:val="00AE7505"/>
    <w:rsid w:val="00AF1740"/>
    <w:rsid w:val="00B0094F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F00EA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25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2020-06-14T13:39:00Z</dcterms:created>
  <dcterms:modified xsi:type="dcterms:W3CDTF">2020-06-30T07:58:00Z</dcterms:modified>
</cp:coreProperties>
</file>