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965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Hana Chrástecká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965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v konzumní společnosti ve vztahu k trávení volného času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965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965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965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965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splňuje všechny náležitosti a nároky, kladené na diplomovou práci. V teoretické části vychází z relevantních zdrojů, propojuje informace z odborné literatury a vlastními komentáři. Praktická část navazuje na část teoretickou, hodnotná je především analýza dat a interpretace dat. Zde autorka prokázala schopnost nejen analyzovat, ale také dedukovat a abstrahovat.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965C8" w:rsidP="00896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čem si myslíte, že by se posunula data, kdyby se tento výzkum realizoval u stejného vzorku v době po </w:t>
            </w:r>
            <w:proofErr w:type="spellStart"/>
            <w:r>
              <w:rPr>
                <w:sz w:val="22"/>
                <w:szCs w:val="22"/>
              </w:rPr>
              <w:t>Covidové</w:t>
            </w:r>
            <w:proofErr w:type="spellEnd"/>
            <w:r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965C8">
              <w:rPr>
                <w:sz w:val="22"/>
                <w:szCs w:val="22"/>
              </w:rPr>
              <w:t xml:space="preserve"> 22.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207" w:rsidRDefault="00627207">
      <w:r>
        <w:separator/>
      </w:r>
    </w:p>
  </w:endnote>
  <w:endnote w:type="continuationSeparator" w:id="0">
    <w:p w:rsidR="00627207" w:rsidRDefault="0062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207" w:rsidRDefault="00627207">
      <w:r>
        <w:separator/>
      </w:r>
    </w:p>
  </w:footnote>
  <w:footnote w:type="continuationSeparator" w:id="0">
    <w:p w:rsidR="00627207" w:rsidRDefault="0062720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12"/>
    <w:rsid w:val="00362AB0"/>
    <w:rsid w:val="003F5DA2"/>
    <w:rsid w:val="00512982"/>
    <w:rsid w:val="00514664"/>
    <w:rsid w:val="00526D47"/>
    <w:rsid w:val="0055255D"/>
    <w:rsid w:val="005C219A"/>
    <w:rsid w:val="00627207"/>
    <w:rsid w:val="006847E2"/>
    <w:rsid w:val="0070056B"/>
    <w:rsid w:val="008965C8"/>
    <w:rsid w:val="00B411DB"/>
    <w:rsid w:val="00BA3203"/>
    <w:rsid w:val="00C50B27"/>
    <w:rsid w:val="00D54F12"/>
    <w:rsid w:val="00DC1BF5"/>
    <w:rsid w:val="00E709EA"/>
    <w:rsid w:val="00E83040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3F447-1685-4451-A4B5-4C009BC2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0</TotalTime>
  <Pages>1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2020-06-22T09:13:00Z</dcterms:created>
  <dcterms:modified xsi:type="dcterms:W3CDTF">2020-06-22T09:13:00Z</dcterms:modified>
</cp:coreProperties>
</file>