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0134D6E" w14:textId="77777777" w:rsidTr="00C50B27">
        <w:tc>
          <w:tcPr>
            <w:tcW w:w="9828" w:type="dxa"/>
            <w:gridSpan w:val="9"/>
          </w:tcPr>
          <w:p w14:paraId="75170B24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2DFB6F2" w14:textId="77777777" w:rsidTr="00C50B27">
        <w:tc>
          <w:tcPr>
            <w:tcW w:w="2808" w:type="dxa"/>
          </w:tcPr>
          <w:p w14:paraId="4F8E376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F1087F" w14:textId="77777777" w:rsidR="006847E2" w:rsidRPr="00C50B27" w:rsidRDefault="00CF01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Tereza Doležalová</w:t>
            </w:r>
          </w:p>
        </w:tc>
      </w:tr>
      <w:tr w:rsidR="006847E2" w:rsidRPr="00C50B27" w14:paraId="65ADE9FA" w14:textId="77777777" w:rsidTr="00C50B27">
        <w:tc>
          <w:tcPr>
            <w:tcW w:w="2808" w:type="dxa"/>
          </w:tcPr>
          <w:p w14:paraId="1B7A2E5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950A3EF" w14:textId="77777777" w:rsidR="006847E2" w:rsidRPr="00C50B27" w:rsidRDefault="00CF01A1" w:rsidP="00CF0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Vliv </w:t>
            </w:r>
            <w:proofErr w:type="spellStart"/>
            <w:r>
              <w:rPr>
                <w:sz w:val="22"/>
                <w:szCs w:val="22"/>
              </w:rPr>
              <w:t>Instagramu</w:t>
            </w:r>
            <w:proofErr w:type="spellEnd"/>
            <w:r>
              <w:rPr>
                <w:sz w:val="22"/>
                <w:szCs w:val="22"/>
              </w:rPr>
              <w:t xml:space="preserve"> na body image mládeže v kontextu rizik používání sociálních sítí</w:t>
            </w:r>
          </w:p>
        </w:tc>
      </w:tr>
      <w:tr w:rsidR="006847E2" w:rsidRPr="00C50B27" w14:paraId="10143A6E" w14:textId="77777777" w:rsidTr="00C50B27">
        <w:tc>
          <w:tcPr>
            <w:tcW w:w="2808" w:type="dxa"/>
          </w:tcPr>
          <w:p w14:paraId="5BF61A13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0B532738" w14:textId="77777777" w:rsidR="006847E2" w:rsidRPr="00C50B27" w:rsidRDefault="00CF01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74798310" w14:textId="77777777" w:rsidTr="00C50B27">
        <w:tc>
          <w:tcPr>
            <w:tcW w:w="2808" w:type="dxa"/>
          </w:tcPr>
          <w:p w14:paraId="7312527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20F1BA01" w14:textId="77777777" w:rsidR="006847E2" w:rsidRPr="00C50B27" w:rsidRDefault="00CF01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D6A6DBB" w14:textId="77777777" w:rsidTr="00C50B27">
        <w:tc>
          <w:tcPr>
            <w:tcW w:w="2808" w:type="dxa"/>
          </w:tcPr>
          <w:p w14:paraId="74A600A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F752DCA" w14:textId="77777777" w:rsidR="006847E2" w:rsidRPr="00C50B27" w:rsidRDefault="00CF01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2D6705C" w14:textId="77777777" w:rsidTr="00C50B27">
        <w:tc>
          <w:tcPr>
            <w:tcW w:w="2808" w:type="dxa"/>
            <w:vAlign w:val="center"/>
          </w:tcPr>
          <w:p w14:paraId="2700867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A341E1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C730012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C6CAEED" w14:textId="77777777" w:rsidTr="00C50B27">
        <w:tc>
          <w:tcPr>
            <w:tcW w:w="9828" w:type="dxa"/>
            <w:gridSpan w:val="9"/>
            <w:shd w:val="clear" w:color="auto" w:fill="A6A6A6"/>
          </w:tcPr>
          <w:p w14:paraId="77A1274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75F234C" w14:textId="77777777" w:rsidTr="00C50B27">
        <w:tc>
          <w:tcPr>
            <w:tcW w:w="6791" w:type="dxa"/>
            <w:gridSpan w:val="3"/>
          </w:tcPr>
          <w:p w14:paraId="707FAC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D0FC5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0F442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B74C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ECDF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41FA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73E98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5240FD8" w14:textId="77777777" w:rsidTr="00C50B27">
        <w:tc>
          <w:tcPr>
            <w:tcW w:w="6791" w:type="dxa"/>
            <w:gridSpan w:val="3"/>
          </w:tcPr>
          <w:p w14:paraId="47D9F7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FF3CC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F583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D211C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FFF4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65E8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A19D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158202F" w14:textId="77777777" w:rsidTr="00C50B27">
        <w:tc>
          <w:tcPr>
            <w:tcW w:w="6791" w:type="dxa"/>
            <w:gridSpan w:val="3"/>
          </w:tcPr>
          <w:p w14:paraId="23808AD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55C1F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A2C463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8FA4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A0AC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0366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85F0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18BE84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CD77AB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3A72AAF" w14:textId="77777777" w:rsidTr="00C50B27">
        <w:tc>
          <w:tcPr>
            <w:tcW w:w="6791" w:type="dxa"/>
            <w:gridSpan w:val="3"/>
          </w:tcPr>
          <w:p w14:paraId="5F5A6978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A8D08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F8F8D8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364E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690E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542C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0478A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50FB186" w14:textId="77777777" w:rsidTr="00C50B27">
        <w:tc>
          <w:tcPr>
            <w:tcW w:w="6791" w:type="dxa"/>
            <w:gridSpan w:val="3"/>
          </w:tcPr>
          <w:p w14:paraId="4F1D52B7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2FB28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842E2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ECDA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828D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89FE5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EFA8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BEB1CC8" w14:textId="77777777" w:rsidTr="00C50B27">
        <w:tc>
          <w:tcPr>
            <w:tcW w:w="6791" w:type="dxa"/>
            <w:gridSpan w:val="3"/>
          </w:tcPr>
          <w:p w14:paraId="561A4C9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9F9918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64FC86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C6BB6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11396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D451C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B530B7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7D791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BC14F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DAA851C" w14:textId="77777777" w:rsidTr="00C50B27">
        <w:tc>
          <w:tcPr>
            <w:tcW w:w="6791" w:type="dxa"/>
            <w:gridSpan w:val="3"/>
          </w:tcPr>
          <w:p w14:paraId="679B18A8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40DD2C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5CE04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1513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A883E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D8A3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14F29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172A2BF" w14:textId="77777777" w:rsidTr="00C50B27">
        <w:tc>
          <w:tcPr>
            <w:tcW w:w="6791" w:type="dxa"/>
            <w:gridSpan w:val="3"/>
          </w:tcPr>
          <w:p w14:paraId="51C1543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0C9BCE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660660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36BCF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FB10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B27CF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7004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3CF311" w14:textId="77777777" w:rsidTr="00C50B27">
        <w:tc>
          <w:tcPr>
            <w:tcW w:w="6791" w:type="dxa"/>
            <w:gridSpan w:val="3"/>
          </w:tcPr>
          <w:p w14:paraId="05DA5C4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5137A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3FC4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56144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55462C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5E19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FB85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1EB122E" w14:textId="77777777" w:rsidTr="00C50B27">
        <w:tc>
          <w:tcPr>
            <w:tcW w:w="6791" w:type="dxa"/>
            <w:gridSpan w:val="3"/>
          </w:tcPr>
          <w:p w14:paraId="524580C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F6B506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F94D8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11FE50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A2CF4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F5DE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7552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8BF5908" w14:textId="77777777" w:rsidTr="00B411DB">
        <w:tc>
          <w:tcPr>
            <w:tcW w:w="9828" w:type="dxa"/>
            <w:gridSpan w:val="9"/>
            <w:shd w:val="clear" w:color="auto" w:fill="A6A6A6"/>
          </w:tcPr>
          <w:p w14:paraId="72253717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2380BAE" w14:textId="77777777" w:rsidTr="00C50B27">
        <w:tc>
          <w:tcPr>
            <w:tcW w:w="6791" w:type="dxa"/>
            <w:gridSpan w:val="3"/>
          </w:tcPr>
          <w:p w14:paraId="7FC73C2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95AAEF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6F7A9B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37168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68A16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483C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40F65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C0FDD75" w14:textId="77777777" w:rsidTr="00C50B27">
        <w:tc>
          <w:tcPr>
            <w:tcW w:w="6791" w:type="dxa"/>
            <w:gridSpan w:val="3"/>
          </w:tcPr>
          <w:p w14:paraId="5B24C70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CF4804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EA261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3C43BB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A32A80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64ED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EED93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1330740" w14:textId="77777777" w:rsidTr="00C50B27">
        <w:tc>
          <w:tcPr>
            <w:tcW w:w="9828" w:type="dxa"/>
            <w:gridSpan w:val="9"/>
          </w:tcPr>
          <w:p w14:paraId="07AFC07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C77BC3E" w14:textId="77777777" w:rsidR="00B411DB" w:rsidRPr="00C50B27" w:rsidRDefault="00CF01A1" w:rsidP="002D2B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187D9202" w14:textId="77777777" w:rsidR="00B411DB" w:rsidRDefault="00CF01A1" w:rsidP="002D2B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Zajímavé a v kontextu sociálních sítí i aktuální téma. </w:t>
            </w:r>
          </w:p>
          <w:p w14:paraId="24571764" w14:textId="77777777" w:rsidR="00CF01A1" w:rsidRDefault="00CF01A1" w:rsidP="002D2B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je konzistentní, má logickou strukturu a obsahuje relevantní informace.</w:t>
            </w:r>
          </w:p>
          <w:p w14:paraId="3C2927CD" w14:textId="77777777" w:rsidR="00244BF4" w:rsidRDefault="00244BF4" w:rsidP="002D2B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použití více cizojazyčných zdrojů.</w:t>
            </w:r>
          </w:p>
          <w:p w14:paraId="11E8C076" w14:textId="77777777" w:rsidR="00244BF4" w:rsidRDefault="00244BF4" w:rsidP="002D2B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výzkumu nachází oporu v popsaných teoretických východiscích.</w:t>
            </w:r>
          </w:p>
          <w:p w14:paraId="292C324E" w14:textId="77777777" w:rsidR="00244BF4" w:rsidRPr="00C50B27" w:rsidRDefault="00244BF4" w:rsidP="002D2B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Dotazník tvoře</w:t>
            </w:r>
            <w:r w:rsidR="002D2BC2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za pomoci již existujících nástrojů.</w:t>
            </w:r>
          </w:p>
          <w:p w14:paraId="1F92A019" w14:textId="77777777" w:rsidR="00B411DB" w:rsidRPr="00C50B27" w:rsidRDefault="00B411DB" w:rsidP="002D2BC2">
            <w:pPr>
              <w:jc w:val="both"/>
              <w:rPr>
                <w:sz w:val="22"/>
                <w:szCs w:val="22"/>
              </w:rPr>
            </w:pPr>
          </w:p>
          <w:p w14:paraId="571496AE" w14:textId="77777777" w:rsidR="00B411DB" w:rsidRPr="00C50B27" w:rsidRDefault="00CF01A1" w:rsidP="002D2B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4BE56282" w14:textId="77777777" w:rsidR="00B411DB" w:rsidRPr="00C50B27" w:rsidRDefault="002D2BC2" w:rsidP="002D2B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Schází interpretace výsledků. Autorka velmi dobře prezentuje samotné výsledky popisné statistiky (příp. verifikaci hypotéz), ale už čtenáři nevysvětluje, co její výs</w:t>
            </w:r>
            <w:bookmarkStart w:id="0" w:name="_GoBack"/>
            <w:bookmarkEnd w:id="0"/>
            <w:r>
              <w:rPr>
                <w:sz w:val="22"/>
                <w:szCs w:val="22"/>
              </w:rPr>
              <w:t>ledky znamenají, co z nich vyplývá.</w:t>
            </w:r>
          </w:p>
          <w:p w14:paraId="3A00F223" w14:textId="77777777" w:rsidR="00B411DB" w:rsidRPr="00C50B27" w:rsidRDefault="00B411DB" w:rsidP="002D2BC2">
            <w:pPr>
              <w:jc w:val="both"/>
              <w:rPr>
                <w:sz w:val="22"/>
                <w:szCs w:val="22"/>
              </w:rPr>
            </w:pPr>
          </w:p>
          <w:p w14:paraId="51560B8B" w14:textId="77777777" w:rsidR="00B411DB" w:rsidRPr="00C50B27" w:rsidRDefault="00B411DB" w:rsidP="002D2BC2">
            <w:pPr>
              <w:jc w:val="both"/>
              <w:rPr>
                <w:sz w:val="22"/>
                <w:szCs w:val="22"/>
              </w:rPr>
            </w:pPr>
          </w:p>
          <w:p w14:paraId="6D05C3BC" w14:textId="77777777" w:rsidR="00F1326B" w:rsidRPr="00C50B27" w:rsidRDefault="002D2BC2" w:rsidP="002D2B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41E550FF" w14:textId="77777777" w:rsidTr="00C50B27">
        <w:tc>
          <w:tcPr>
            <w:tcW w:w="9828" w:type="dxa"/>
            <w:gridSpan w:val="9"/>
          </w:tcPr>
          <w:p w14:paraId="6DA9D0C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6BB5A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C966120" w14:textId="77777777" w:rsidR="00B411DB" w:rsidRPr="00C50B27" w:rsidRDefault="00244B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byli jako určitá část mládeže, která je v DP definována v intervalu od 15 do 25 let, vybráni jen vysokoškolští studenti? </w:t>
            </w:r>
          </w:p>
          <w:p w14:paraId="30190AD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BC21B58" w14:textId="77777777" w:rsidR="00B411DB" w:rsidRPr="00C50B27" w:rsidRDefault="002D2B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obhajobě se soustřeďte na interpretaci výsledků (ne jen na to, jak to vyšlo, ale co to znamená).</w:t>
            </w:r>
          </w:p>
          <w:p w14:paraId="709FEA1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3E704891" w14:textId="77777777" w:rsidTr="00C50B27">
        <w:tc>
          <w:tcPr>
            <w:tcW w:w="6791" w:type="dxa"/>
            <w:gridSpan w:val="3"/>
          </w:tcPr>
          <w:p w14:paraId="1561273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B2A6E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5D858D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7D4603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97C9F8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D00238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95FE21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D1705B5" w14:textId="77777777" w:rsidTr="00C50B27">
        <w:tc>
          <w:tcPr>
            <w:tcW w:w="4068" w:type="dxa"/>
            <w:gridSpan w:val="2"/>
            <w:vAlign w:val="center"/>
          </w:tcPr>
          <w:p w14:paraId="749CCAD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D2BC2">
              <w:rPr>
                <w:sz w:val="22"/>
                <w:szCs w:val="22"/>
              </w:rPr>
              <w:t xml:space="preserve"> 17. 6. 2020</w:t>
            </w:r>
          </w:p>
        </w:tc>
        <w:tc>
          <w:tcPr>
            <w:tcW w:w="5760" w:type="dxa"/>
            <w:gridSpan w:val="7"/>
            <w:vAlign w:val="center"/>
          </w:tcPr>
          <w:p w14:paraId="3E1DECE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D2BC2">
              <w:rPr>
                <w:sz w:val="22"/>
                <w:szCs w:val="22"/>
              </w:rPr>
              <w:t xml:space="preserve"> Jakub Hladík </w:t>
            </w:r>
            <w:proofErr w:type="gramStart"/>
            <w:r w:rsidR="002D2BC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1742C0C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2BF92" w14:textId="77777777" w:rsidR="00CF01A1" w:rsidRDefault="00CF01A1">
      <w:r>
        <w:separator/>
      </w:r>
    </w:p>
  </w:endnote>
  <w:endnote w:type="continuationSeparator" w:id="0">
    <w:p w14:paraId="0B1A327D" w14:textId="77777777" w:rsidR="00CF01A1" w:rsidRDefault="00CF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63DE1" w14:textId="77777777" w:rsidR="00CF01A1" w:rsidRDefault="00CF01A1">
      <w:r>
        <w:separator/>
      </w:r>
    </w:p>
  </w:footnote>
  <w:footnote w:type="continuationSeparator" w:id="0">
    <w:p w14:paraId="32048F42" w14:textId="77777777" w:rsidR="00CF01A1" w:rsidRDefault="00CF01A1">
      <w:r>
        <w:continuationSeparator/>
      </w:r>
    </w:p>
  </w:footnote>
  <w:footnote w:id="1">
    <w:p w14:paraId="0D0D96E2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A1"/>
    <w:rsid w:val="00244BF4"/>
    <w:rsid w:val="002D2BC2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AF1740"/>
    <w:rsid w:val="00B411DB"/>
    <w:rsid w:val="00BA3203"/>
    <w:rsid w:val="00C50B27"/>
    <w:rsid w:val="00CE0A8B"/>
    <w:rsid w:val="00CF01A1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DF4D4"/>
  <w15:chartTrackingRefBased/>
  <w15:docId w15:val="{F23A0D41-6993-4089-B0F9-98B61620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6" ma:contentTypeDescription="Vytvoří nový dokument" ma:contentTypeScope="" ma:versionID="56c162c3bc60dd7bfb3b09a4a4cb68fa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362b73aa0b4e76b2fe57570ead5db85f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22091-777F-44A8-A4B8-7F80444CD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C0E30-F23A-40C9-BCD0-F4539D7A0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AD6B8-1835-40A0-BE8C-BB16B3E9CD3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c67291b-3338-4090-b772-f9ab6bebea6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30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2020-06-17T06:00:00Z</dcterms:created>
  <dcterms:modified xsi:type="dcterms:W3CDTF">2020-06-17T06:30:00Z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