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644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Darja Míčová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644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Asertivita jako důležitý prvek komunikace u studentů pomáhajících profesí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644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644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644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C21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přes drobné překlepy se jedná o velmi zdařilou práci. Teoretická část vychází z relevantní literatury, je doplněna komentáři autorky. </w:t>
            </w:r>
          </w:p>
          <w:p w:rsidR="006C21C9" w:rsidRDefault="006C21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je použit standardizovaný dotazník. Jen je velkou škodou, že se nepodařilo realizovat výzkum v zamýšleném rozsahu a porovnat výsledky prezenčního a kombinovaného studia. </w:t>
            </w:r>
          </w:p>
          <w:p w:rsidR="00B411DB" w:rsidRPr="00C50B27" w:rsidRDefault="006C21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především propojenost komentářů výsledků s odkazy na obdobné výzkumy a zejména doporučení pro praxi.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6C21C9">
        <w:trPr>
          <w:trHeight w:val="2468"/>
        </w:trPr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6C21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Myslíte si, že by více vyhovovaly praktické semináře s nácvikem vybraných situací?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C21C9">
              <w:rPr>
                <w:sz w:val="22"/>
                <w:szCs w:val="22"/>
              </w:rPr>
              <w:t xml:space="preserve"> 22. června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0DB" w:rsidRDefault="005770DB">
      <w:r>
        <w:separator/>
      </w:r>
    </w:p>
  </w:endnote>
  <w:endnote w:type="continuationSeparator" w:id="0">
    <w:p w:rsidR="005770DB" w:rsidRDefault="0057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0DB" w:rsidRDefault="005770DB">
      <w:r>
        <w:separator/>
      </w:r>
    </w:p>
  </w:footnote>
  <w:footnote w:type="continuationSeparator" w:id="0">
    <w:p w:rsidR="005770DB" w:rsidRDefault="005770D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12"/>
    <w:rsid w:val="00362AB0"/>
    <w:rsid w:val="003F5DA2"/>
    <w:rsid w:val="00512982"/>
    <w:rsid w:val="00514664"/>
    <w:rsid w:val="00526D47"/>
    <w:rsid w:val="0055255D"/>
    <w:rsid w:val="005770DB"/>
    <w:rsid w:val="005C219A"/>
    <w:rsid w:val="006847E2"/>
    <w:rsid w:val="006C21C9"/>
    <w:rsid w:val="0070056B"/>
    <w:rsid w:val="007644BA"/>
    <w:rsid w:val="00B411DB"/>
    <w:rsid w:val="00BA3203"/>
    <w:rsid w:val="00C50B27"/>
    <w:rsid w:val="00D54F12"/>
    <w:rsid w:val="00DC1BF5"/>
    <w:rsid w:val="00E709EA"/>
    <w:rsid w:val="00E83040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3F447-1685-4451-A4B5-4C009BC2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PRÁCE_2015.dot</Template>
  <TotalTime>1</TotalTime>
  <Pages>1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2020-06-22T09:02:00Z</dcterms:created>
  <dcterms:modified xsi:type="dcterms:W3CDTF">2020-06-22T09:02:00Z</dcterms:modified>
</cp:coreProperties>
</file>