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18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18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solidarita z pohledu seniora v zařízení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018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18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18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018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018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018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018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018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018E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18E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018E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18E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18E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018E1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018E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018E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018E1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018E1" w:rsidP="001018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zajímavému a aktuálnímu tématu, které má velký potenciál i do budoucna, jelikož mezigenerační solidarita výrazně souvisí s aktuálním demografickým vývojem, a to nejen v ČR. Autorka v teoretické části představuje všechny stěžejní pojmy, pracuje s teoretickými východisky a používá adekvátní zdroje. Teoretickou analýzu považuji za komplexní a velmi dobře zpracovanou. Oceňuji stručné shrnutí za každou kapitolou, včetně stanovení cílů také v teoretické rovině. Autorka se vyjadřuje odborně, jasně a srozumitelně. Text na sebe navazuje.</w:t>
            </w:r>
          </w:p>
          <w:p w:rsidR="001018E1" w:rsidRDefault="001018E1" w:rsidP="001018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představeno výzkumné šetření, z jeho popisu je patrné, jak autorka postupovala, jakým způsobem kódovala. Analýza dat je podrobná a přehledná, doplněná o výpovědi respondentů. Drobný nedostatek spatřuji v interpretaci, kde se autorka mohla více opírat o závěry jiných výzkumů nebo se vracet k teoretickým východiskům. Teoretická i praktická část na sebe obsahově navazují. Oceňuji, že autorka v závěru uvádí také limity výzkumného šetření.</w:t>
            </w:r>
          </w:p>
          <w:p w:rsidR="00B411DB" w:rsidRDefault="00B411DB" w:rsidP="001018E1">
            <w:pPr>
              <w:jc w:val="both"/>
              <w:rPr>
                <w:sz w:val="22"/>
                <w:szCs w:val="22"/>
              </w:rPr>
            </w:pPr>
          </w:p>
          <w:p w:rsidR="001018E1" w:rsidRPr="00C50B27" w:rsidRDefault="001018E1" w:rsidP="001018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018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se získanými daty ještě dále pracovat?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018E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018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18E1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0D06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C4" w:rsidRDefault="00C812C4">
      <w:r>
        <w:separator/>
      </w:r>
    </w:p>
  </w:endnote>
  <w:endnote w:type="continuationSeparator" w:id="0">
    <w:p w:rsidR="00C812C4" w:rsidRDefault="00C8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C4" w:rsidRDefault="00C812C4">
      <w:r>
        <w:separator/>
      </w:r>
    </w:p>
  </w:footnote>
  <w:footnote w:type="continuationSeparator" w:id="0">
    <w:p w:rsidR="00C812C4" w:rsidRDefault="00C812C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D2"/>
    <w:rsid w:val="001018E1"/>
    <w:rsid w:val="002D6BD2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B0D06"/>
    <w:rsid w:val="00B411DB"/>
    <w:rsid w:val="00BA3203"/>
    <w:rsid w:val="00C50B27"/>
    <w:rsid w:val="00C812C4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26757"/>
  <w15:chartTrackingRefBased/>
  <w15:docId w15:val="{48B3D7AB-180D-4842-BA66-4997DDB8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1</TotalTime>
  <Pages>1</Pages>
  <Words>408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2020-06-24T13:05:00Z</cp:lastPrinted>
  <dcterms:created xsi:type="dcterms:W3CDTF">2020-06-24T13:06:00Z</dcterms:created>
  <dcterms:modified xsi:type="dcterms:W3CDTF">2020-06-24T13:06:00Z</dcterms:modified>
</cp:coreProperties>
</file>